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F939A" w14:textId="2874CDDD" w:rsidR="00421499" w:rsidRPr="00A33D60" w:rsidRDefault="003C2A58" w:rsidP="008A0884">
      <w:pPr>
        <w:pStyle w:val="berschrift1"/>
        <w:jc w:val="right"/>
        <w:rPr>
          <w:i/>
          <w:sz w:val="24"/>
          <w:lang w:val="en-US"/>
        </w:rPr>
      </w:pPr>
      <w:bookmarkStart w:id="0" w:name="_Toc39581267"/>
      <w:bookmarkStart w:id="1" w:name="_Toc5805345"/>
      <w:bookmarkStart w:id="2" w:name="_Toc61598945"/>
      <w:bookmarkStart w:id="3" w:name="_Hlk152245394"/>
      <w:bookmarkStart w:id="4" w:name="_GoBack"/>
      <w:bookmarkEnd w:id="4"/>
      <w:r w:rsidRPr="00A33D60">
        <w:rPr>
          <w:i/>
          <w:sz w:val="24"/>
          <w:lang w:val="en-US"/>
        </w:rPr>
        <w:t>GZ</w:t>
      </w:r>
      <w:r w:rsidR="00421499" w:rsidRPr="00A33D60">
        <w:rPr>
          <w:i/>
          <w:sz w:val="24"/>
          <w:lang w:val="en-US"/>
        </w:rPr>
        <w:t>: EK consecutive number/year</w:t>
      </w:r>
    </w:p>
    <w:p w14:paraId="0ABA2B50" w14:textId="77777777" w:rsidR="00A15323" w:rsidRDefault="004C6F6D" w:rsidP="00A924C1">
      <w:pPr>
        <w:spacing w:line="288" w:lineRule="auto"/>
        <w:contextualSpacing/>
        <w:jc w:val="center"/>
        <w:rPr>
          <w:sz w:val="32"/>
          <w:lang w:val="en-US"/>
        </w:rPr>
      </w:pPr>
      <w:r w:rsidRPr="00A33D60">
        <w:rPr>
          <w:sz w:val="32"/>
          <w:lang w:val="en-US"/>
        </w:rPr>
        <w:t>Application for a review of the ethical acceptability</w:t>
      </w:r>
    </w:p>
    <w:p w14:paraId="5EEE2DF8" w14:textId="7B872598" w:rsidR="004C6F6D" w:rsidRPr="00A33D60" w:rsidRDefault="005B44BE" w:rsidP="00A924C1">
      <w:pPr>
        <w:spacing w:line="288" w:lineRule="auto"/>
        <w:jc w:val="center"/>
        <w:rPr>
          <w:sz w:val="32"/>
          <w:highlight w:val="lightGray"/>
          <w:lang w:val="en-US"/>
        </w:rPr>
      </w:pPr>
      <w:r w:rsidRPr="00A33D60">
        <w:rPr>
          <w:sz w:val="32"/>
          <w:lang w:val="en-US"/>
        </w:rPr>
        <w:t xml:space="preserve">of the </w:t>
      </w:r>
      <w:r w:rsidR="00A15323" w:rsidRPr="00A33D60">
        <w:rPr>
          <w:sz w:val="32"/>
          <w:lang w:val="en-US"/>
        </w:rPr>
        <w:t xml:space="preserve">submitted </w:t>
      </w:r>
      <w:r w:rsidRPr="00A33D60">
        <w:rPr>
          <w:sz w:val="32"/>
          <w:lang w:val="en-US"/>
        </w:rPr>
        <w:t>research project</w:t>
      </w:r>
    </w:p>
    <w:p w14:paraId="4E7EA981" w14:textId="26146DAB" w:rsidR="00C0654B" w:rsidRPr="00A33D60" w:rsidRDefault="00C10716" w:rsidP="00C0654B">
      <w:pPr>
        <w:spacing w:line="288" w:lineRule="auto"/>
        <w:jc w:val="center"/>
        <w:rPr>
          <w:rFonts w:asciiTheme="majorHAnsi" w:eastAsiaTheme="majorEastAsia" w:hAnsiTheme="majorHAnsi" w:cstheme="majorBidi"/>
          <w:sz w:val="24"/>
          <w:szCs w:val="40"/>
          <w:lang w:val="en-US"/>
        </w:rPr>
      </w:pPr>
      <w:sdt>
        <w:sdtPr>
          <w:rPr>
            <w:rFonts w:asciiTheme="majorHAnsi" w:eastAsiaTheme="majorEastAsia" w:hAnsiTheme="majorHAnsi" w:cstheme="majorBidi"/>
            <w:sz w:val="24"/>
            <w:szCs w:val="40"/>
            <w:lang w:val="en-US"/>
          </w:rPr>
          <w:id w:val="-161188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84B" w:rsidRPr="00A33D60">
            <w:rPr>
              <w:rFonts w:ascii="MS Gothic" w:eastAsia="MS Gothic" w:hAnsi="MS Gothic" w:cstheme="majorBidi"/>
              <w:sz w:val="24"/>
              <w:szCs w:val="40"/>
              <w:lang w:val="en-US"/>
            </w:rPr>
            <w:t>☐</w:t>
          </w:r>
        </w:sdtContent>
      </w:sdt>
      <w:r w:rsidR="00E5522C" w:rsidRPr="00A33D60">
        <w:rPr>
          <w:rFonts w:asciiTheme="majorHAnsi" w:eastAsiaTheme="majorEastAsia" w:hAnsiTheme="majorHAnsi" w:cstheme="majorBidi"/>
          <w:sz w:val="24"/>
          <w:szCs w:val="40"/>
          <w:lang w:val="en-US"/>
        </w:rPr>
        <w:t xml:space="preserve"> Project/Study </w:t>
      </w:r>
      <w:r w:rsidR="00E5522C" w:rsidRPr="00A33D60">
        <w:rPr>
          <w:rFonts w:asciiTheme="majorHAnsi" w:eastAsiaTheme="majorEastAsia" w:hAnsiTheme="majorHAnsi" w:cstheme="majorBidi"/>
          <w:sz w:val="24"/>
          <w:szCs w:val="40"/>
          <w:lang w:val="en-US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40"/>
            <w:lang w:val="en-US"/>
          </w:rPr>
          <w:id w:val="14633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22C" w:rsidRPr="00A33D60">
            <w:rPr>
              <w:rFonts w:asciiTheme="majorHAnsi" w:eastAsiaTheme="majorEastAsia" w:hAnsiTheme="majorHAnsi" w:cstheme="majorBidi"/>
              <w:sz w:val="24"/>
              <w:szCs w:val="40"/>
              <w:lang w:val="en-US"/>
            </w:rPr>
            <w:t>☐</w:t>
          </w:r>
        </w:sdtContent>
      </w:sdt>
      <w:r w:rsidR="00E5522C" w:rsidRPr="00A33D60">
        <w:rPr>
          <w:rFonts w:asciiTheme="majorHAnsi" w:eastAsiaTheme="majorEastAsia" w:hAnsiTheme="majorHAnsi" w:cstheme="majorBidi"/>
          <w:sz w:val="24"/>
          <w:szCs w:val="40"/>
          <w:lang w:val="en-US"/>
        </w:rPr>
        <w:t xml:space="preserve"> Publication</w:t>
      </w:r>
    </w:p>
    <w:p w14:paraId="07805963" w14:textId="154A2495" w:rsidR="000A49BC" w:rsidRPr="00A33D60" w:rsidRDefault="00C33D19" w:rsidP="004C6F6D">
      <w:pPr>
        <w:pStyle w:val="Default"/>
        <w:jc w:val="center"/>
        <w:rPr>
          <w:rFonts w:ascii="Arial" w:hAnsi="Arial" w:cs="Arial"/>
          <w:b/>
          <w:i/>
          <w:sz w:val="28"/>
          <w:szCs w:val="22"/>
          <w:lang w:val="en-US"/>
        </w:rPr>
      </w:pPr>
      <w:r w:rsidRPr="00A33D60">
        <w:rPr>
          <w:rFonts w:ascii="Arial" w:hAnsi="Arial" w:cs="Arial"/>
          <w:b/>
          <w:i/>
          <w:sz w:val="28"/>
          <w:szCs w:val="22"/>
          <w:highlight w:val="lightGray"/>
          <w:lang w:val="en-US"/>
        </w:rPr>
        <w:t>Title</w:t>
      </w:r>
      <w:r w:rsidR="00421499" w:rsidRPr="00A33D60">
        <w:rPr>
          <w:rFonts w:ascii="Arial" w:hAnsi="Arial" w:cs="Arial"/>
          <w:b/>
          <w:i/>
          <w:sz w:val="28"/>
          <w:szCs w:val="22"/>
          <w:highlight w:val="lightGray"/>
          <w:lang w:val="en-US"/>
        </w:rPr>
        <w:t xml:space="preserve"> </w:t>
      </w:r>
      <w:r w:rsidR="00164A80" w:rsidRPr="00A33D60">
        <w:rPr>
          <w:rFonts w:ascii="Arial" w:hAnsi="Arial" w:cs="Arial"/>
          <w:b/>
          <w:i/>
          <w:sz w:val="28"/>
          <w:szCs w:val="22"/>
          <w:highlight w:val="lightGray"/>
          <w:lang w:val="en-US"/>
        </w:rPr>
        <w:t xml:space="preserve">of the research </w:t>
      </w:r>
      <w:r w:rsidR="004D3D70" w:rsidRPr="00A33D60">
        <w:rPr>
          <w:rFonts w:ascii="Arial" w:hAnsi="Arial" w:cs="Arial"/>
          <w:b/>
          <w:i/>
          <w:sz w:val="28"/>
          <w:szCs w:val="22"/>
          <w:highlight w:val="lightGray"/>
          <w:lang w:val="en-US"/>
        </w:rPr>
        <w:t xml:space="preserve">project </w:t>
      </w:r>
      <w:r w:rsidR="00164A80" w:rsidRPr="00A33D60">
        <w:rPr>
          <w:rFonts w:ascii="Arial" w:hAnsi="Arial" w:cs="Arial"/>
          <w:b/>
          <w:i/>
          <w:sz w:val="28"/>
          <w:szCs w:val="22"/>
          <w:highlight w:val="lightGray"/>
          <w:lang w:val="en-US"/>
        </w:rPr>
        <w:t>or</w:t>
      </w:r>
      <w:r w:rsidRPr="00A33D60">
        <w:rPr>
          <w:rFonts w:ascii="Arial" w:hAnsi="Arial" w:cs="Arial"/>
          <w:b/>
          <w:i/>
          <w:sz w:val="28"/>
          <w:szCs w:val="22"/>
          <w:highlight w:val="lightGray"/>
          <w:lang w:val="en-US"/>
        </w:rPr>
        <w:t xml:space="preserve"> publication</w:t>
      </w:r>
      <w:r w:rsidR="00164A80" w:rsidRPr="00A33D60">
        <w:rPr>
          <w:rFonts w:ascii="Arial" w:hAnsi="Arial" w:cs="Arial"/>
          <w:b/>
          <w:i/>
          <w:sz w:val="28"/>
          <w:szCs w:val="22"/>
          <w:highlight w:val="lightGray"/>
          <w:lang w:val="en-US"/>
        </w:rPr>
        <w:t xml:space="preserve"> </w:t>
      </w:r>
    </w:p>
    <w:p w14:paraId="004722C1" w14:textId="77777777" w:rsidR="00054A40" w:rsidRPr="00A33D60" w:rsidRDefault="00054A40" w:rsidP="004C6F6D">
      <w:pPr>
        <w:pStyle w:val="Default"/>
        <w:jc w:val="center"/>
        <w:rPr>
          <w:rFonts w:ascii="Arial" w:hAnsi="Arial" w:cs="Arial"/>
          <w:b/>
          <w:i/>
          <w:sz w:val="28"/>
          <w:szCs w:val="22"/>
          <w:highlight w:val="lightGray"/>
          <w:lang w:val="en-US"/>
        </w:rPr>
      </w:pPr>
    </w:p>
    <w:p w14:paraId="600A4053" w14:textId="440D0547" w:rsidR="004C6F6D" w:rsidRPr="00A33D60" w:rsidRDefault="000A49BC" w:rsidP="004C6F6D">
      <w:pPr>
        <w:pStyle w:val="Default"/>
        <w:jc w:val="center"/>
        <w:rPr>
          <w:rFonts w:ascii="Arial" w:hAnsi="Arial" w:cs="Arial"/>
          <w:b/>
          <w:i/>
          <w:sz w:val="28"/>
          <w:szCs w:val="22"/>
          <w:lang w:val="en-US"/>
        </w:rPr>
      </w:pPr>
      <w:r w:rsidRPr="00A33D60">
        <w:rPr>
          <w:rFonts w:ascii="Arial" w:hAnsi="Arial" w:cs="Arial"/>
          <w:b/>
          <w:i/>
          <w:sz w:val="28"/>
          <w:szCs w:val="22"/>
          <w:highlight w:val="lightGray"/>
          <w:lang w:val="en-US"/>
        </w:rPr>
        <w:t xml:space="preserve">Short </w:t>
      </w:r>
      <w:r w:rsidR="00164A80" w:rsidRPr="00A33D60">
        <w:rPr>
          <w:rFonts w:ascii="Arial" w:hAnsi="Arial" w:cs="Arial"/>
          <w:b/>
          <w:i/>
          <w:sz w:val="28"/>
          <w:szCs w:val="22"/>
          <w:highlight w:val="lightGray"/>
          <w:lang w:val="en-US"/>
        </w:rPr>
        <w:t>title/acronym</w:t>
      </w:r>
    </w:p>
    <w:p w14:paraId="2E423100" w14:textId="77777777" w:rsidR="00C0654B" w:rsidRPr="00A33D60" w:rsidRDefault="00C0654B" w:rsidP="00A4284B">
      <w:pPr>
        <w:pStyle w:val="Default"/>
        <w:rPr>
          <w:rFonts w:ascii="Arial" w:hAnsi="Arial" w:cs="Arial"/>
          <w:bCs/>
          <w:iCs/>
          <w:sz w:val="22"/>
          <w:szCs w:val="22"/>
          <w:lang w:val="en-US"/>
        </w:rPr>
      </w:pPr>
    </w:p>
    <w:p w14:paraId="0452A292" w14:textId="77777777" w:rsidR="004C6F6D" w:rsidRPr="00A33D60" w:rsidRDefault="004C6F6D" w:rsidP="004C6F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778"/>
        <w:gridCol w:w="4431"/>
      </w:tblGrid>
      <w:tr w:rsidR="004C6F6D" w:rsidRPr="00A33D60" w14:paraId="45B92025" w14:textId="77777777" w:rsidTr="00F37AD1">
        <w:trPr>
          <w:trHeight w:val="524"/>
        </w:trPr>
        <w:tc>
          <w:tcPr>
            <w:tcW w:w="4778" w:type="dxa"/>
          </w:tcPr>
          <w:p w14:paraId="71337C86" w14:textId="03ED73B3" w:rsidR="003326AA" w:rsidRPr="00A33D60" w:rsidRDefault="00421499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>Applicant</w:t>
            </w:r>
            <w:r w:rsidR="00BA6CE3" w:rsidRPr="00A33D60">
              <w:rPr>
                <w:rStyle w:val="Funotenzeichen"/>
                <w:rFonts w:cs="Arial"/>
                <w:b/>
                <w:color w:val="000000"/>
                <w:lang w:val="en-US"/>
              </w:rPr>
              <w:footnoteReference w:id="1"/>
            </w:r>
          </w:p>
        </w:tc>
        <w:tc>
          <w:tcPr>
            <w:tcW w:w="4431" w:type="dxa"/>
          </w:tcPr>
          <w:p w14:paraId="5F3D1771" w14:textId="4E555C70" w:rsidR="004C6F6D" w:rsidRPr="00A33D60" w:rsidRDefault="00421499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First and </w:t>
            </w:r>
            <w:r w:rsidR="00F87532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last 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name </w:t>
            </w:r>
          </w:p>
        </w:tc>
      </w:tr>
      <w:tr w:rsidR="004C6F6D" w:rsidRPr="00C10716" w14:paraId="76D964E9" w14:textId="77777777" w:rsidTr="00F37AD1">
        <w:trPr>
          <w:trHeight w:val="524"/>
        </w:trPr>
        <w:tc>
          <w:tcPr>
            <w:tcW w:w="4778" w:type="dxa"/>
          </w:tcPr>
          <w:p w14:paraId="6A12F9F7" w14:textId="3A8BF289" w:rsidR="004C6F6D" w:rsidRPr="00A33D60" w:rsidRDefault="003326AA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n-US"/>
              </w:rPr>
            </w:pPr>
            <w:r w:rsidRPr="00A33D60">
              <w:rPr>
                <w:rFonts w:cs="Arial"/>
                <w:bCs/>
                <w:color w:val="000000"/>
                <w:lang w:val="en-US"/>
              </w:rPr>
              <w:t>Contact details</w:t>
            </w:r>
          </w:p>
        </w:tc>
        <w:tc>
          <w:tcPr>
            <w:tcW w:w="4431" w:type="dxa"/>
          </w:tcPr>
          <w:p w14:paraId="750C605A" w14:textId="452376B3" w:rsidR="004C6F6D" w:rsidRPr="00A33D60" w:rsidRDefault="00421499" w:rsidP="00FD2A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i/>
                <w:color w:val="000000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Institute/organizational</w:t>
            </w:r>
            <w:r w:rsidR="00FD2A17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unit/company/</w:t>
            </w:r>
            <w:r w:rsidR="00FD2A17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                 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professional </w:t>
            </w:r>
            <w:r w:rsidR="003C2A58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contact details</w:t>
            </w:r>
          </w:p>
        </w:tc>
      </w:tr>
      <w:tr w:rsidR="004C6F6D" w:rsidRPr="00C10716" w14:paraId="1006F572" w14:textId="77777777" w:rsidTr="00F37AD1">
        <w:trPr>
          <w:trHeight w:val="581"/>
        </w:trPr>
        <w:tc>
          <w:tcPr>
            <w:tcW w:w="4778" w:type="dxa"/>
          </w:tcPr>
          <w:p w14:paraId="0D01478B" w14:textId="77777777" w:rsidR="004C6F6D" w:rsidRPr="00A33D60" w:rsidRDefault="001A0FA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n-US"/>
              </w:rPr>
            </w:pPr>
            <w:r w:rsidRPr="00A33D60">
              <w:rPr>
                <w:rFonts w:cs="Arial"/>
                <w:color w:val="000000"/>
                <w:lang w:val="en-US"/>
              </w:rPr>
              <w:t>Professional position</w:t>
            </w:r>
          </w:p>
        </w:tc>
        <w:tc>
          <w:tcPr>
            <w:tcW w:w="4431" w:type="dxa"/>
          </w:tcPr>
          <w:p w14:paraId="05224D95" w14:textId="77777777" w:rsidR="004C6F6D" w:rsidRPr="00A33D60" w:rsidRDefault="0071685F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Please indicate your professional position</w:t>
            </w:r>
          </w:p>
        </w:tc>
      </w:tr>
      <w:tr w:rsidR="0071685F" w:rsidRPr="00C10716" w14:paraId="791E6796" w14:textId="77777777" w:rsidTr="00F37AD1">
        <w:trPr>
          <w:trHeight w:val="811"/>
        </w:trPr>
        <w:tc>
          <w:tcPr>
            <w:tcW w:w="4778" w:type="dxa"/>
          </w:tcPr>
          <w:p w14:paraId="662D6045" w14:textId="6B831027" w:rsidR="00E94BBE" w:rsidRPr="00A33D60" w:rsidRDefault="00E5522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 xml:space="preserve">Co-applicants </w:t>
            </w:r>
            <w:r w:rsidR="00E94BBE" w:rsidRPr="00A33D60">
              <w:rPr>
                <w:rFonts w:cs="Arial"/>
                <w:b/>
                <w:color w:val="000000"/>
                <w:lang w:val="en-US"/>
              </w:rPr>
              <w:t>in the study</w:t>
            </w:r>
          </w:p>
          <w:p w14:paraId="7602BF3F" w14:textId="41B92FE3" w:rsidR="0071685F" w:rsidRPr="00A33D60" w:rsidRDefault="00E94BBE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lang w:val="en-US"/>
              </w:rPr>
            </w:pPr>
            <w:r w:rsidRPr="00A33D60">
              <w:rPr>
                <w:rFonts w:cs="Arial"/>
                <w:i/>
                <w:color w:val="000000"/>
                <w:lang w:val="en-US"/>
              </w:rPr>
              <w:t xml:space="preserve">Other </w:t>
            </w:r>
            <w:r w:rsidR="002B58C1" w:rsidRPr="00A33D60">
              <w:rPr>
                <w:rFonts w:cs="Arial"/>
                <w:i/>
                <w:color w:val="000000"/>
                <w:lang w:val="en-US"/>
              </w:rPr>
              <w:t xml:space="preserve">researchers/institutions </w:t>
            </w:r>
            <w:r w:rsidR="0071685F" w:rsidRPr="00A33D60">
              <w:rPr>
                <w:rFonts w:cs="Arial"/>
                <w:i/>
                <w:color w:val="000000"/>
                <w:lang w:val="en-US"/>
              </w:rPr>
              <w:t xml:space="preserve">involved in your study </w:t>
            </w:r>
            <w:r w:rsidR="002B58C1" w:rsidRPr="00A33D60">
              <w:rPr>
                <w:rFonts w:cs="Arial"/>
                <w:i/>
                <w:color w:val="000000"/>
                <w:lang w:val="en-US"/>
              </w:rPr>
              <w:t>(internal/external)</w:t>
            </w:r>
            <w:r w:rsidR="0071685F" w:rsidRPr="00A33D60">
              <w:rPr>
                <w:rFonts w:cs="Arial"/>
                <w:i/>
                <w:color w:val="000000"/>
                <w:lang w:val="en-US"/>
              </w:rPr>
              <w:t>:</w:t>
            </w:r>
          </w:p>
          <w:p w14:paraId="626FD3DD" w14:textId="1B6AD4CA" w:rsidR="0071685F" w:rsidRPr="00A33D60" w:rsidRDefault="0071685F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lang w:val="en-US"/>
              </w:rPr>
            </w:pPr>
          </w:p>
        </w:tc>
        <w:tc>
          <w:tcPr>
            <w:tcW w:w="4431" w:type="dxa"/>
          </w:tcPr>
          <w:p w14:paraId="148CD043" w14:textId="77777777" w:rsidR="0071685F" w:rsidRPr="00A33D60" w:rsidRDefault="0071685F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Please provide the first and last names of the researchers involved in the study</w:t>
            </w:r>
            <w:r w:rsidR="00A41AE6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, including 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their respective affiliation and role in the project.</w:t>
            </w:r>
          </w:p>
        </w:tc>
      </w:tr>
      <w:tr w:rsidR="00E74211" w:rsidRPr="00C10716" w14:paraId="119F8F38" w14:textId="77777777" w:rsidTr="00F37AD1">
        <w:trPr>
          <w:trHeight w:val="811"/>
        </w:trPr>
        <w:tc>
          <w:tcPr>
            <w:tcW w:w="4778" w:type="dxa"/>
          </w:tcPr>
          <w:p w14:paraId="760023D8" w14:textId="3BC81D5D" w:rsidR="00E74211" w:rsidRPr="00A33D60" w:rsidRDefault="00E94BBE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  <w:lang w:val="en-US"/>
              </w:rPr>
            </w:pPr>
            <w:r w:rsidRPr="00A33D60">
              <w:rPr>
                <w:rFonts w:cs="Arial"/>
                <w:iCs/>
                <w:color w:val="000000"/>
                <w:lang w:val="en-US"/>
              </w:rPr>
              <w:t xml:space="preserve">To </w:t>
            </w:r>
            <w:r w:rsidR="00BA6CE3" w:rsidRPr="00A33D60">
              <w:rPr>
                <w:rFonts w:cs="Arial"/>
                <w:iCs/>
                <w:color w:val="000000"/>
                <w:lang w:val="en-US"/>
              </w:rPr>
              <w:t>which field</w:t>
            </w:r>
            <w:r w:rsidR="00E74211" w:rsidRPr="00A33D60">
              <w:rPr>
                <w:rFonts w:cs="Arial"/>
                <w:iCs/>
                <w:color w:val="000000"/>
                <w:lang w:val="en-US"/>
              </w:rPr>
              <w:t xml:space="preserve">(s) of expertise </w:t>
            </w:r>
            <w:r w:rsidRPr="00A33D60">
              <w:rPr>
                <w:rFonts w:cs="Arial"/>
                <w:iCs/>
                <w:color w:val="000000"/>
                <w:lang w:val="en-US"/>
              </w:rPr>
              <w:t>is the research project assigned</w:t>
            </w:r>
            <w:r w:rsidR="00F87532">
              <w:rPr>
                <w:rFonts w:cs="Arial"/>
                <w:iCs/>
                <w:color w:val="000000"/>
                <w:lang w:val="en-US"/>
              </w:rPr>
              <w:t>?</w:t>
            </w:r>
          </w:p>
        </w:tc>
        <w:tc>
          <w:tcPr>
            <w:tcW w:w="4431" w:type="dxa"/>
          </w:tcPr>
          <w:p w14:paraId="3085990B" w14:textId="2AA46BCB" w:rsidR="00E74211" w:rsidRPr="00A33D60" w:rsidRDefault="00C10716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94552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E94BBE" w:rsidRPr="00A33D60">
              <w:rPr>
                <w:rFonts w:eastAsia="MS Gothic" w:cs="Arial"/>
                <w:szCs w:val="14"/>
                <w:lang w:val="en-US"/>
              </w:rPr>
              <w:t xml:space="preserve"> Advanced Material Sciences</w:t>
            </w:r>
          </w:p>
          <w:p w14:paraId="5EDAEA9F" w14:textId="10BE3D3F" w:rsidR="00E94BBE" w:rsidRPr="00A33D60" w:rsidRDefault="00C10716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2306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164B17" w:rsidRPr="00A33D60">
              <w:rPr>
                <w:rFonts w:eastAsia="MS Gothic" w:cs="Arial"/>
                <w:szCs w:val="14"/>
                <w:lang w:val="en-US"/>
              </w:rPr>
              <w:t xml:space="preserve"> Human &amp; Biotechnology</w:t>
            </w:r>
          </w:p>
          <w:p w14:paraId="7465DD8C" w14:textId="15E8CC78" w:rsidR="00E94BBE" w:rsidRPr="00A33D60" w:rsidRDefault="00C10716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5168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164B17" w:rsidRPr="00A33D60">
              <w:rPr>
                <w:rFonts w:eastAsia="MS Gothic" w:cs="Arial"/>
                <w:szCs w:val="14"/>
                <w:lang w:val="en-US"/>
              </w:rPr>
              <w:t xml:space="preserve"> Information, Communication &amp; Computing</w:t>
            </w:r>
          </w:p>
          <w:p w14:paraId="336A1223" w14:textId="7578EBD2" w:rsidR="00E94BBE" w:rsidRPr="00A33D60" w:rsidRDefault="00C10716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987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BBE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164B17" w:rsidRPr="00A33D60">
              <w:rPr>
                <w:rFonts w:eastAsia="MS Gothic" w:cs="Arial"/>
                <w:szCs w:val="14"/>
                <w:lang w:val="en-US"/>
              </w:rPr>
              <w:t xml:space="preserve"> Mobility &amp; Production</w:t>
            </w:r>
          </w:p>
          <w:p w14:paraId="2A35B47E" w14:textId="54FE1D16" w:rsidR="00E94BBE" w:rsidRPr="00A33D60" w:rsidRDefault="00C10716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24415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164B17" w:rsidRPr="00A33D60">
              <w:rPr>
                <w:rFonts w:eastAsia="MS Gothic" w:cs="Arial"/>
                <w:szCs w:val="14"/>
                <w:lang w:val="en-US"/>
              </w:rPr>
              <w:t xml:space="preserve"> Sustainable Systems</w:t>
            </w:r>
          </w:p>
          <w:p w14:paraId="7E6C08EE" w14:textId="58C35023" w:rsidR="00232724" w:rsidRPr="00A33D60" w:rsidRDefault="00C10716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59006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  <w:r w:rsidR="00FD2A17" w:rsidRPr="00A33D60">
              <w:rPr>
                <w:rFonts w:eastAsia="MS Gothic" w:cs="Arial"/>
                <w:szCs w:val="14"/>
                <w:lang w:val="en-US"/>
              </w:rPr>
              <w:t xml:space="preserve"> none of them</w:t>
            </w:r>
          </w:p>
        </w:tc>
      </w:tr>
      <w:tr w:rsidR="00A4284B" w:rsidRPr="00A33D60" w14:paraId="06F9C3F9" w14:textId="77777777" w:rsidTr="00F37AD1">
        <w:trPr>
          <w:trHeight w:val="811"/>
        </w:trPr>
        <w:tc>
          <w:tcPr>
            <w:tcW w:w="4778" w:type="dxa"/>
          </w:tcPr>
          <w:p w14:paraId="40EA2487" w14:textId="77777777" w:rsidR="00A4284B" w:rsidRPr="00A33D60" w:rsidRDefault="00A4284B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  <w:lang w:val="en-US"/>
              </w:rPr>
            </w:pPr>
            <w:r w:rsidRPr="00A33D60">
              <w:rPr>
                <w:rFonts w:cs="Arial"/>
                <w:iCs/>
                <w:color w:val="000000"/>
                <w:lang w:val="en-US"/>
              </w:rPr>
              <w:t>Is this a new submission?</w:t>
            </w:r>
          </w:p>
          <w:p w14:paraId="2D893B48" w14:textId="23723405" w:rsidR="00A4284B" w:rsidRPr="00A33D60" w:rsidRDefault="00A4284B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  <w:lang w:val="en-US"/>
              </w:rPr>
            </w:pPr>
            <w:r w:rsidRPr="00A33D60">
              <w:rPr>
                <w:rFonts w:cs="Arial"/>
                <w:iCs/>
                <w:color w:val="000000"/>
                <w:lang w:val="en-US"/>
              </w:rPr>
              <w:t xml:space="preserve">If </w:t>
            </w:r>
            <w:r w:rsidR="0077343F">
              <w:rPr>
                <w:rFonts w:cs="Arial"/>
                <w:iCs/>
                <w:color w:val="000000"/>
                <w:lang w:val="en-US"/>
              </w:rPr>
              <w:t>not</w:t>
            </w:r>
            <w:r w:rsidRPr="00A33D60">
              <w:rPr>
                <w:rFonts w:cs="Arial"/>
                <w:iCs/>
                <w:color w:val="000000"/>
                <w:lang w:val="en-US"/>
              </w:rPr>
              <w:t>, please state the reference number</w:t>
            </w:r>
            <w:r w:rsidR="00FD2A17" w:rsidRPr="00A33D60">
              <w:rPr>
                <w:rFonts w:cs="Arial"/>
                <w:iCs/>
                <w:color w:val="000000"/>
                <w:lang w:val="en-US"/>
              </w:rPr>
              <w:t xml:space="preserve"> </w:t>
            </w:r>
            <w:r w:rsidRPr="00A33D60">
              <w:rPr>
                <w:rFonts w:cs="Arial"/>
                <w:iCs/>
                <w:color w:val="000000"/>
                <w:lang w:val="en-US"/>
              </w:rPr>
              <w:t>of the application submitted</w:t>
            </w:r>
            <w:r w:rsidR="0000398A" w:rsidRPr="00A33D60">
              <w:rPr>
                <w:rFonts w:cs="Arial"/>
                <w:iCs/>
                <w:color w:val="000000"/>
                <w:lang w:val="en-US"/>
              </w:rPr>
              <w:t>:</w:t>
            </w:r>
          </w:p>
        </w:tc>
        <w:tc>
          <w:tcPr>
            <w:tcW w:w="4431" w:type="dxa"/>
          </w:tcPr>
          <w:p w14:paraId="1E473D17" w14:textId="77777777" w:rsidR="00A4284B" w:rsidRPr="00A33D60" w:rsidRDefault="00A4284B" w:rsidP="00A4284B">
            <w:pPr>
              <w:pStyle w:val="KeinLeerraum"/>
              <w:rPr>
                <w:rFonts w:eastAsia="MS Gothic" w:cs="Arial"/>
                <w:szCs w:val="14"/>
                <w:lang w:val="en-US"/>
              </w:rPr>
            </w:pPr>
          </w:p>
          <w:p w14:paraId="3B4013A7" w14:textId="77777777" w:rsidR="00CF346D" w:rsidRPr="00A33D60" w:rsidRDefault="00C10716" w:rsidP="00A4284B">
            <w:pPr>
              <w:pStyle w:val="KeinLeerraum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eastAsia="MS Gothic" w:cs="Arial"/>
                  <w:szCs w:val="14"/>
                  <w:lang w:val="en-US"/>
                </w:rPr>
                <w:id w:val="-6724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4B" w:rsidRPr="00A33D60">
                  <w:rPr>
                    <w:rFonts w:ascii="Segoe UI Symbol" w:eastAsia="MS Gothic" w:hAnsi="Segoe UI Symbol" w:cs="Segoe UI Symbol"/>
                    <w:szCs w:val="14"/>
                    <w:lang w:val="en-US"/>
                  </w:rPr>
                  <w:t>☐</w:t>
                </w:r>
              </w:sdtContent>
            </w:sdt>
            <w:r w:rsidR="00A4284B" w:rsidRPr="00A33D60">
              <w:rPr>
                <w:rFonts w:eastAsia="MS Gothic" w:cs="Arial"/>
                <w:szCs w:val="14"/>
                <w:lang w:val="en-US"/>
              </w:rPr>
              <w:t xml:space="preserve"> Yes       </w:t>
            </w:r>
          </w:p>
          <w:p w14:paraId="2F3554BB" w14:textId="0ED50DA9" w:rsidR="00A4284B" w:rsidRPr="00A33D60" w:rsidRDefault="00C10716" w:rsidP="00A4284B">
            <w:pPr>
              <w:pStyle w:val="KeinLeerraum"/>
              <w:rPr>
                <w:rFonts w:eastAsia="MS Gothic" w:cs="Arial"/>
                <w:szCs w:val="14"/>
                <w:lang w:val="en-US"/>
              </w:rPr>
            </w:pPr>
            <w:sdt>
              <w:sdtPr>
                <w:rPr>
                  <w:rFonts w:eastAsia="MS Gothic" w:cs="Arial"/>
                  <w:szCs w:val="14"/>
                  <w:lang w:val="en-US"/>
                </w:rPr>
                <w:id w:val="-8672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98A" w:rsidRPr="00A33D60">
                  <w:rPr>
                    <w:rFonts w:ascii="MS Gothic" w:eastAsia="MS Gothic" w:hAnsi="MS Gothic" w:cs="Arial"/>
                    <w:szCs w:val="14"/>
                    <w:lang w:val="en-US"/>
                  </w:rPr>
                  <w:t>☐</w:t>
                </w:r>
              </w:sdtContent>
            </w:sdt>
            <w:r w:rsidR="00A4284B" w:rsidRPr="00A33D60">
              <w:rPr>
                <w:rFonts w:eastAsia="MS Gothic" w:cs="Arial"/>
                <w:szCs w:val="14"/>
                <w:lang w:val="en-US"/>
              </w:rPr>
              <w:t xml:space="preserve"> no</w:t>
            </w:r>
          </w:p>
          <w:p w14:paraId="04B3F63A" w14:textId="77777777" w:rsidR="00A4284B" w:rsidRPr="00A33D60" w:rsidRDefault="00A4284B" w:rsidP="004F6B5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MS Gothic" w:cs="Arial"/>
                <w:szCs w:val="14"/>
                <w:lang w:val="en-US"/>
              </w:rPr>
            </w:pPr>
          </w:p>
        </w:tc>
      </w:tr>
      <w:tr w:rsidR="00BC0686" w:rsidRPr="00C10716" w14:paraId="7138E595" w14:textId="77777777" w:rsidTr="00F37AD1">
        <w:trPr>
          <w:trHeight w:val="811"/>
        </w:trPr>
        <w:tc>
          <w:tcPr>
            <w:tcW w:w="4778" w:type="dxa"/>
          </w:tcPr>
          <w:p w14:paraId="112839E7" w14:textId="76E9912E" w:rsidR="00E74211" w:rsidRPr="00A33D60" w:rsidRDefault="000A49B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iCs/>
                <w:color w:val="000000"/>
                <w:lang w:val="en-US"/>
              </w:rPr>
            </w:pPr>
            <w:r w:rsidRPr="00A33D60">
              <w:rPr>
                <w:rFonts w:cs="Arial"/>
                <w:b/>
                <w:bCs/>
                <w:iCs/>
                <w:color w:val="000000"/>
                <w:lang w:val="en-US"/>
              </w:rPr>
              <w:t>Will final theses also be carried out as part of the research project</w:t>
            </w:r>
            <w:r w:rsidR="00E74211" w:rsidRPr="00A33D60">
              <w:rPr>
                <w:rFonts w:cs="Arial"/>
                <w:b/>
                <w:bCs/>
                <w:iCs/>
                <w:color w:val="000000"/>
                <w:lang w:val="en-US"/>
              </w:rPr>
              <w:t xml:space="preserve">? </w:t>
            </w:r>
          </w:p>
          <w:p w14:paraId="55AF4A39" w14:textId="3DFB3624" w:rsidR="00E558C4" w:rsidRPr="00A33D60" w:rsidRDefault="00E74211" w:rsidP="00E5522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  <w:lang w:val="en-US"/>
              </w:rPr>
            </w:pPr>
            <w:r w:rsidRPr="00A33D60">
              <w:rPr>
                <w:rFonts w:cs="Arial"/>
                <w:iCs/>
                <w:color w:val="000000"/>
                <w:lang w:val="en-US"/>
              </w:rPr>
              <w:t xml:space="preserve">If so, which </w:t>
            </w:r>
            <w:r w:rsidR="00FD2A17" w:rsidRPr="00A33D60">
              <w:rPr>
                <w:rFonts w:cs="Arial"/>
                <w:iCs/>
                <w:color w:val="000000"/>
                <w:lang w:val="en-US"/>
              </w:rPr>
              <w:t>theses</w:t>
            </w:r>
            <w:r w:rsidR="00232724" w:rsidRPr="00A33D60">
              <w:rPr>
                <w:rFonts w:cs="Arial"/>
                <w:iCs/>
                <w:color w:val="000000"/>
                <w:lang w:val="en-US"/>
              </w:rPr>
              <w:t xml:space="preserve">? </w:t>
            </w:r>
          </w:p>
          <w:p w14:paraId="6958CB28" w14:textId="7AD8784C" w:rsidR="00C33D19" w:rsidRPr="00A33D60" w:rsidRDefault="00C33D19" w:rsidP="00E5522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lastRenderedPageBreak/>
              <w:t>Name of the supervising person(s):</w:t>
            </w:r>
          </w:p>
          <w:p w14:paraId="06204B3C" w14:textId="77777777" w:rsidR="00BC0686" w:rsidRPr="00A33D60" w:rsidRDefault="00E5522C" w:rsidP="00E5522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  <w:lang w:val="en-US"/>
              </w:rPr>
            </w:pPr>
            <w:r w:rsidRPr="00A33D60">
              <w:rPr>
                <w:rFonts w:cs="Arial"/>
                <w:iCs/>
                <w:color w:val="000000"/>
                <w:lang w:val="en-US"/>
              </w:rPr>
              <w:t xml:space="preserve">Is the publication of </w:t>
            </w:r>
            <w:r w:rsidR="00BC2F1A" w:rsidRPr="00A33D60">
              <w:rPr>
                <w:rFonts w:cs="Arial"/>
                <w:iCs/>
                <w:color w:val="000000"/>
                <w:lang w:val="en-US"/>
              </w:rPr>
              <w:t xml:space="preserve">results </w:t>
            </w:r>
            <w:r w:rsidRPr="00A33D60">
              <w:rPr>
                <w:rFonts w:cs="Arial"/>
                <w:iCs/>
                <w:color w:val="000000"/>
                <w:lang w:val="en-US"/>
              </w:rPr>
              <w:t>also planned as part of the supervision?</w:t>
            </w:r>
          </w:p>
          <w:p w14:paraId="4678A7E3" w14:textId="42FB2196" w:rsidR="00E558C4" w:rsidRPr="00A33D60" w:rsidRDefault="00E558C4" w:rsidP="00C33D1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4431" w:type="dxa"/>
          </w:tcPr>
          <w:p w14:paraId="2C62B08C" w14:textId="5A1622C1" w:rsidR="00164B17" w:rsidRPr="00A33D60" w:rsidRDefault="00C10716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  <w:lang w:val="en-US"/>
                </w:rPr>
                <w:id w:val="-9886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B17" w:rsidRPr="00A33D60">
                  <w:rPr>
                    <w:rFonts w:ascii="Segoe UI Symbol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164B17" w:rsidRPr="00A33D6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no</w:t>
            </w:r>
          </w:p>
          <w:p w14:paraId="0E49D811" w14:textId="65D70E7E" w:rsidR="00164B17" w:rsidRPr="00A33D60" w:rsidRDefault="00C10716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  <w:lang w:val="en-US"/>
                </w:rPr>
                <w:id w:val="-154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A33D60">
                  <w:rPr>
                    <w:rFonts w:ascii="Segoe UI Symbol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164B17" w:rsidRPr="00A33D6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yes</w:t>
            </w:r>
            <w:r w:rsidR="00232724" w:rsidRPr="00A33D6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, Bachelor</w:t>
            </w:r>
          </w:p>
          <w:p w14:paraId="0A97E458" w14:textId="75E6881E" w:rsidR="00232724" w:rsidRPr="00A33D60" w:rsidRDefault="00C10716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  <w:lang w:val="en-US"/>
                </w:rPr>
                <w:id w:val="-184747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4" w:rsidRPr="00A33D60">
                  <w:rPr>
                    <w:rFonts w:ascii="Segoe UI Symbol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232724" w:rsidRPr="00A33D6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yes, Master/Diploma engineer</w:t>
            </w:r>
          </w:p>
          <w:p w14:paraId="48415BF9" w14:textId="271B2734" w:rsidR="008A0884" w:rsidRPr="00A33D60" w:rsidRDefault="00C10716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  <w:lang w:val="en-US"/>
                </w:rPr>
                <w:id w:val="-992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884" w:rsidRPr="00A33D60">
                  <w:rPr>
                    <w:rFonts w:ascii="MS Gothic" w:eastAsia="MS Gothic" w:hAnsi="MS Gothic" w:cstheme="majorHAnsi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232724" w:rsidRPr="00A33D6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yes, doctorate</w:t>
            </w:r>
          </w:p>
          <w:p w14:paraId="11D0BD7B" w14:textId="77777777" w:rsidR="008A0884" w:rsidRPr="00A33D60" w:rsidRDefault="008A0884" w:rsidP="008A0884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  <w:highlight w:val="lightGray"/>
                <w:lang w:val="en-US"/>
              </w:rPr>
            </w:pPr>
          </w:p>
          <w:p w14:paraId="2C4BA941" w14:textId="77777777" w:rsidR="00FD2A17" w:rsidRPr="00A33D60" w:rsidRDefault="00FD2A17" w:rsidP="00E552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S Gothic" w:hAnsiTheme="majorHAnsi" w:cstheme="majorHAnsi"/>
                <w:sz w:val="19"/>
                <w:szCs w:val="19"/>
                <w:lang w:val="en-US"/>
              </w:rPr>
            </w:pPr>
          </w:p>
          <w:p w14:paraId="0215B76D" w14:textId="0BD477E3" w:rsidR="00FD2A17" w:rsidRPr="00A33D60" w:rsidRDefault="00C10716" w:rsidP="00FD2A17">
            <w:pPr>
              <w:pStyle w:val="KeinLeerraum"/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sz w:val="19"/>
                  <w:szCs w:val="19"/>
                  <w:lang w:val="en-US"/>
                </w:rPr>
                <w:id w:val="13324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17" w:rsidRPr="00A33D60">
                  <w:rPr>
                    <w:rFonts w:ascii="Segoe UI Symbol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FD2A17" w:rsidRPr="00A33D60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 xml:space="preserve"> no publication planned</w:t>
            </w:r>
          </w:p>
          <w:p w14:paraId="1DCD8A21" w14:textId="6DA8DC3B" w:rsidR="00E5522C" w:rsidRPr="00A33D60" w:rsidRDefault="00C10716" w:rsidP="00E552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MS Gothic" w:hAnsiTheme="majorHAnsi" w:cstheme="majorHAnsi"/>
                <w:sz w:val="19"/>
                <w:szCs w:val="19"/>
                <w:lang w:val="en-US"/>
              </w:rPr>
            </w:pPr>
            <w:sdt>
              <w:sdtPr>
                <w:rPr>
                  <w:rFonts w:asciiTheme="majorHAnsi" w:eastAsia="MS Gothic" w:hAnsiTheme="majorHAnsi" w:cstheme="majorHAnsi"/>
                  <w:sz w:val="19"/>
                  <w:szCs w:val="19"/>
                  <w:lang w:val="en-US"/>
                </w:rPr>
                <w:id w:val="59305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22C" w:rsidRPr="00A33D60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E5522C" w:rsidRPr="00A33D60">
              <w:rPr>
                <w:rFonts w:asciiTheme="majorHAnsi" w:eastAsia="MS Gothic" w:hAnsiTheme="majorHAnsi" w:cstheme="majorHAnsi"/>
                <w:sz w:val="19"/>
                <w:szCs w:val="19"/>
                <w:lang w:val="en-US"/>
              </w:rPr>
              <w:t xml:space="preserve"> yes, a publication of results from the thesis/theses is planned</w:t>
            </w:r>
          </w:p>
        </w:tc>
      </w:tr>
      <w:tr w:rsidR="004C6F6D" w:rsidRPr="00A33D60" w14:paraId="32AF280B" w14:textId="77777777" w:rsidTr="00F37AD1">
        <w:trPr>
          <w:trHeight w:val="811"/>
        </w:trPr>
        <w:tc>
          <w:tcPr>
            <w:tcW w:w="4778" w:type="dxa"/>
          </w:tcPr>
          <w:p w14:paraId="1E78F01D" w14:textId="77777777" w:rsidR="004C6F6D" w:rsidRPr="00A33D60" w:rsidRDefault="001A0FAC" w:rsidP="00EB152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n-US"/>
              </w:rPr>
            </w:pPr>
            <w:r w:rsidRPr="00A33D60">
              <w:rPr>
                <w:rFonts w:cs="Arial"/>
                <w:color w:val="000000"/>
                <w:lang w:val="en-US"/>
              </w:rPr>
              <w:lastRenderedPageBreak/>
              <w:t xml:space="preserve">Study description, </w:t>
            </w:r>
            <w:r w:rsidR="004C6F6D" w:rsidRPr="00A33D60">
              <w:rPr>
                <w:rFonts w:cs="Arial"/>
                <w:color w:val="000000"/>
                <w:lang w:val="en-US"/>
              </w:rPr>
              <w:t>criteria catalog, informed consent</w:t>
            </w:r>
          </w:p>
        </w:tc>
        <w:tc>
          <w:tcPr>
            <w:tcW w:w="4431" w:type="dxa"/>
          </w:tcPr>
          <w:p w14:paraId="54BD988C" w14:textId="07740A5D" w:rsidR="00184B37" w:rsidRPr="00A33D60" w:rsidRDefault="00940B4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lang w:val="en-US"/>
              </w:rPr>
            </w:pPr>
            <w:r w:rsidRPr="00A33D60">
              <w:rPr>
                <w:rFonts w:cs="Arial"/>
                <w:b/>
                <w:bCs/>
                <w:color w:val="000000"/>
                <w:lang w:val="en-US"/>
              </w:rPr>
              <w:t xml:space="preserve">This field is </w:t>
            </w:r>
            <w:r w:rsidR="00184B37" w:rsidRPr="00A33D60">
              <w:rPr>
                <w:rFonts w:cs="Arial"/>
                <w:b/>
                <w:bCs/>
                <w:color w:val="000000"/>
                <w:lang w:val="en-US"/>
              </w:rPr>
              <w:t>filled in by the office</w:t>
            </w:r>
            <w:r w:rsidR="008F765B" w:rsidRPr="00A33D60">
              <w:rPr>
                <w:rFonts w:cs="Arial"/>
                <w:b/>
                <w:bCs/>
                <w:color w:val="000000"/>
                <w:lang w:val="en-US"/>
              </w:rPr>
              <w:t>.</w:t>
            </w:r>
          </w:p>
          <w:p w14:paraId="20A03D83" w14:textId="629DA486" w:rsidR="004C6F6D" w:rsidRPr="00A33D60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n-US"/>
              </w:rPr>
            </w:pPr>
            <w:r w:rsidRPr="00A33D60">
              <w:rPr>
                <w:rFonts w:cs="Arial"/>
                <w:color w:val="000000"/>
                <w:lang w:val="en-US"/>
              </w:rPr>
              <w:t xml:space="preserve">Date of transmission </w:t>
            </w:r>
          </w:p>
          <w:p w14:paraId="3E648E2D" w14:textId="29813560" w:rsidR="00421499" w:rsidRPr="00A33D60" w:rsidRDefault="00421499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n-US"/>
              </w:rPr>
            </w:pPr>
          </w:p>
        </w:tc>
      </w:tr>
      <w:tr w:rsidR="001A0FAC" w:rsidRPr="00A33D60" w14:paraId="53538930" w14:textId="77777777" w:rsidTr="00F37AD1">
        <w:trPr>
          <w:trHeight w:val="658"/>
        </w:trPr>
        <w:tc>
          <w:tcPr>
            <w:tcW w:w="4778" w:type="dxa"/>
          </w:tcPr>
          <w:p w14:paraId="04A003B8" w14:textId="77777777" w:rsidR="001A0FAC" w:rsidRPr="00A33D60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n-US"/>
              </w:rPr>
            </w:pPr>
            <w:r w:rsidRPr="00A33D60">
              <w:rPr>
                <w:rFonts w:cs="Arial"/>
                <w:color w:val="000000"/>
                <w:lang w:val="en-US"/>
              </w:rPr>
              <w:t xml:space="preserve">Checked under data protection law </w:t>
            </w:r>
          </w:p>
          <w:p w14:paraId="09BB5588" w14:textId="77777777" w:rsidR="001A0FAC" w:rsidRPr="00A33D60" w:rsidRDefault="001A0FAC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431" w:type="dxa"/>
          </w:tcPr>
          <w:p w14:paraId="5190CA21" w14:textId="62D5EB1E" w:rsidR="00940B4A" w:rsidRPr="00A33D60" w:rsidRDefault="00940B4A" w:rsidP="00940B4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lang w:val="en-US"/>
              </w:rPr>
            </w:pPr>
            <w:r w:rsidRPr="00A33D60">
              <w:rPr>
                <w:rFonts w:cs="Arial"/>
                <w:b/>
                <w:bCs/>
                <w:color w:val="000000"/>
                <w:lang w:val="en-US"/>
              </w:rPr>
              <w:t>This field is filled in by the office</w:t>
            </w:r>
            <w:r w:rsidR="008F765B" w:rsidRPr="00A33D60">
              <w:rPr>
                <w:rFonts w:cs="Arial"/>
                <w:b/>
                <w:bCs/>
                <w:color w:val="000000"/>
                <w:lang w:val="en-US"/>
              </w:rPr>
              <w:t>.</w:t>
            </w:r>
          </w:p>
          <w:p w14:paraId="3B6957A1" w14:textId="3AB58E44" w:rsidR="00421499" w:rsidRPr="00A33D60" w:rsidRDefault="00940B4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n-US"/>
              </w:rPr>
            </w:pPr>
            <w:r w:rsidRPr="00A33D60">
              <w:rPr>
                <w:rFonts w:cs="Arial"/>
                <w:color w:val="000000"/>
                <w:lang w:val="en-US"/>
              </w:rPr>
              <w:t xml:space="preserve">Date of transmission </w:t>
            </w:r>
          </w:p>
        </w:tc>
      </w:tr>
      <w:tr w:rsidR="001A0FAC" w:rsidRPr="00C10716" w14:paraId="59D3446D" w14:textId="77777777" w:rsidTr="00F37AD1">
        <w:trPr>
          <w:trHeight w:val="421"/>
        </w:trPr>
        <w:tc>
          <w:tcPr>
            <w:tcW w:w="4778" w:type="dxa"/>
          </w:tcPr>
          <w:p w14:paraId="4B5DBA80" w14:textId="77777777" w:rsidR="001A0FAC" w:rsidRPr="00A33D60" w:rsidRDefault="005C6D0E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>Brief</w:t>
            </w:r>
            <w:r w:rsidR="001A0FAC" w:rsidRPr="00A33D60">
              <w:rPr>
                <w:rFonts w:cs="Arial"/>
                <w:b/>
                <w:color w:val="000000"/>
                <w:lang w:val="en-US"/>
              </w:rPr>
              <w:t xml:space="preserve"> description/summary</w:t>
            </w:r>
          </w:p>
        </w:tc>
        <w:tc>
          <w:tcPr>
            <w:tcW w:w="4431" w:type="dxa"/>
          </w:tcPr>
          <w:p w14:paraId="65C88CED" w14:textId="7FBC9396" w:rsidR="001A0FAC" w:rsidRPr="00A33D60" w:rsidRDefault="0000398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Please</w:t>
            </w:r>
            <w:r w:rsidR="00421499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describe the aim and procedure of your study/publication </w:t>
            </w:r>
            <w:r w:rsidR="0071685F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briefly and in full sentences </w:t>
            </w:r>
            <w:r w:rsidR="00421499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(max. </w:t>
            </w:r>
            <w:r w:rsidR="00D92F28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300 </w:t>
            </w:r>
            <w:r w:rsidR="00421499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words)</w:t>
            </w:r>
            <w:r w:rsidR="009D47AD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.</w:t>
            </w:r>
          </w:p>
        </w:tc>
      </w:tr>
      <w:tr w:rsidR="002B58C1" w:rsidRPr="00C10716" w14:paraId="112DA78F" w14:textId="77777777" w:rsidTr="00F37AD1">
        <w:trPr>
          <w:trHeight w:val="421"/>
        </w:trPr>
        <w:tc>
          <w:tcPr>
            <w:tcW w:w="4778" w:type="dxa"/>
          </w:tcPr>
          <w:p w14:paraId="4B27E460" w14:textId="20790900" w:rsidR="002B58C1" w:rsidRPr="00A33D60" w:rsidRDefault="002B58C1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 xml:space="preserve">Data source </w:t>
            </w:r>
          </w:p>
        </w:tc>
        <w:tc>
          <w:tcPr>
            <w:tcW w:w="4431" w:type="dxa"/>
          </w:tcPr>
          <w:p w14:paraId="54711489" w14:textId="1B2312B8" w:rsidR="002B58C1" w:rsidRPr="00A33D60" w:rsidRDefault="002B58C1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Please briefly describe where the data comes from (e.g.: </w:t>
            </w:r>
            <w:r w:rsidR="00164B17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is </w:t>
            </w:r>
            <w:r w:rsidR="0087741B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it 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collected by yourself, does </w:t>
            </w:r>
            <w:r w:rsidR="0087741B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it come from 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open data sources </w:t>
            </w:r>
            <w:r w:rsidR="0087741B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or </w:t>
            </w:r>
            <w:r w:rsidR="00164B17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from research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partners, ...)</w:t>
            </w:r>
            <w:r w:rsidR="009D47AD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:</w:t>
            </w:r>
          </w:p>
        </w:tc>
      </w:tr>
      <w:tr w:rsidR="001A0FAC" w:rsidRPr="001F0FE2" w14:paraId="480BF34B" w14:textId="77777777" w:rsidTr="00F37AD1">
        <w:trPr>
          <w:trHeight w:val="687"/>
        </w:trPr>
        <w:tc>
          <w:tcPr>
            <w:tcW w:w="4778" w:type="dxa"/>
          </w:tcPr>
          <w:p w14:paraId="18F4EBC2" w14:textId="03AF3D8F" w:rsidR="00421499" w:rsidRPr="00A33D60" w:rsidRDefault="00421499" w:rsidP="00421499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i/>
                <w:color w:val="000000"/>
                <w:lang w:val="en-US"/>
              </w:rPr>
              <w:t xml:space="preserve">When people </w:t>
            </w:r>
            <w:r w:rsidR="001F0FE2">
              <w:rPr>
                <w:rFonts w:cs="Arial"/>
                <w:i/>
                <w:color w:val="000000"/>
                <w:lang w:val="en-US"/>
              </w:rPr>
              <w:t>are involved as participants</w:t>
            </w:r>
            <w:r w:rsidRPr="00A33D60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  <w:p w14:paraId="07052302" w14:textId="74D941E1" w:rsidR="00113E04" w:rsidRPr="00A33D60" w:rsidRDefault="00802D63" w:rsidP="00421499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 xml:space="preserve">(Planned) </w:t>
            </w:r>
            <w:r w:rsidR="001A0FAC" w:rsidRPr="00A33D60">
              <w:rPr>
                <w:rFonts w:cs="Arial"/>
                <w:b/>
                <w:color w:val="000000"/>
                <w:lang w:val="en-US"/>
              </w:rPr>
              <w:t xml:space="preserve">number of </w:t>
            </w:r>
            <w:r w:rsidR="001F0FE2">
              <w:rPr>
                <w:rFonts w:cs="Arial"/>
                <w:b/>
                <w:color w:val="000000"/>
                <w:lang w:val="en-US"/>
              </w:rPr>
              <w:t>participants</w:t>
            </w:r>
          </w:p>
        </w:tc>
        <w:tc>
          <w:tcPr>
            <w:tcW w:w="4431" w:type="dxa"/>
          </w:tcPr>
          <w:p w14:paraId="6B1CB9AC" w14:textId="0D5A4DEC" w:rsidR="0071685F" w:rsidRPr="00A33D60" w:rsidRDefault="0071685F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Number of </w:t>
            </w:r>
            <w:r w:rsidR="00802D63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planned </w:t>
            </w:r>
            <w:r w:rsidR="001F0FE2">
              <w:rPr>
                <w:rFonts w:cs="Arial"/>
                <w:i/>
                <w:color w:val="000000"/>
                <w:highlight w:val="lightGray"/>
                <w:lang w:val="en-US"/>
              </w:rPr>
              <w:t>participants</w:t>
            </w:r>
          </w:p>
        </w:tc>
      </w:tr>
      <w:tr w:rsidR="001A0FAC" w:rsidRPr="00C10716" w14:paraId="2F4EB043" w14:textId="77777777" w:rsidTr="00F37AD1">
        <w:trPr>
          <w:trHeight w:val="803"/>
        </w:trPr>
        <w:tc>
          <w:tcPr>
            <w:tcW w:w="4778" w:type="dxa"/>
          </w:tcPr>
          <w:p w14:paraId="5C86253E" w14:textId="5C6C209D" w:rsidR="00113E04" w:rsidRPr="00A33D60" w:rsidRDefault="00113E04" w:rsidP="00113E04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 xml:space="preserve">Acquisition of the </w:t>
            </w:r>
            <w:r w:rsidR="001F0FE2">
              <w:rPr>
                <w:rFonts w:cs="Arial"/>
                <w:b/>
                <w:color w:val="000000"/>
                <w:lang w:val="en-US"/>
              </w:rPr>
              <w:t>participants</w:t>
            </w:r>
            <w:r w:rsidRPr="00A33D60">
              <w:rPr>
                <w:rFonts w:cs="Arial"/>
                <w:b/>
                <w:color w:val="000000"/>
                <w:lang w:val="en-US"/>
              </w:rPr>
              <w:t xml:space="preserve"> </w:t>
            </w:r>
          </w:p>
          <w:p w14:paraId="3992A62E" w14:textId="4F79BEDE" w:rsidR="00421499" w:rsidRPr="00A33D60" w:rsidRDefault="00421499" w:rsidP="002B58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431" w:type="dxa"/>
          </w:tcPr>
          <w:p w14:paraId="49FDF938" w14:textId="015EA491" w:rsidR="003D4DCA" w:rsidRPr="00A33D60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Please describe how you recruit </w:t>
            </w:r>
            <w:r w:rsidR="00DB69A6">
              <w:rPr>
                <w:rFonts w:cs="Arial"/>
                <w:i/>
                <w:color w:val="000000"/>
                <w:highlight w:val="lightGray"/>
                <w:lang w:val="en-US"/>
              </w:rPr>
              <w:t>participants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for your study and attach any information material, notices, recruitment texts for emails, etc.</w:t>
            </w:r>
          </w:p>
        </w:tc>
      </w:tr>
      <w:tr w:rsidR="00113E04" w:rsidRPr="00C10716" w14:paraId="7CE4A848" w14:textId="77777777" w:rsidTr="00F37AD1">
        <w:trPr>
          <w:trHeight w:val="803"/>
        </w:trPr>
        <w:tc>
          <w:tcPr>
            <w:tcW w:w="4778" w:type="dxa"/>
          </w:tcPr>
          <w:p w14:paraId="0C9C2C82" w14:textId="1C2273EF" w:rsidR="00113E04" w:rsidRPr="00A33D60" w:rsidRDefault="00113E04" w:rsidP="00113E04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 xml:space="preserve">What compensation do the </w:t>
            </w:r>
            <w:r w:rsidR="00DB69A6">
              <w:rPr>
                <w:rFonts w:cs="Arial"/>
                <w:b/>
                <w:color w:val="000000"/>
                <w:lang w:val="en-US"/>
              </w:rPr>
              <w:t>participants</w:t>
            </w:r>
            <w:r w:rsidRPr="00A33D60">
              <w:rPr>
                <w:rFonts w:cs="Arial"/>
                <w:b/>
                <w:color w:val="000000"/>
                <w:lang w:val="en-US"/>
              </w:rPr>
              <w:t xml:space="preserve"> receive?</w:t>
            </w:r>
          </w:p>
          <w:p w14:paraId="5E64333E" w14:textId="415D33DE" w:rsidR="00113E04" w:rsidRPr="00A33D60" w:rsidRDefault="004B4644" w:rsidP="00113E04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i/>
                <w:color w:val="000000"/>
                <w:lang w:val="en-US"/>
              </w:rPr>
              <w:t xml:space="preserve">According to the procurement guidelines, </w:t>
            </w:r>
            <w:r w:rsidR="000B798E" w:rsidRPr="00A33D60">
              <w:rPr>
                <w:rFonts w:cs="Arial"/>
                <w:i/>
                <w:color w:val="000000"/>
                <w:lang w:val="en-US"/>
              </w:rPr>
              <w:t xml:space="preserve">employees of TU Graz cannot receive compensation for participating in studies as </w:t>
            </w:r>
            <w:r w:rsidR="00DB69A6">
              <w:rPr>
                <w:rFonts w:cs="Arial"/>
                <w:i/>
                <w:color w:val="000000"/>
                <w:lang w:val="en-US"/>
              </w:rPr>
              <w:t>participants</w:t>
            </w:r>
            <w:r w:rsidR="000B798E" w:rsidRPr="00A33D60">
              <w:rPr>
                <w:rFonts w:cs="Arial"/>
                <w:i/>
                <w:color w:val="000000"/>
                <w:lang w:val="en-US"/>
              </w:rPr>
              <w:t xml:space="preserve">. </w:t>
            </w:r>
          </w:p>
          <w:p w14:paraId="0BD34234" w14:textId="348752ED" w:rsidR="00113E04" w:rsidRPr="00A33D60" w:rsidRDefault="00113E04" w:rsidP="00113E04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eastAsia="Times New Roman"/>
                <w:lang w:val="en-US"/>
              </w:rPr>
              <w:t xml:space="preserve">Do the </w:t>
            </w:r>
            <w:r w:rsidR="00DB69A6">
              <w:rPr>
                <w:rFonts w:eastAsia="Times New Roman"/>
                <w:lang w:val="en-US"/>
              </w:rPr>
              <w:t>participants</w:t>
            </w:r>
            <w:r w:rsidRPr="00A33D60">
              <w:rPr>
                <w:rFonts w:eastAsia="Times New Roman"/>
                <w:lang w:val="en-US"/>
              </w:rPr>
              <w:t xml:space="preserve"> receive appropriate compensation even if they terminate their participation prematurely?</w:t>
            </w:r>
          </w:p>
        </w:tc>
        <w:tc>
          <w:tcPr>
            <w:tcW w:w="4431" w:type="dxa"/>
          </w:tcPr>
          <w:p w14:paraId="2231BA50" w14:textId="417EAED2" w:rsidR="00113E04" w:rsidRPr="00A33D60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Information on the type and amount of compensation for </w:t>
            </w:r>
            <w:r w:rsidR="00DB69A6">
              <w:rPr>
                <w:rFonts w:cs="Arial"/>
                <w:i/>
                <w:color w:val="000000"/>
                <w:highlight w:val="lightGray"/>
                <w:lang w:val="en-US"/>
              </w:rPr>
              <w:t>participants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for their participation in the study.</w:t>
            </w:r>
          </w:p>
          <w:p w14:paraId="429F8601" w14:textId="0C5ADB2F" w:rsidR="00113E04" w:rsidRPr="00A33D60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Information on the type and amount of compensation for </w:t>
            </w:r>
            <w:r w:rsidR="00DB69A6">
              <w:rPr>
                <w:rFonts w:cs="Arial"/>
                <w:i/>
                <w:color w:val="000000"/>
                <w:highlight w:val="lightGray"/>
                <w:lang w:val="en-US"/>
              </w:rPr>
              <w:t>participants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who terminate their participation in the study prematurely.</w:t>
            </w:r>
          </w:p>
        </w:tc>
      </w:tr>
      <w:tr w:rsidR="001A0FAC" w:rsidRPr="00C10716" w14:paraId="4C91716B" w14:textId="77777777" w:rsidTr="00F37AD1">
        <w:trPr>
          <w:trHeight w:val="971"/>
        </w:trPr>
        <w:tc>
          <w:tcPr>
            <w:tcW w:w="4778" w:type="dxa"/>
          </w:tcPr>
          <w:p w14:paraId="48DFDF68" w14:textId="1119104A" w:rsidR="00113E04" w:rsidRPr="00A33D60" w:rsidRDefault="00113E04" w:rsidP="00113E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 xml:space="preserve">Are there inclusion and exclusion criteria for </w:t>
            </w:r>
            <w:r w:rsidR="00DB69A6">
              <w:rPr>
                <w:rFonts w:cs="Arial"/>
                <w:b/>
                <w:color w:val="000000"/>
                <w:lang w:val="en-US"/>
              </w:rPr>
              <w:t>engaging</w:t>
            </w:r>
            <w:r w:rsidRPr="00A33D60">
              <w:rPr>
                <w:rFonts w:cs="Arial"/>
                <w:b/>
                <w:color w:val="000000"/>
                <w:lang w:val="en-US"/>
              </w:rPr>
              <w:t xml:space="preserve"> as a </w:t>
            </w:r>
            <w:r w:rsidR="00DB69A6">
              <w:rPr>
                <w:rFonts w:cs="Arial"/>
                <w:b/>
                <w:color w:val="000000"/>
                <w:lang w:val="en-US"/>
              </w:rPr>
              <w:t>participant</w:t>
            </w:r>
            <w:r w:rsidRPr="00A33D60">
              <w:rPr>
                <w:rFonts w:cs="Arial"/>
                <w:b/>
                <w:color w:val="000000"/>
                <w:lang w:val="en-US"/>
              </w:rPr>
              <w:t xml:space="preserve"> in your study? If </w:t>
            </w:r>
            <w:r w:rsidR="00DB69A6">
              <w:rPr>
                <w:rFonts w:cs="Arial"/>
                <w:b/>
                <w:color w:val="000000"/>
                <w:lang w:val="en-US"/>
              </w:rPr>
              <w:t>so</w:t>
            </w:r>
            <w:r w:rsidRPr="00A33D60">
              <w:rPr>
                <w:rFonts w:cs="Arial"/>
                <w:b/>
                <w:color w:val="000000"/>
                <w:lang w:val="en-US"/>
              </w:rPr>
              <w:t xml:space="preserve">, what are they? </w:t>
            </w:r>
          </w:p>
          <w:p w14:paraId="633FCE0A" w14:textId="4F8A7A56" w:rsidR="001A0FAC" w:rsidRPr="00A33D60" w:rsidRDefault="00113E04" w:rsidP="00113E04">
            <w:pPr>
              <w:spacing w:line="252" w:lineRule="auto"/>
              <w:rPr>
                <w:rFonts w:eastAsia="Times New Roman"/>
                <w:b/>
                <w:bCs/>
                <w:lang w:val="en-US"/>
              </w:rPr>
            </w:pPr>
            <w:r w:rsidRPr="00A33D60">
              <w:rPr>
                <w:rFonts w:cs="Arial"/>
                <w:bCs/>
                <w:color w:val="000000"/>
                <w:lang w:val="en-US"/>
              </w:rPr>
              <w:t>e.g.: Age, (pre-)illness, pregnancy, ...</w:t>
            </w:r>
          </w:p>
        </w:tc>
        <w:tc>
          <w:tcPr>
            <w:tcW w:w="4431" w:type="dxa"/>
          </w:tcPr>
          <w:p w14:paraId="6364EBBE" w14:textId="77777777" w:rsidR="00113E04" w:rsidRPr="00A33D60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Specification of inclusion and exclusion criteria </w:t>
            </w:r>
          </w:p>
          <w:p w14:paraId="21D03BC3" w14:textId="148A2DDA" w:rsidR="001A0FAC" w:rsidRPr="00A33D60" w:rsidRDefault="001A0FAC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</w:p>
        </w:tc>
      </w:tr>
      <w:tr w:rsidR="001A0FAC" w:rsidRPr="00C10716" w14:paraId="4E999F02" w14:textId="77777777" w:rsidTr="00F37AD1">
        <w:trPr>
          <w:trHeight w:val="709"/>
        </w:trPr>
        <w:tc>
          <w:tcPr>
            <w:tcW w:w="4778" w:type="dxa"/>
          </w:tcPr>
          <w:p w14:paraId="17BA6AE3" w14:textId="6F4264C7" w:rsidR="00113E04" w:rsidRPr="00A33D60" w:rsidRDefault="00113E04" w:rsidP="00113E04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 xml:space="preserve">Are there any </w:t>
            </w:r>
            <w:r w:rsidR="00C30A1E" w:rsidRPr="00A33D60">
              <w:rPr>
                <w:rFonts w:cs="Arial"/>
                <w:b/>
                <w:color w:val="000000"/>
                <w:lang w:val="en-US"/>
              </w:rPr>
              <w:t>partialit</w:t>
            </w:r>
            <w:r w:rsidR="00E41698">
              <w:rPr>
                <w:rFonts w:cs="Arial"/>
                <w:b/>
                <w:color w:val="000000"/>
                <w:lang w:val="en-US"/>
              </w:rPr>
              <w:t>ies</w:t>
            </w:r>
            <w:r w:rsidR="00C30A1E" w:rsidRPr="00A33D60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A33D60">
              <w:rPr>
                <w:rFonts w:cs="Arial"/>
                <w:b/>
                <w:color w:val="000000"/>
                <w:lang w:val="en-US"/>
              </w:rPr>
              <w:t>or dependencies in your study (see also 1.1.</w:t>
            </w:r>
            <w:r w:rsidR="0077343F">
              <w:rPr>
                <w:rFonts w:cs="Arial"/>
                <w:b/>
                <w:color w:val="000000"/>
                <w:lang w:val="en-US"/>
              </w:rPr>
              <w:t>6</w:t>
            </w:r>
            <w:r w:rsidRPr="00A33D60">
              <w:rPr>
                <w:rFonts w:cs="Arial"/>
                <w:b/>
                <w:color w:val="000000"/>
                <w:lang w:val="en-US"/>
              </w:rPr>
              <w:t xml:space="preserve">. of the </w:t>
            </w:r>
            <w:r w:rsidR="00C30A1E" w:rsidRPr="00A33D60">
              <w:rPr>
                <w:rFonts w:cs="Arial"/>
                <w:b/>
                <w:color w:val="000000"/>
                <w:lang w:val="en-US"/>
              </w:rPr>
              <w:t>criteria catalog</w:t>
            </w:r>
            <w:r w:rsidRPr="00A33D60">
              <w:rPr>
                <w:rFonts w:cs="Arial"/>
                <w:b/>
                <w:color w:val="000000"/>
                <w:lang w:val="en-US"/>
              </w:rPr>
              <w:t>)?</w:t>
            </w:r>
          </w:p>
          <w:p w14:paraId="0DF31238" w14:textId="748748E9" w:rsidR="001A0FAC" w:rsidRPr="00A33D60" w:rsidRDefault="003F14A6" w:rsidP="00113E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  <w:lang w:val="en-US"/>
              </w:rPr>
            </w:pPr>
            <w:r>
              <w:rPr>
                <w:rFonts w:cs="Arial"/>
                <w:i/>
                <w:color w:val="000000"/>
                <w:lang w:val="en-US"/>
              </w:rPr>
              <w:t>A p</w:t>
            </w:r>
            <w:r w:rsidR="00113E04" w:rsidRPr="00A33D60">
              <w:rPr>
                <w:rFonts w:cs="Arial"/>
                <w:i/>
                <w:color w:val="000000"/>
                <w:lang w:val="en-US"/>
              </w:rPr>
              <w:t xml:space="preserve">erson cannot participate as </w:t>
            </w:r>
            <w:r w:rsidR="00DB69A6">
              <w:rPr>
                <w:rFonts w:cs="Arial"/>
                <w:i/>
                <w:color w:val="000000"/>
                <w:lang w:val="en-US"/>
              </w:rPr>
              <w:t>participant</w:t>
            </w:r>
            <w:r w:rsidR="00113E04" w:rsidRPr="00A33D60">
              <w:rPr>
                <w:rFonts w:cs="Arial"/>
                <w:i/>
                <w:color w:val="000000"/>
                <w:lang w:val="en-US"/>
              </w:rPr>
              <w:t xml:space="preserve"> in your study if they are dependent on </w:t>
            </w:r>
            <w:r w:rsidR="0087741B" w:rsidRPr="00A33D60">
              <w:rPr>
                <w:rFonts w:cs="Arial"/>
                <w:i/>
                <w:color w:val="000000"/>
                <w:lang w:val="en-US"/>
              </w:rPr>
              <w:t xml:space="preserve">the </w:t>
            </w:r>
            <w:r w:rsidR="00113E04" w:rsidRPr="00A33D60">
              <w:rPr>
                <w:rFonts w:cs="Arial"/>
                <w:i/>
                <w:color w:val="000000"/>
                <w:lang w:val="en-US"/>
              </w:rPr>
              <w:t xml:space="preserve">study </w:t>
            </w:r>
            <w:r w:rsidR="00113E04" w:rsidRPr="00A33D60">
              <w:rPr>
                <w:rFonts w:cs="Arial"/>
                <w:i/>
                <w:color w:val="000000"/>
                <w:lang w:val="en-US"/>
              </w:rPr>
              <w:lastRenderedPageBreak/>
              <w:t xml:space="preserve">management in terms of study law or labor law (e.g.: employees of the same institute as </w:t>
            </w:r>
            <w:r w:rsidR="00103459">
              <w:rPr>
                <w:rFonts w:cs="Arial"/>
                <w:i/>
                <w:color w:val="000000"/>
                <w:lang w:val="en-US"/>
              </w:rPr>
              <w:t>participants</w:t>
            </w:r>
            <w:r w:rsidR="00113E04" w:rsidRPr="00A33D60">
              <w:rPr>
                <w:rFonts w:cs="Arial"/>
                <w:i/>
                <w:color w:val="000000"/>
                <w:lang w:val="en-US"/>
              </w:rPr>
              <w:t xml:space="preserve">). </w:t>
            </w:r>
          </w:p>
        </w:tc>
        <w:tc>
          <w:tcPr>
            <w:tcW w:w="4431" w:type="dxa"/>
          </w:tcPr>
          <w:p w14:paraId="410EB800" w14:textId="69E15963" w:rsidR="006104DF" w:rsidRPr="00A33D60" w:rsidRDefault="00113E04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lastRenderedPageBreak/>
              <w:t xml:space="preserve">Disclosure of </w:t>
            </w:r>
            <w:r w:rsidR="00C30A1E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partialities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or dependencies or confirmation that no persons are involved as </w:t>
            </w:r>
            <w:r w:rsidR="00DB69A6">
              <w:rPr>
                <w:rFonts w:cs="Arial"/>
                <w:i/>
                <w:color w:val="000000"/>
                <w:highlight w:val="lightGray"/>
                <w:lang w:val="en-US"/>
              </w:rPr>
              <w:t>participants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who are dependent on the study management under study or employment law.</w:t>
            </w:r>
          </w:p>
          <w:p w14:paraId="6CB5B7AE" w14:textId="77777777" w:rsidR="006104DF" w:rsidRPr="00A33D60" w:rsidRDefault="006104DF" w:rsidP="000039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</w:p>
          <w:p w14:paraId="50A62D27" w14:textId="77777777" w:rsidR="00BB0E8D" w:rsidRPr="00A33D60" w:rsidRDefault="00BB0E8D" w:rsidP="0000398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</w:p>
          <w:p w14:paraId="121F1C9E" w14:textId="77777777" w:rsidR="001A0FAC" w:rsidRPr="00A33D60" w:rsidRDefault="001A0FAC" w:rsidP="0000398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</w:p>
        </w:tc>
      </w:tr>
      <w:tr w:rsidR="001A0FAC" w:rsidRPr="00C10716" w14:paraId="78F642DC" w14:textId="77777777" w:rsidTr="00F37AD1">
        <w:trPr>
          <w:trHeight w:val="612"/>
        </w:trPr>
        <w:tc>
          <w:tcPr>
            <w:tcW w:w="4778" w:type="dxa"/>
          </w:tcPr>
          <w:p w14:paraId="6541F944" w14:textId="77777777" w:rsidR="009A447A" w:rsidRPr="00A33D60" w:rsidRDefault="009A447A" w:rsidP="001A0FAC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</w:p>
          <w:p w14:paraId="7A742A8A" w14:textId="2CEE9CF2" w:rsidR="001A0FAC" w:rsidRPr="00A33D60" w:rsidRDefault="00C30A1E" w:rsidP="001A0FAC">
            <w:pPr>
              <w:spacing w:line="252" w:lineRule="auto"/>
              <w:rPr>
                <w:rFonts w:cs="Arial"/>
                <w:b/>
                <w:i/>
                <w:color w:val="000000"/>
                <w:lang w:val="en-US"/>
              </w:rPr>
            </w:pPr>
            <w:r w:rsidRPr="00A33D60">
              <w:rPr>
                <w:rFonts w:cs="Arial"/>
                <w:b/>
                <w:i/>
                <w:color w:val="000000"/>
                <w:lang w:val="en-US"/>
              </w:rPr>
              <w:t>Financing</w:t>
            </w:r>
          </w:p>
        </w:tc>
        <w:tc>
          <w:tcPr>
            <w:tcW w:w="4431" w:type="dxa"/>
          </w:tcPr>
          <w:p w14:paraId="1108F53F" w14:textId="3FEB38A1" w:rsidR="003326AA" w:rsidRPr="00A33D60" w:rsidRDefault="003326AA" w:rsidP="003326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1) Information on the type of funding (e.g.: third-party funding, ...)</w:t>
            </w:r>
          </w:p>
          <w:p w14:paraId="5590DB47" w14:textId="7872B451" w:rsidR="001A0FAC" w:rsidRPr="00A33D60" w:rsidRDefault="003326A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2) </w:t>
            </w:r>
            <w:r w:rsidR="00164A80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Details of the 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funding body funding your project </w:t>
            </w:r>
            <w:r w:rsidR="008518F3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(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or the funding body </w:t>
            </w:r>
            <w:r w:rsidR="00825D96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e.g.</w:t>
            </w:r>
            <w:r w:rsidR="00E41698">
              <w:rPr>
                <w:rFonts w:cs="Arial"/>
                <w:i/>
                <w:color w:val="000000"/>
                <w:highlight w:val="lightGray"/>
                <w:lang w:val="en-US"/>
              </w:rPr>
              <w:t>:</w:t>
            </w:r>
            <w:r w:rsidR="00825D96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FWF, FFG</w:t>
            </w:r>
            <w:r w:rsidR="008518F3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)</w:t>
            </w:r>
          </w:p>
          <w:p w14:paraId="31392968" w14:textId="0B10E733" w:rsidR="00817698" w:rsidRPr="00A33D60" w:rsidRDefault="003326AA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3) </w:t>
            </w:r>
            <w:r w:rsidR="00164A80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Information on the </w:t>
            </w:r>
            <w:r w:rsidR="00817698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project volume or                                      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 on </w:t>
            </w:r>
            <w:r w:rsidR="00817698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the amount of funding</w:t>
            </w:r>
          </w:p>
        </w:tc>
      </w:tr>
      <w:tr w:rsidR="003C2A58" w:rsidRPr="00C10716" w14:paraId="4A82BA85" w14:textId="77777777" w:rsidTr="00F37AD1">
        <w:trPr>
          <w:trHeight w:val="612"/>
        </w:trPr>
        <w:tc>
          <w:tcPr>
            <w:tcW w:w="4778" w:type="dxa"/>
          </w:tcPr>
          <w:p w14:paraId="1A6FE816" w14:textId="1CFE6796" w:rsidR="003C2A58" w:rsidRPr="00A33D60" w:rsidRDefault="00C656D2" w:rsidP="001A0FAC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 xml:space="preserve">Planned </w:t>
            </w:r>
            <w:r w:rsidR="00164B17" w:rsidRPr="00A33D60">
              <w:rPr>
                <w:rFonts w:cs="Arial"/>
                <w:b/>
                <w:color w:val="000000"/>
                <w:lang w:val="en-US"/>
              </w:rPr>
              <w:t xml:space="preserve">start and </w:t>
            </w:r>
            <w:r w:rsidRPr="00A33D60">
              <w:rPr>
                <w:rFonts w:cs="Arial"/>
                <w:b/>
                <w:color w:val="000000"/>
                <w:lang w:val="en-US"/>
              </w:rPr>
              <w:t xml:space="preserve">period of </w:t>
            </w:r>
            <w:r w:rsidR="00164B17" w:rsidRPr="00A33D60">
              <w:rPr>
                <w:rFonts w:cs="Arial"/>
                <w:b/>
                <w:color w:val="000000"/>
                <w:lang w:val="en-US"/>
              </w:rPr>
              <w:t>the research project</w:t>
            </w:r>
          </w:p>
        </w:tc>
        <w:tc>
          <w:tcPr>
            <w:tcW w:w="4431" w:type="dxa"/>
          </w:tcPr>
          <w:p w14:paraId="7D0F6BF5" w14:textId="77777777" w:rsidR="00825D96" w:rsidRPr="00A33D60" w:rsidRDefault="00C656D2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Indication of the planned </w:t>
            </w:r>
            <w:r w:rsidR="00164B17"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 xml:space="preserve">start date and </w:t>
            </w: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t>time period for conducting your study</w:t>
            </w:r>
          </w:p>
          <w:p w14:paraId="522758B3" w14:textId="621F991F" w:rsidR="000B798E" w:rsidRPr="00A33D60" w:rsidRDefault="000B798E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  <w:r w:rsidRPr="00A33D60">
              <w:rPr>
                <w:rFonts w:cs="Arial"/>
                <w:i/>
                <w:color w:val="000000"/>
                <w:highlight w:val="lightGray"/>
                <w:lang w:val="en-US"/>
              </w:rPr>
              <w:br/>
            </w:r>
          </w:p>
        </w:tc>
      </w:tr>
      <w:tr w:rsidR="00A4284B" w:rsidRPr="00C10716" w14:paraId="48BACBBE" w14:textId="77777777" w:rsidTr="00F37AD1">
        <w:trPr>
          <w:trHeight w:val="612"/>
        </w:trPr>
        <w:tc>
          <w:tcPr>
            <w:tcW w:w="4778" w:type="dxa"/>
          </w:tcPr>
          <w:p w14:paraId="627E6313" w14:textId="65A37E83" w:rsidR="00A4284B" w:rsidRPr="00A33D60" w:rsidRDefault="00A4284B" w:rsidP="001A0FAC">
            <w:pPr>
              <w:spacing w:line="252" w:lineRule="auto"/>
              <w:rPr>
                <w:rFonts w:cs="Arial"/>
                <w:b/>
                <w:color w:val="000000"/>
                <w:lang w:val="en-US"/>
              </w:rPr>
            </w:pPr>
            <w:r w:rsidRPr="00A33D60">
              <w:rPr>
                <w:rFonts w:cs="Arial"/>
                <w:b/>
                <w:color w:val="000000"/>
                <w:lang w:val="en-US"/>
              </w:rPr>
              <w:t xml:space="preserve">Reason for submission </w:t>
            </w:r>
            <w:r w:rsidR="00CF346D" w:rsidRPr="00A33D60">
              <w:rPr>
                <w:rFonts w:cs="Arial"/>
                <w:b/>
                <w:color w:val="000000"/>
                <w:lang w:val="en-US"/>
              </w:rPr>
              <w:t>(e.g.: interest, requirement for a publication, etc.)</w:t>
            </w:r>
          </w:p>
        </w:tc>
        <w:tc>
          <w:tcPr>
            <w:tcW w:w="4431" w:type="dxa"/>
          </w:tcPr>
          <w:p w14:paraId="25ABBE93" w14:textId="77777777" w:rsidR="00A4284B" w:rsidRPr="00A33D60" w:rsidRDefault="00A4284B" w:rsidP="001A0FA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color w:val="000000"/>
                <w:highlight w:val="lightGray"/>
                <w:lang w:val="en-US"/>
              </w:rPr>
            </w:pPr>
          </w:p>
        </w:tc>
      </w:tr>
    </w:tbl>
    <w:p w14:paraId="143A64F3" w14:textId="77777777" w:rsidR="004C6F6D" w:rsidRPr="00A33D60" w:rsidRDefault="004C6F6D" w:rsidP="004C6F6D">
      <w:pPr>
        <w:rPr>
          <w:lang w:val="en-US"/>
        </w:rPr>
      </w:pPr>
    </w:p>
    <w:p w14:paraId="1F3F6F95" w14:textId="783CD09B" w:rsidR="00164B17" w:rsidRPr="00A33D60" w:rsidRDefault="00164B17" w:rsidP="00376666">
      <w:pPr>
        <w:pStyle w:val="2Lauftext"/>
        <w:rPr>
          <w:lang w:val="en-US"/>
        </w:rPr>
      </w:pPr>
      <w:r w:rsidRPr="00A33D60">
        <w:rPr>
          <w:lang w:val="en-US"/>
        </w:rPr>
        <w:br w:type="page"/>
      </w:r>
    </w:p>
    <w:p w14:paraId="5FA86E89" w14:textId="1051ED34" w:rsidR="004C6F6D" w:rsidRPr="00A33D60" w:rsidRDefault="00703842" w:rsidP="00184BFA">
      <w:pPr>
        <w:pStyle w:val="2Lauftext"/>
        <w:numPr>
          <w:ilvl w:val="0"/>
          <w:numId w:val="38"/>
        </w:numPr>
        <w:rPr>
          <w:b/>
          <w:sz w:val="28"/>
          <w:lang w:val="en-US"/>
        </w:rPr>
      </w:pPr>
      <w:r w:rsidRPr="00A33D60">
        <w:rPr>
          <w:b/>
          <w:sz w:val="28"/>
          <w:lang w:val="en-US"/>
        </w:rPr>
        <w:lastRenderedPageBreak/>
        <w:t>Description of the research project (max. 2 pages):</w:t>
      </w:r>
    </w:p>
    <w:p w14:paraId="5BA55B94" w14:textId="614A613C" w:rsidR="00703842" w:rsidRPr="00A33D60" w:rsidRDefault="00703842" w:rsidP="00376666">
      <w:pPr>
        <w:pStyle w:val="2Lauftext"/>
        <w:rPr>
          <w:sz w:val="20"/>
          <w:szCs w:val="20"/>
          <w:lang w:val="en-US"/>
        </w:rPr>
      </w:pPr>
      <w:r w:rsidRPr="00A33D60">
        <w:rPr>
          <w:sz w:val="20"/>
          <w:szCs w:val="20"/>
          <w:lang w:val="en-US"/>
        </w:rPr>
        <w:t xml:space="preserve">Description of the objective and the scientific background of your research project </w:t>
      </w:r>
      <w:r w:rsidR="003437D8" w:rsidRPr="00A33D60">
        <w:rPr>
          <w:sz w:val="20"/>
          <w:szCs w:val="20"/>
          <w:lang w:val="en-US"/>
        </w:rPr>
        <w:t>(</w:t>
      </w:r>
      <w:r w:rsidRPr="00A33D60">
        <w:rPr>
          <w:sz w:val="20"/>
          <w:szCs w:val="20"/>
          <w:lang w:val="en-US"/>
        </w:rPr>
        <w:t>including relevant literature</w:t>
      </w:r>
      <w:r w:rsidR="003437D8" w:rsidRPr="00A33D60">
        <w:rPr>
          <w:sz w:val="20"/>
          <w:szCs w:val="20"/>
          <w:lang w:val="en-US"/>
        </w:rPr>
        <w:t>)</w:t>
      </w:r>
      <w:r w:rsidR="00103B11" w:rsidRPr="00A33D60">
        <w:rPr>
          <w:sz w:val="20"/>
          <w:szCs w:val="20"/>
          <w:lang w:val="en-US"/>
        </w:rPr>
        <w:t>.</w:t>
      </w:r>
    </w:p>
    <w:p w14:paraId="71B7267D" w14:textId="77777777" w:rsidR="005C6D0E" w:rsidRPr="00A33D60" w:rsidRDefault="005C6D0E" w:rsidP="00376666">
      <w:pPr>
        <w:pStyle w:val="2Lauftext"/>
        <w:rPr>
          <w:sz w:val="12"/>
          <w:szCs w:val="12"/>
          <w:lang w:val="en-US"/>
        </w:rPr>
      </w:pPr>
    </w:p>
    <w:p w14:paraId="1A4C6E91" w14:textId="215CC830" w:rsidR="00817698" w:rsidRPr="00A33D60" w:rsidRDefault="00703842" w:rsidP="00376666">
      <w:pPr>
        <w:pStyle w:val="2Lauftext"/>
        <w:rPr>
          <w:sz w:val="20"/>
          <w:szCs w:val="20"/>
          <w:lang w:val="en-US"/>
        </w:rPr>
      </w:pPr>
      <w:r w:rsidRPr="00A33D60">
        <w:rPr>
          <w:sz w:val="20"/>
          <w:szCs w:val="20"/>
          <w:lang w:val="en-US"/>
        </w:rPr>
        <w:t xml:space="preserve">Description </w:t>
      </w:r>
      <w:r w:rsidR="005C6D0E" w:rsidRPr="00A33D60">
        <w:rPr>
          <w:sz w:val="20"/>
          <w:szCs w:val="20"/>
          <w:lang w:val="en-US"/>
        </w:rPr>
        <w:t xml:space="preserve">of the study procedure and explanation of the </w:t>
      </w:r>
      <w:r w:rsidRPr="00A33D60">
        <w:rPr>
          <w:sz w:val="20"/>
          <w:szCs w:val="20"/>
          <w:lang w:val="en-US"/>
        </w:rPr>
        <w:t xml:space="preserve">methods used </w:t>
      </w:r>
      <w:r w:rsidR="005C6D0E" w:rsidRPr="00A33D60">
        <w:rPr>
          <w:sz w:val="20"/>
          <w:szCs w:val="20"/>
          <w:lang w:val="en-US"/>
        </w:rPr>
        <w:t xml:space="preserve">and the </w:t>
      </w:r>
      <w:r w:rsidR="003204A3" w:rsidRPr="00A33D60">
        <w:rPr>
          <w:sz w:val="20"/>
          <w:szCs w:val="20"/>
          <w:lang w:val="en-US"/>
        </w:rPr>
        <w:t xml:space="preserve">role and tasks of the </w:t>
      </w:r>
      <w:r w:rsidR="00DB69A6">
        <w:rPr>
          <w:sz w:val="20"/>
          <w:szCs w:val="20"/>
          <w:lang w:val="en-US"/>
        </w:rPr>
        <w:t>participants</w:t>
      </w:r>
      <w:r w:rsidR="005C6D0E" w:rsidRPr="00A33D60">
        <w:rPr>
          <w:sz w:val="20"/>
          <w:szCs w:val="20"/>
          <w:lang w:val="en-US"/>
        </w:rPr>
        <w:t xml:space="preserve"> involved</w:t>
      </w:r>
      <w:r w:rsidR="00103B11" w:rsidRPr="00A33D60">
        <w:rPr>
          <w:sz w:val="20"/>
          <w:szCs w:val="20"/>
          <w:lang w:val="en-US"/>
        </w:rPr>
        <w:t>.</w:t>
      </w:r>
    </w:p>
    <w:p w14:paraId="013A6C8C" w14:textId="77777777" w:rsidR="00817698" w:rsidRPr="00A33D60" w:rsidRDefault="00817698" w:rsidP="00376666">
      <w:pPr>
        <w:pStyle w:val="2Lauftext"/>
        <w:rPr>
          <w:sz w:val="12"/>
          <w:szCs w:val="12"/>
          <w:lang w:val="en-US"/>
        </w:rPr>
      </w:pPr>
    </w:p>
    <w:p w14:paraId="3962EF5B" w14:textId="23365E3D" w:rsidR="001E0F33" w:rsidRPr="00A33D60" w:rsidRDefault="003204A3" w:rsidP="00376666">
      <w:pPr>
        <w:pStyle w:val="2Lauftext"/>
        <w:rPr>
          <w:sz w:val="20"/>
          <w:szCs w:val="20"/>
          <w:lang w:val="en-US"/>
        </w:rPr>
      </w:pPr>
      <w:r w:rsidRPr="00A33D60">
        <w:rPr>
          <w:sz w:val="20"/>
          <w:szCs w:val="20"/>
          <w:lang w:val="en-US"/>
        </w:rPr>
        <w:t>Description of the devices/equipment used</w:t>
      </w:r>
      <w:r w:rsidR="00817698" w:rsidRPr="00A33D60">
        <w:rPr>
          <w:sz w:val="20"/>
          <w:szCs w:val="20"/>
          <w:lang w:val="en-US"/>
        </w:rPr>
        <w:t xml:space="preserve">, including brand and manufacturer. </w:t>
      </w:r>
    </w:p>
    <w:p w14:paraId="23854E41" w14:textId="77777777" w:rsidR="001E0F33" w:rsidRPr="00A33D60" w:rsidRDefault="001E0F33" w:rsidP="00376666">
      <w:pPr>
        <w:pStyle w:val="2Lauftext"/>
        <w:rPr>
          <w:sz w:val="12"/>
          <w:szCs w:val="12"/>
          <w:lang w:val="en-US"/>
        </w:rPr>
      </w:pPr>
    </w:p>
    <w:p w14:paraId="4C17CA89" w14:textId="0FB06D0B" w:rsidR="005C6D0E" w:rsidRPr="00A33D60" w:rsidRDefault="00A41AE6" w:rsidP="00376666">
      <w:pPr>
        <w:pStyle w:val="2Lauftext"/>
        <w:rPr>
          <w:sz w:val="20"/>
          <w:szCs w:val="20"/>
          <w:lang w:val="en-US"/>
        </w:rPr>
      </w:pPr>
      <w:r w:rsidRPr="00A33D60">
        <w:rPr>
          <w:sz w:val="20"/>
          <w:szCs w:val="20"/>
          <w:lang w:val="en-US"/>
        </w:rPr>
        <w:t>Risk-benefit considerations</w:t>
      </w:r>
      <w:r w:rsidR="005C6D0E" w:rsidRPr="00A33D60">
        <w:rPr>
          <w:sz w:val="20"/>
          <w:szCs w:val="20"/>
          <w:lang w:val="en-US"/>
        </w:rPr>
        <w:t>: What</w:t>
      </w:r>
      <w:r w:rsidR="00FF543D" w:rsidRPr="00A33D60">
        <w:rPr>
          <w:sz w:val="20"/>
          <w:szCs w:val="20"/>
          <w:lang w:val="en-US"/>
        </w:rPr>
        <w:t xml:space="preserve"> are</w:t>
      </w:r>
      <w:r w:rsidR="005C6D0E" w:rsidRPr="00A33D60">
        <w:rPr>
          <w:sz w:val="20"/>
          <w:szCs w:val="20"/>
          <w:lang w:val="en-US"/>
        </w:rPr>
        <w:t xml:space="preserve"> the risks </w:t>
      </w:r>
      <w:r w:rsidR="003204A3" w:rsidRPr="00A33D60">
        <w:rPr>
          <w:sz w:val="20"/>
          <w:szCs w:val="20"/>
          <w:lang w:val="en-US"/>
        </w:rPr>
        <w:t xml:space="preserve">(inconveniences, dangers, burdens) </w:t>
      </w:r>
      <w:r w:rsidR="00184B37" w:rsidRPr="00A33D60">
        <w:rPr>
          <w:sz w:val="20"/>
          <w:szCs w:val="20"/>
          <w:lang w:val="en-US"/>
        </w:rPr>
        <w:t xml:space="preserve">or side effects </w:t>
      </w:r>
      <w:r w:rsidR="003204A3" w:rsidRPr="00A33D60">
        <w:rPr>
          <w:sz w:val="20"/>
          <w:szCs w:val="20"/>
          <w:lang w:val="en-US"/>
        </w:rPr>
        <w:t>for the</w:t>
      </w:r>
      <w:r w:rsidR="00FF543D" w:rsidRPr="00A33D60">
        <w:rPr>
          <w:sz w:val="20"/>
          <w:szCs w:val="20"/>
          <w:lang w:val="en-US"/>
        </w:rPr>
        <w:t xml:space="preserve"> </w:t>
      </w:r>
      <w:r w:rsidR="00DE366E">
        <w:rPr>
          <w:sz w:val="20"/>
          <w:szCs w:val="20"/>
          <w:lang w:val="en-US"/>
        </w:rPr>
        <w:t>participants</w:t>
      </w:r>
      <w:r w:rsidR="003204A3" w:rsidRPr="00A33D60">
        <w:rPr>
          <w:sz w:val="20"/>
          <w:szCs w:val="20"/>
          <w:lang w:val="en-US"/>
        </w:rPr>
        <w:t xml:space="preserve"> in relation to the benefits of the results of the research project?</w:t>
      </w:r>
    </w:p>
    <w:p w14:paraId="3EB09E27" w14:textId="18B00128" w:rsidR="00FF543D" w:rsidRPr="00A33D60" w:rsidRDefault="00FF543D" w:rsidP="00376666">
      <w:pPr>
        <w:pStyle w:val="2Lauftext"/>
        <w:rPr>
          <w:sz w:val="20"/>
          <w:szCs w:val="20"/>
          <w:lang w:val="en-US"/>
        </w:rPr>
      </w:pPr>
    </w:p>
    <w:p w14:paraId="33291DD8" w14:textId="77777777" w:rsidR="00FF543D" w:rsidRPr="00A33D60" w:rsidRDefault="00FF543D" w:rsidP="00376666">
      <w:pPr>
        <w:pStyle w:val="2Lauftext"/>
        <w:rPr>
          <w:sz w:val="20"/>
          <w:szCs w:val="20"/>
          <w:lang w:val="en-US"/>
        </w:rPr>
      </w:pPr>
    </w:p>
    <w:p w14:paraId="4F99FF68" w14:textId="61E80F2C" w:rsidR="00164B17" w:rsidRPr="00A33D60" w:rsidRDefault="00164B17" w:rsidP="00376666">
      <w:pPr>
        <w:pStyle w:val="2Lauftext"/>
        <w:rPr>
          <w:sz w:val="20"/>
          <w:szCs w:val="20"/>
          <w:lang w:val="en-US"/>
        </w:rPr>
      </w:pPr>
    </w:p>
    <w:p w14:paraId="1E9AF563" w14:textId="39C487BE" w:rsidR="00164B17" w:rsidRPr="00A33D60" w:rsidRDefault="00164B17" w:rsidP="00376666">
      <w:pPr>
        <w:pStyle w:val="2Lauftext"/>
        <w:rPr>
          <w:lang w:val="en-US"/>
        </w:rPr>
      </w:pPr>
    </w:p>
    <w:p w14:paraId="43986761" w14:textId="7393F081" w:rsidR="00164B17" w:rsidRPr="00A33D60" w:rsidRDefault="00164B17" w:rsidP="00376666">
      <w:pPr>
        <w:pStyle w:val="2Lauftext"/>
        <w:rPr>
          <w:lang w:val="en-US"/>
        </w:rPr>
      </w:pPr>
      <w:r w:rsidRPr="00A33D60">
        <w:rPr>
          <w:lang w:val="en-US"/>
        </w:rPr>
        <w:br w:type="page"/>
      </w:r>
    </w:p>
    <w:p w14:paraId="47C1C914" w14:textId="0D481FA3" w:rsidR="0053577B" w:rsidRPr="00A33D60" w:rsidRDefault="00E4415E" w:rsidP="00184BFA">
      <w:pPr>
        <w:pStyle w:val="berschrift1"/>
        <w:numPr>
          <w:ilvl w:val="0"/>
          <w:numId w:val="38"/>
        </w:numPr>
        <w:spacing w:line="312" w:lineRule="auto"/>
        <w:jc w:val="both"/>
        <w:rPr>
          <w:b/>
          <w:sz w:val="28"/>
          <w:lang w:val="en-US"/>
        </w:rPr>
      </w:pPr>
      <w:r w:rsidRPr="00A33D60">
        <w:rPr>
          <w:b/>
          <w:sz w:val="28"/>
          <w:lang w:val="en-US"/>
        </w:rPr>
        <w:lastRenderedPageBreak/>
        <w:t xml:space="preserve">Informed </w:t>
      </w:r>
      <w:r w:rsidR="003437D8" w:rsidRPr="00A33D60">
        <w:rPr>
          <w:b/>
          <w:sz w:val="28"/>
          <w:lang w:val="en-US"/>
        </w:rPr>
        <w:t xml:space="preserve">consent </w:t>
      </w:r>
    </w:p>
    <w:p w14:paraId="704BDFE6" w14:textId="221599F7" w:rsidR="00815040" w:rsidRPr="00A33D60" w:rsidRDefault="00D43F10" w:rsidP="00D97311">
      <w:pPr>
        <w:spacing w:line="312" w:lineRule="auto"/>
        <w:rPr>
          <w:rFonts w:cs="Arial"/>
          <w:b/>
          <w:color w:val="000000"/>
          <w:lang w:val="en-US"/>
        </w:rPr>
      </w:pPr>
      <w:r>
        <w:rPr>
          <w:rFonts w:cs="Arial"/>
          <w:i/>
          <w:color w:val="000000"/>
          <w:lang w:val="en-US"/>
        </w:rPr>
        <w:t>Should</w:t>
      </w:r>
      <w:r w:rsidRPr="00A33D60">
        <w:rPr>
          <w:rFonts w:cs="Arial"/>
          <w:i/>
          <w:color w:val="000000"/>
          <w:lang w:val="en-US"/>
        </w:rPr>
        <w:t xml:space="preserve"> </w:t>
      </w:r>
      <w:r w:rsidR="00EB3BA3" w:rsidRPr="00A33D60">
        <w:rPr>
          <w:rFonts w:cs="Arial"/>
          <w:i/>
          <w:color w:val="000000"/>
          <w:lang w:val="en-US"/>
        </w:rPr>
        <w:t>humans</w:t>
      </w:r>
      <w:r w:rsidR="00815040" w:rsidRPr="00A33D60">
        <w:rPr>
          <w:rFonts w:cs="Arial"/>
          <w:i/>
          <w:color w:val="000000"/>
          <w:lang w:val="en-US"/>
        </w:rPr>
        <w:t xml:space="preserve"> </w:t>
      </w:r>
      <w:r w:rsidR="00DE366E">
        <w:rPr>
          <w:rFonts w:cs="Arial"/>
          <w:i/>
          <w:color w:val="000000"/>
          <w:lang w:val="en-US"/>
        </w:rPr>
        <w:t>engage</w:t>
      </w:r>
      <w:r w:rsidR="00815040" w:rsidRPr="00A33D60">
        <w:rPr>
          <w:rFonts w:cs="Arial"/>
          <w:i/>
          <w:color w:val="000000"/>
          <w:lang w:val="en-US"/>
        </w:rPr>
        <w:t xml:space="preserve"> as</w:t>
      </w:r>
      <w:r w:rsidR="001F0FE2">
        <w:rPr>
          <w:rFonts w:cs="Arial"/>
          <w:i/>
          <w:color w:val="000000"/>
          <w:lang w:val="en-US"/>
        </w:rPr>
        <w:t xml:space="preserve"> participants</w:t>
      </w:r>
      <w:r w:rsidR="00815040" w:rsidRPr="00A33D60">
        <w:rPr>
          <w:rFonts w:cs="Arial"/>
          <w:b/>
          <w:color w:val="000000"/>
          <w:lang w:val="en-US"/>
        </w:rPr>
        <w:t xml:space="preserve">: </w:t>
      </w:r>
    </w:p>
    <w:p w14:paraId="29D98061" w14:textId="7483B45B" w:rsidR="00815040" w:rsidRPr="00A33D60" w:rsidRDefault="00815040" w:rsidP="00D97311">
      <w:pPr>
        <w:spacing w:line="312" w:lineRule="auto"/>
        <w:rPr>
          <w:lang w:val="en-US"/>
        </w:rPr>
      </w:pPr>
      <w:r w:rsidRPr="00A33D60">
        <w:rPr>
          <w:lang w:val="en-US"/>
        </w:rPr>
        <w:t xml:space="preserve">The </w:t>
      </w:r>
      <w:r w:rsidR="00DE366E">
        <w:rPr>
          <w:lang w:val="en-US"/>
        </w:rPr>
        <w:t>participants</w:t>
      </w:r>
      <w:r w:rsidRPr="00A33D60">
        <w:rPr>
          <w:lang w:val="en-US"/>
        </w:rPr>
        <w:t xml:space="preserve"> should be informed by the study management about the following points </w:t>
      </w:r>
      <w:r w:rsidR="008703F3" w:rsidRPr="00A33D60">
        <w:rPr>
          <w:lang w:val="en-US"/>
        </w:rPr>
        <w:t>(</w:t>
      </w:r>
      <w:r w:rsidR="003437D8" w:rsidRPr="00A33D60">
        <w:rPr>
          <w:lang w:val="en-US"/>
        </w:rPr>
        <w:t>e.g.</w:t>
      </w:r>
      <w:r w:rsidR="00222B49">
        <w:rPr>
          <w:lang w:val="en-US"/>
        </w:rPr>
        <w:t>:</w:t>
      </w:r>
      <w:r w:rsidR="003437D8" w:rsidRPr="00A33D60">
        <w:rPr>
          <w:lang w:val="en-US"/>
        </w:rPr>
        <w:t xml:space="preserve"> by means of a</w:t>
      </w:r>
      <w:r w:rsidR="00DE366E">
        <w:rPr>
          <w:lang w:val="en-US"/>
        </w:rPr>
        <w:t xml:space="preserve"> participant</w:t>
      </w:r>
      <w:r w:rsidR="00EC7247" w:rsidRPr="00A33D60">
        <w:rPr>
          <w:lang w:val="en-US"/>
        </w:rPr>
        <w:t xml:space="preserve"> information sheet </w:t>
      </w:r>
      <w:r w:rsidR="008703F3" w:rsidRPr="00A33D60">
        <w:rPr>
          <w:lang w:val="en-US"/>
        </w:rPr>
        <w:t xml:space="preserve">and declaration of consent to participate </w:t>
      </w:r>
      <w:r w:rsidR="005E5E90" w:rsidRPr="00A33D60">
        <w:rPr>
          <w:lang w:val="en-US"/>
        </w:rPr>
        <w:t>in the research project</w:t>
      </w:r>
      <w:r w:rsidR="008703F3" w:rsidRPr="00A33D60">
        <w:rPr>
          <w:lang w:val="en-US"/>
        </w:rPr>
        <w:t xml:space="preserve">): </w:t>
      </w:r>
    </w:p>
    <w:p w14:paraId="181ECC9A" w14:textId="5F529743" w:rsidR="001E0F33" w:rsidRPr="00A33D60" w:rsidRDefault="00815040" w:rsidP="005B7D84">
      <w:pPr>
        <w:pStyle w:val="Listenabsatz"/>
        <w:numPr>
          <w:ilvl w:val="0"/>
          <w:numId w:val="10"/>
        </w:numPr>
        <w:spacing w:line="312" w:lineRule="auto"/>
        <w:jc w:val="both"/>
        <w:rPr>
          <w:lang w:val="en-US"/>
        </w:rPr>
      </w:pPr>
      <w:r w:rsidRPr="00A33D60">
        <w:rPr>
          <w:lang w:val="en-US"/>
        </w:rPr>
        <w:t xml:space="preserve">Precisely state the title, purpose and duration of your research project and explain the procedure to the </w:t>
      </w:r>
      <w:r w:rsidR="00DE366E">
        <w:rPr>
          <w:lang w:val="en-US"/>
        </w:rPr>
        <w:t>participants</w:t>
      </w:r>
      <w:r w:rsidRPr="00A33D60">
        <w:rPr>
          <w:lang w:val="en-US"/>
        </w:rPr>
        <w:t xml:space="preserve"> in simple and clear language (please avoid </w:t>
      </w:r>
      <w:r w:rsidR="00FF543D" w:rsidRPr="00A33D60">
        <w:rPr>
          <w:lang w:val="en-US"/>
        </w:rPr>
        <w:t>technical terms</w:t>
      </w:r>
      <w:r w:rsidR="003437D8" w:rsidRPr="00A33D60">
        <w:rPr>
          <w:lang w:val="en-US"/>
        </w:rPr>
        <w:t xml:space="preserve"> if possible)</w:t>
      </w:r>
    </w:p>
    <w:p w14:paraId="709BEEBC" w14:textId="77777777" w:rsidR="00D97311" w:rsidRPr="00A33D60" w:rsidRDefault="00D97311" w:rsidP="00D97311">
      <w:pPr>
        <w:pStyle w:val="Listenabsatz"/>
        <w:spacing w:line="312" w:lineRule="auto"/>
        <w:jc w:val="both"/>
        <w:rPr>
          <w:sz w:val="10"/>
          <w:szCs w:val="10"/>
          <w:lang w:val="en-US"/>
        </w:rPr>
      </w:pPr>
    </w:p>
    <w:p w14:paraId="29228461" w14:textId="77777777" w:rsidR="00D97311" w:rsidRPr="00A33D60" w:rsidRDefault="00815040" w:rsidP="005B7D84">
      <w:pPr>
        <w:pStyle w:val="Listenabsatz"/>
        <w:numPr>
          <w:ilvl w:val="0"/>
          <w:numId w:val="10"/>
        </w:numPr>
        <w:spacing w:line="312" w:lineRule="auto"/>
        <w:jc w:val="both"/>
        <w:rPr>
          <w:lang w:val="en-US"/>
        </w:rPr>
      </w:pPr>
      <w:r w:rsidRPr="00A33D60">
        <w:rPr>
          <w:lang w:val="en-US"/>
        </w:rPr>
        <w:t xml:space="preserve">Details of the research institution conducting the </w:t>
      </w:r>
      <w:r w:rsidR="001E0F33" w:rsidRPr="00A33D60">
        <w:rPr>
          <w:lang w:val="en-US"/>
        </w:rPr>
        <w:t xml:space="preserve">study </w:t>
      </w:r>
      <w:r w:rsidRPr="00A33D60">
        <w:rPr>
          <w:lang w:val="en-US"/>
        </w:rPr>
        <w:t xml:space="preserve">and a responsible contact person </w:t>
      </w:r>
      <w:r w:rsidR="001E0F33" w:rsidRPr="00A33D60">
        <w:rPr>
          <w:lang w:val="en-US"/>
        </w:rPr>
        <w:t xml:space="preserve">(first and last name, e-mail address and telephone number if applicable) </w:t>
      </w:r>
      <w:r w:rsidRPr="00A33D60">
        <w:rPr>
          <w:lang w:val="en-US"/>
        </w:rPr>
        <w:t xml:space="preserve">for further questions, suggestions or complaints </w:t>
      </w:r>
    </w:p>
    <w:p w14:paraId="2C3D4E3D" w14:textId="77777777" w:rsidR="00D97311" w:rsidRPr="00A33D60" w:rsidRDefault="00D97311" w:rsidP="00D97311">
      <w:pPr>
        <w:pStyle w:val="Listenabsatz"/>
        <w:spacing w:line="312" w:lineRule="auto"/>
        <w:jc w:val="both"/>
        <w:rPr>
          <w:sz w:val="10"/>
          <w:szCs w:val="10"/>
          <w:lang w:val="en-US"/>
        </w:rPr>
      </w:pPr>
    </w:p>
    <w:p w14:paraId="46EF3B33" w14:textId="5F975453" w:rsidR="00D97311" w:rsidRPr="00A33D60" w:rsidRDefault="00815040" w:rsidP="005B7D84">
      <w:pPr>
        <w:pStyle w:val="Listenabsatz"/>
        <w:numPr>
          <w:ilvl w:val="0"/>
          <w:numId w:val="10"/>
        </w:numPr>
        <w:spacing w:line="312" w:lineRule="auto"/>
        <w:jc w:val="both"/>
        <w:rPr>
          <w:lang w:val="en-US"/>
        </w:rPr>
      </w:pPr>
      <w:r w:rsidRPr="00A33D60">
        <w:rPr>
          <w:lang w:val="en-US"/>
        </w:rPr>
        <w:t xml:space="preserve">Indication of possible risks </w:t>
      </w:r>
      <w:r w:rsidR="001E0F33" w:rsidRPr="00A33D60">
        <w:rPr>
          <w:lang w:val="en-US"/>
        </w:rPr>
        <w:t xml:space="preserve">for </w:t>
      </w:r>
      <w:r w:rsidR="00DE366E">
        <w:rPr>
          <w:lang w:val="en-US"/>
        </w:rPr>
        <w:t>the participants</w:t>
      </w:r>
      <w:r w:rsidR="001E0F33" w:rsidRPr="00A33D60">
        <w:rPr>
          <w:lang w:val="en-US"/>
        </w:rPr>
        <w:t xml:space="preserve"> </w:t>
      </w:r>
      <w:r w:rsidRPr="00A33D60">
        <w:rPr>
          <w:lang w:val="en-US"/>
        </w:rPr>
        <w:t xml:space="preserve">(inconvenience, danger, stress) </w:t>
      </w:r>
      <w:r w:rsidR="00164B17" w:rsidRPr="00A33D60">
        <w:rPr>
          <w:lang w:val="en-US"/>
        </w:rPr>
        <w:t>and possible consequences</w:t>
      </w:r>
    </w:p>
    <w:p w14:paraId="62BEE07A" w14:textId="77777777" w:rsidR="00D97311" w:rsidRPr="00A33D60" w:rsidRDefault="00D97311" w:rsidP="00D97311">
      <w:pPr>
        <w:pStyle w:val="Listenabsatz"/>
        <w:spacing w:line="312" w:lineRule="auto"/>
        <w:jc w:val="both"/>
        <w:rPr>
          <w:sz w:val="10"/>
          <w:szCs w:val="10"/>
          <w:lang w:val="en-US"/>
        </w:rPr>
      </w:pPr>
    </w:p>
    <w:p w14:paraId="4FB69710" w14:textId="0135D029" w:rsidR="00D97311" w:rsidRPr="00A33D60" w:rsidRDefault="00A41AE6" w:rsidP="005B7D84">
      <w:pPr>
        <w:pStyle w:val="Listenabsatz"/>
        <w:numPr>
          <w:ilvl w:val="0"/>
          <w:numId w:val="10"/>
        </w:numPr>
        <w:spacing w:line="312" w:lineRule="auto"/>
        <w:jc w:val="both"/>
        <w:rPr>
          <w:lang w:val="en-US"/>
        </w:rPr>
      </w:pPr>
      <w:r w:rsidRPr="00A33D60">
        <w:rPr>
          <w:lang w:val="en-US"/>
        </w:rPr>
        <w:t xml:space="preserve">Information </w:t>
      </w:r>
      <w:r w:rsidR="001E0F33" w:rsidRPr="00A33D60">
        <w:rPr>
          <w:lang w:val="en-US"/>
        </w:rPr>
        <w:t xml:space="preserve">on the amount of the </w:t>
      </w:r>
      <w:r w:rsidR="00FF543D" w:rsidRPr="00A33D60">
        <w:rPr>
          <w:lang w:val="en-US"/>
        </w:rPr>
        <w:t>compensation</w:t>
      </w:r>
      <w:r w:rsidR="001E0F33" w:rsidRPr="00A33D60">
        <w:rPr>
          <w:lang w:val="en-US"/>
        </w:rPr>
        <w:t xml:space="preserve"> (including in the event of premature termination) </w:t>
      </w:r>
      <w:r w:rsidRPr="00A33D60">
        <w:rPr>
          <w:lang w:val="en-US"/>
        </w:rPr>
        <w:t xml:space="preserve">and other benefits for the </w:t>
      </w:r>
      <w:r w:rsidR="00DE366E">
        <w:rPr>
          <w:lang w:val="en-US"/>
        </w:rPr>
        <w:t>participants</w:t>
      </w:r>
      <w:r w:rsidRPr="00A33D60">
        <w:rPr>
          <w:lang w:val="en-US"/>
        </w:rPr>
        <w:t xml:space="preserve"> </w:t>
      </w:r>
    </w:p>
    <w:p w14:paraId="2ACE2C7C" w14:textId="77777777" w:rsidR="00D97311" w:rsidRPr="00A33D60" w:rsidRDefault="00D97311" w:rsidP="00D97311">
      <w:pPr>
        <w:pStyle w:val="Listenabsatz"/>
        <w:spacing w:line="312" w:lineRule="auto"/>
        <w:jc w:val="both"/>
        <w:rPr>
          <w:sz w:val="10"/>
          <w:szCs w:val="10"/>
          <w:lang w:val="en-US"/>
        </w:rPr>
      </w:pPr>
    </w:p>
    <w:p w14:paraId="428D6B8F" w14:textId="6B269BC9" w:rsidR="00D97311" w:rsidRPr="00A33D60" w:rsidRDefault="001E0F33" w:rsidP="00164B17">
      <w:pPr>
        <w:pStyle w:val="Listenabsatz"/>
        <w:numPr>
          <w:ilvl w:val="0"/>
          <w:numId w:val="10"/>
        </w:numPr>
        <w:spacing w:line="312" w:lineRule="auto"/>
        <w:jc w:val="both"/>
        <w:rPr>
          <w:lang w:val="en-US"/>
        </w:rPr>
      </w:pPr>
      <w:r w:rsidRPr="00A33D60">
        <w:rPr>
          <w:lang w:val="en-US"/>
        </w:rPr>
        <w:t xml:space="preserve">Reference to the voluntary nature of participation, including </w:t>
      </w:r>
      <w:r w:rsidR="003437D8" w:rsidRPr="00A33D60">
        <w:rPr>
          <w:lang w:val="en-US"/>
        </w:rPr>
        <w:t xml:space="preserve">the right to </w:t>
      </w:r>
      <w:r w:rsidRPr="00A33D60">
        <w:rPr>
          <w:lang w:val="en-US"/>
        </w:rPr>
        <w:t xml:space="preserve">withdraw consent at any time without giving </w:t>
      </w:r>
      <w:r w:rsidR="003437D8" w:rsidRPr="00A33D60">
        <w:rPr>
          <w:lang w:val="en-US"/>
        </w:rPr>
        <w:t xml:space="preserve">reasons </w:t>
      </w:r>
      <w:r w:rsidRPr="00A33D60">
        <w:rPr>
          <w:lang w:val="en-US"/>
        </w:rPr>
        <w:t xml:space="preserve">and to </w:t>
      </w:r>
      <w:r w:rsidR="00A41AE6" w:rsidRPr="00A33D60">
        <w:rPr>
          <w:lang w:val="en-US"/>
        </w:rPr>
        <w:t xml:space="preserve">terminate </w:t>
      </w:r>
      <w:r w:rsidRPr="00A33D60">
        <w:rPr>
          <w:lang w:val="en-US"/>
        </w:rPr>
        <w:t>participation prematurely without any disadvantage to the participants</w:t>
      </w:r>
    </w:p>
    <w:p w14:paraId="466436F9" w14:textId="77777777" w:rsidR="00D97311" w:rsidRPr="00A33D60" w:rsidRDefault="00D97311" w:rsidP="00164B17">
      <w:pPr>
        <w:pStyle w:val="Listenabsatz"/>
        <w:spacing w:line="312" w:lineRule="auto"/>
        <w:jc w:val="both"/>
        <w:rPr>
          <w:sz w:val="10"/>
          <w:szCs w:val="10"/>
          <w:lang w:val="en-US"/>
        </w:rPr>
      </w:pPr>
    </w:p>
    <w:p w14:paraId="0D9DC920" w14:textId="56D92B02" w:rsidR="00D97311" w:rsidRPr="0077343F" w:rsidRDefault="001F0FE2" w:rsidP="005B7D84">
      <w:pPr>
        <w:pStyle w:val="Listenabsatz"/>
        <w:numPr>
          <w:ilvl w:val="0"/>
          <w:numId w:val="10"/>
        </w:numPr>
        <w:spacing w:line="312" w:lineRule="auto"/>
        <w:jc w:val="both"/>
        <w:rPr>
          <w:lang w:val="en-US"/>
        </w:rPr>
      </w:pPr>
      <w:r w:rsidRPr="001F0FE2">
        <w:rPr>
          <w:lang w:val="en-US"/>
        </w:rPr>
        <w:t xml:space="preserve">Reference to the Ethics Committee’s </w:t>
      </w:r>
      <w:r w:rsidRPr="0077343F">
        <w:rPr>
          <w:lang w:val="en-US"/>
        </w:rPr>
        <w:t xml:space="preserve">decision </w:t>
      </w:r>
    </w:p>
    <w:p w14:paraId="706CC026" w14:textId="77777777" w:rsidR="004C6D65" w:rsidRPr="00A33D60" w:rsidRDefault="004C6D65" w:rsidP="007F66FD">
      <w:pPr>
        <w:pStyle w:val="Listenabsatz"/>
        <w:rPr>
          <w:sz w:val="10"/>
          <w:lang w:val="en-US"/>
        </w:rPr>
      </w:pPr>
    </w:p>
    <w:p w14:paraId="223270AE" w14:textId="205FF30B" w:rsidR="00BC2F1A" w:rsidRPr="00A33D60" w:rsidRDefault="004C6D65" w:rsidP="007F66FD">
      <w:pPr>
        <w:pStyle w:val="Listenabsatz"/>
        <w:numPr>
          <w:ilvl w:val="0"/>
          <w:numId w:val="10"/>
        </w:numPr>
        <w:spacing w:line="312" w:lineRule="auto"/>
        <w:jc w:val="both"/>
        <w:rPr>
          <w:lang w:val="en-US"/>
        </w:rPr>
      </w:pPr>
      <w:r w:rsidRPr="00A33D60">
        <w:rPr>
          <w:lang w:val="en-US"/>
        </w:rPr>
        <w:t xml:space="preserve">Reference to the </w:t>
      </w:r>
      <w:r w:rsidR="00FF543D" w:rsidRPr="00A33D60">
        <w:rPr>
          <w:lang w:val="en-US"/>
        </w:rPr>
        <w:t xml:space="preserve">TU Graz </w:t>
      </w:r>
      <w:r w:rsidR="00F27A72" w:rsidRPr="00A33D60">
        <w:rPr>
          <w:lang w:val="en-US"/>
        </w:rPr>
        <w:t>W</w:t>
      </w:r>
      <w:r w:rsidRPr="00A33D60">
        <w:rPr>
          <w:lang w:val="en-US"/>
        </w:rPr>
        <w:t>histleblow</w:t>
      </w:r>
      <w:r w:rsidR="00F27A72" w:rsidRPr="00A33D60">
        <w:rPr>
          <w:lang w:val="en-US"/>
        </w:rPr>
        <w:t>ing Policy</w:t>
      </w:r>
      <w:r w:rsidRPr="00A33D60">
        <w:rPr>
          <w:lang w:val="en-US"/>
        </w:rPr>
        <w:t xml:space="preserve"> and the </w:t>
      </w:r>
      <w:r w:rsidR="00FF543D" w:rsidRPr="00A33D60">
        <w:rPr>
          <w:lang w:val="en-US"/>
        </w:rPr>
        <w:t>E</w:t>
      </w:r>
      <w:r w:rsidR="007F66FD" w:rsidRPr="00A33D60">
        <w:rPr>
          <w:lang w:val="en-US"/>
        </w:rPr>
        <w:t xml:space="preserve">lectronic </w:t>
      </w:r>
      <w:r w:rsidR="00FF543D" w:rsidRPr="00A33D60">
        <w:rPr>
          <w:lang w:val="en-US"/>
        </w:rPr>
        <w:t>M</w:t>
      </w:r>
      <w:r w:rsidRPr="00A33D60">
        <w:rPr>
          <w:lang w:val="en-US"/>
        </w:rPr>
        <w:t xml:space="preserve">ailbox for </w:t>
      </w:r>
      <w:r w:rsidR="00FF543D" w:rsidRPr="00A33D60">
        <w:rPr>
          <w:lang w:val="en-US"/>
        </w:rPr>
        <w:t>A</w:t>
      </w:r>
      <w:r w:rsidRPr="00A33D60">
        <w:rPr>
          <w:lang w:val="en-US"/>
        </w:rPr>
        <w:t xml:space="preserve">nonymous </w:t>
      </w:r>
      <w:r w:rsidR="00FF543D" w:rsidRPr="00A33D60">
        <w:rPr>
          <w:lang w:val="en-US"/>
        </w:rPr>
        <w:t>Tips</w:t>
      </w:r>
      <w:r w:rsidRPr="00A33D60">
        <w:rPr>
          <w:lang w:val="en-US"/>
        </w:rPr>
        <w:t xml:space="preserve"> (</w:t>
      </w:r>
      <w:r w:rsidR="00FF543D" w:rsidRPr="00A33D60">
        <w:rPr>
          <w:lang w:val="en-US"/>
        </w:rPr>
        <w:t>W</w:t>
      </w:r>
      <w:r w:rsidRPr="00A33D60">
        <w:rPr>
          <w:lang w:val="en-US"/>
        </w:rPr>
        <w:t>histleblowing)</w:t>
      </w:r>
      <w:r w:rsidR="007F66FD" w:rsidRPr="00A33D60">
        <w:rPr>
          <w:rStyle w:val="Funotenzeichen"/>
          <w:lang w:val="en-US"/>
        </w:rPr>
        <w:footnoteReference w:id="2"/>
      </w:r>
    </w:p>
    <w:p w14:paraId="79397BDB" w14:textId="77777777" w:rsidR="00D97311" w:rsidRPr="00A33D60" w:rsidRDefault="00D97311" w:rsidP="00D97311">
      <w:pPr>
        <w:pStyle w:val="Listenabsatz"/>
        <w:spacing w:line="312" w:lineRule="auto"/>
        <w:jc w:val="both"/>
        <w:rPr>
          <w:sz w:val="10"/>
          <w:szCs w:val="10"/>
          <w:lang w:val="en-US"/>
        </w:rPr>
      </w:pPr>
    </w:p>
    <w:p w14:paraId="2D517958" w14:textId="742D6490" w:rsidR="0078660D" w:rsidRPr="00A33D60" w:rsidRDefault="00915376" w:rsidP="00E4415E">
      <w:pPr>
        <w:pStyle w:val="Listenabsatz"/>
        <w:numPr>
          <w:ilvl w:val="0"/>
          <w:numId w:val="10"/>
        </w:numPr>
        <w:spacing w:line="312" w:lineRule="auto"/>
        <w:jc w:val="both"/>
        <w:rPr>
          <w:lang w:val="en-US"/>
        </w:rPr>
      </w:pPr>
      <w:r w:rsidRPr="00A33D60">
        <w:rPr>
          <w:lang w:val="en-US"/>
        </w:rPr>
        <w:t xml:space="preserve">Declaration of consent of the </w:t>
      </w:r>
      <w:r w:rsidR="00DE366E">
        <w:rPr>
          <w:lang w:val="en-US"/>
        </w:rPr>
        <w:t>participants</w:t>
      </w:r>
      <w:r w:rsidRPr="00A33D60">
        <w:rPr>
          <w:lang w:val="en-US"/>
        </w:rPr>
        <w:t xml:space="preserve"> </w:t>
      </w:r>
      <w:r w:rsidR="0026083B" w:rsidRPr="00A33D60">
        <w:rPr>
          <w:lang w:val="en-US"/>
        </w:rPr>
        <w:t xml:space="preserve">(or their </w:t>
      </w:r>
      <w:r w:rsidR="003A3FD1" w:rsidRPr="00A33D60">
        <w:rPr>
          <w:lang w:val="en-US"/>
        </w:rPr>
        <w:t xml:space="preserve">legal representatives) </w:t>
      </w:r>
      <w:r w:rsidRPr="00A33D60">
        <w:rPr>
          <w:lang w:val="en-US"/>
        </w:rPr>
        <w:t xml:space="preserve">to participate in the study </w:t>
      </w:r>
    </w:p>
    <w:p w14:paraId="29A8F751" w14:textId="77777777" w:rsidR="0078660D" w:rsidRPr="00A33D60" w:rsidRDefault="0078660D" w:rsidP="00E4415E">
      <w:pPr>
        <w:rPr>
          <w:lang w:val="en-US"/>
        </w:rPr>
      </w:pPr>
    </w:p>
    <w:p w14:paraId="5224A9CE" w14:textId="77777777" w:rsidR="0078660D" w:rsidRPr="00A33D60" w:rsidRDefault="0078660D" w:rsidP="00E4415E">
      <w:pPr>
        <w:rPr>
          <w:lang w:val="en-US"/>
        </w:rPr>
      </w:pPr>
    </w:p>
    <w:p w14:paraId="63931355" w14:textId="26B3B6E8" w:rsidR="00164B17" w:rsidRPr="00A33D60" w:rsidRDefault="00164B17" w:rsidP="00E4415E">
      <w:pPr>
        <w:rPr>
          <w:lang w:val="en-US"/>
        </w:rPr>
      </w:pPr>
      <w:r w:rsidRPr="00A33D60">
        <w:rPr>
          <w:lang w:val="en-US"/>
        </w:rPr>
        <w:br w:type="page"/>
      </w:r>
    </w:p>
    <w:p w14:paraId="4DCC0B04" w14:textId="03838BE2" w:rsidR="00D97311" w:rsidRPr="009869A2" w:rsidRDefault="006B0718" w:rsidP="00184BFA">
      <w:pPr>
        <w:pStyle w:val="berschrift1"/>
        <w:numPr>
          <w:ilvl w:val="0"/>
          <w:numId w:val="38"/>
        </w:numPr>
        <w:spacing w:line="312" w:lineRule="auto"/>
        <w:jc w:val="both"/>
        <w:rPr>
          <w:b/>
          <w:sz w:val="28"/>
          <w:lang w:val="en-US"/>
        </w:rPr>
      </w:pPr>
      <w:r w:rsidRPr="009869A2">
        <w:rPr>
          <w:b/>
          <w:sz w:val="28"/>
          <w:lang w:val="en-US"/>
        </w:rPr>
        <w:lastRenderedPageBreak/>
        <w:t>S</w:t>
      </w:r>
      <w:r w:rsidR="00D97311" w:rsidRPr="009869A2">
        <w:rPr>
          <w:b/>
          <w:sz w:val="28"/>
          <w:lang w:val="en-US"/>
        </w:rPr>
        <w:t>elf-</w:t>
      </w:r>
      <w:r w:rsidRPr="009869A2">
        <w:rPr>
          <w:b/>
          <w:sz w:val="28"/>
          <w:lang w:val="en-US"/>
        </w:rPr>
        <w:t>A</w:t>
      </w:r>
      <w:r w:rsidR="00D97311" w:rsidRPr="009869A2">
        <w:rPr>
          <w:b/>
          <w:sz w:val="28"/>
          <w:lang w:val="en-US"/>
        </w:rPr>
        <w:t xml:space="preserve">ssessment </w:t>
      </w:r>
      <w:r w:rsidRPr="009869A2">
        <w:rPr>
          <w:b/>
          <w:sz w:val="28"/>
          <w:lang w:val="en-US"/>
        </w:rPr>
        <w:t>(Criteria catalog)</w:t>
      </w:r>
    </w:p>
    <w:p w14:paraId="532AA453" w14:textId="311989A3" w:rsidR="00D92F28" w:rsidRPr="00A33D60" w:rsidRDefault="00D97311" w:rsidP="00784A1F">
      <w:pPr>
        <w:spacing w:after="0" w:line="312" w:lineRule="auto"/>
        <w:rPr>
          <w:szCs w:val="20"/>
          <w:lang w:val="en-US"/>
        </w:rPr>
      </w:pPr>
      <w:r w:rsidRPr="00A33D60">
        <w:rPr>
          <w:szCs w:val="20"/>
          <w:lang w:val="en-US"/>
        </w:rPr>
        <w:t xml:space="preserve">Please complete the following </w:t>
      </w:r>
      <w:r w:rsidR="00EB3BA3" w:rsidRPr="00A33D60">
        <w:rPr>
          <w:szCs w:val="20"/>
          <w:lang w:val="en-US"/>
        </w:rPr>
        <w:t>criteria catalog</w:t>
      </w:r>
      <w:r w:rsidRPr="00A33D60">
        <w:rPr>
          <w:szCs w:val="20"/>
          <w:lang w:val="en-US"/>
        </w:rPr>
        <w:t xml:space="preserve"> carefully</w:t>
      </w:r>
      <w:r w:rsidR="00AD5C52" w:rsidRPr="00A33D60">
        <w:rPr>
          <w:szCs w:val="20"/>
          <w:lang w:val="en-US"/>
        </w:rPr>
        <w:t xml:space="preserve">. Indicate which criteria </w:t>
      </w:r>
      <w:r w:rsidR="002F7AE3" w:rsidRPr="00A33D60">
        <w:rPr>
          <w:szCs w:val="20"/>
          <w:lang w:val="en-US"/>
        </w:rPr>
        <w:t xml:space="preserve">apply </w:t>
      </w:r>
      <w:r w:rsidR="00AD5C52" w:rsidRPr="00A33D60">
        <w:rPr>
          <w:szCs w:val="20"/>
          <w:lang w:val="en-US"/>
        </w:rPr>
        <w:t xml:space="preserve">to </w:t>
      </w:r>
      <w:r w:rsidR="002F7AE3" w:rsidRPr="00A33D60">
        <w:rPr>
          <w:szCs w:val="20"/>
          <w:lang w:val="en-US"/>
        </w:rPr>
        <w:t xml:space="preserve">your research project </w:t>
      </w:r>
      <w:r w:rsidR="00AD5C52" w:rsidRPr="00A33D60">
        <w:rPr>
          <w:szCs w:val="20"/>
          <w:lang w:val="en-US"/>
        </w:rPr>
        <w:t>and which do not.</w:t>
      </w:r>
      <w:r w:rsidR="00D92F28" w:rsidRPr="00A33D60">
        <w:rPr>
          <w:rStyle w:val="Funotenzeichen"/>
          <w:szCs w:val="20"/>
          <w:lang w:val="en-US"/>
        </w:rPr>
        <w:footnoteReference w:id="3"/>
      </w:r>
    </w:p>
    <w:p w14:paraId="03A94083" w14:textId="77777777" w:rsidR="00D97311" w:rsidRPr="00A33D60" w:rsidRDefault="00D97311" w:rsidP="00C7364A">
      <w:pPr>
        <w:spacing w:before="120" w:after="0" w:line="360" w:lineRule="auto"/>
        <w:rPr>
          <w:rFonts w:cs="Arial"/>
          <w:b/>
          <w:sz w:val="2"/>
          <w:szCs w:val="20"/>
          <w:lang w:val="en-US"/>
        </w:rPr>
      </w:pPr>
    </w:p>
    <w:p w14:paraId="0F1C8290" w14:textId="4953910F" w:rsidR="00D97311" w:rsidRPr="00A33D60" w:rsidRDefault="00EB3BA3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  <w:lang w:val="en-US"/>
        </w:rPr>
      </w:pPr>
      <w:r w:rsidRPr="00A33D60">
        <w:rPr>
          <w:b/>
          <w:iCs w:val="0"/>
          <w:sz w:val="24"/>
          <w:szCs w:val="40"/>
          <w:lang w:val="en-US"/>
        </w:rPr>
        <w:t>Humans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3311"/>
      </w:tblGrid>
      <w:tr w:rsidR="00393F19" w:rsidRPr="00C10716" w14:paraId="7E87360A" w14:textId="77777777" w:rsidTr="00EA0B14">
        <w:trPr>
          <w:trHeight w:val="470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24718A9D" w14:textId="0C44D4AD" w:rsidR="00393F19" w:rsidRPr="00A33D60" w:rsidRDefault="00393F19" w:rsidP="00E06815">
            <w:pPr>
              <w:spacing w:before="120" w:after="120" w:line="276" w:lineRule="auto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Do</w:t>
            </w:r>
            <w:r w:rsidR="009869A2">
              <w:rPr>
                <w:rFonts w:cs="Arial"/>
                <w:b/>
                <w:szCs w:val="20"/>
                <w:lang w:val="en-US"/>
              </w:rPr>
              <w:t>es the research project involve human participants</w:t>
            </w:r>
            <w:r w:rsidRPr="00A33D60">
              <w:rPr>
                <w:rFonts w:cs="Arial"/>
                <w:b/>
                <w:szCs w:val="20"/>
                <w:lang w:val="en-US"/>
              </w:rPr>
              <w:t xml:space="preserve">? </w:t>
            </w:r>
          </w:p>
          <w:p w14:paraId="49814029" w14:textId="593BDBB5" w:rsidR="00D46FA6" w:rsidRPr="00A33D60" w:rsidRDefault="00D46FA6" w:rsidP="00E06815">
            <w:pPr>
              <w:spacing w:before="120" w:after="120" w:line="276" w:lineRule="auto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i/>
                <w:szCs w:val="20"/>
                <w:lang w:val="en-US"/>
              </w:rPr>
              <w:t>(</w:t>
            </w:r>
            <w:r w:rsidR="0052449A" w:rsidRPr="00A33D60">
              <w:rPr>
                <w:rFonts w:cs="Arial"/>
                <w:i/>
                <w:szCs w:val="20"/>
                <w:lang w:val="en-US"/>
              </w:rPr>
              <w:t xml:space="preserve">e.g.: </w:t>
            </w:r>
            <w:r w:rsidRPr="00A33D60">
              <w:rPr>
                <w:rFonts w:cs="Arial"/>
                <w:i/>
                <w:szCs w:val="20"/>
                <w:lang w:val="en-US"/>
              </w:rPr>
              <w:t>through interviews; via audio and/or video recorded observations; during technology/prototype testing)</w:t>
            </w:r>
          </w:p>
        </w:tc>
      </w:tr>
      <w:tr w:rsidR="000937FA" w:rsidRPr="00A33D60" w14:paraId="51C171A3" w14:textId="77777777" w:rsidTr="000937FA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2C1B76D5" w14:textId="2CA1A650" w:rsidR="000937FA" w:rsidRPr="00A33D60" w:rsidRDefault="00EB3BA3" w:rsidP="00EB3BA3">
            <w:pPr>
              <w:spacing w:before="120" w:after="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  <w:r w:rsidRPr="00A33D60">
              <w:rPr>
                <w:rFonts w:cs="Arial"/>
                <w:sz w:val="28"/>
                <w:szCs w:val="20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13509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4957B295" w14:textId="77777777" w:rsidR="000937FA" w:rsidRPr="00A33D60" w:rsidRDefault="000937FA" w:rsidP="00C40C6F">
            <w:pPr>
              <w:spacing w:before="200" w:after="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continue to "1.1."</w:t>
            </w:r>
          </w:p>
          <w:p w14:paraId="5B9ABEEA" w14:textId="446AD0ED" w:rsidR="000937FA" w:rsidRPr="00A33D60" w:rsidRDefault="000937FA" w:rsidP="00C40C6F">
            <w:pPr>
              <w:pStyle w:val="Listenabsatz"/>
              <w:spacing w:after="0" w:line="276" w:lineRule="auto"/>
              <w:ind w:left="170"/>
              <w:rPr>
                <w:b/>
                <w:bCs/>
                <w:lang w:val="en-US"/>
              </w:rPr>
            </w:pP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4D5056EB" w14:textId="384E1BB8" w:rsidR="000937FA" w:rsidRPr="00A33D60" w:rsidRDefault="00EB3BA3" w:rsidP="00C40C6F">
            <w:pPr>
              <w:spacing w:before="120" w:after="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  <w:r w:rsidRPr="00A33D60">
              <w:rPr>
                <w:rFonts w:cs="Arial"/>
                <w:sz w:val="28"/>
                <w:szCs w:val="20"/>
                <w:lang w:val="en-US"/>
              </w:rPr>
              <w:t xml:space="preserve"> </w:t>
            </w:r>
            <w:sdt>
              <w:sdtPr>
                <w:rPr>
                  <w:rFonts w:cs="Arial"/>
                  <w:sz w:val="28"/>
                  <w:szCs w:val="20"/>
                  <w:lang w:val="en-US"/>
                </w:rPr>
                <w:id w:val="-1909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7CEAAB7A" w14:textId="253BDCBB" w:rsidR="000937FA" w:rsidRPr="00A33D60" w:rsidRDefault="000937FA" w:rsidP="00C40C6F">
            <w:pPr>
              <w:spacing w:before="120" w:after="0" w:line="276" w:lineRule="auto"/>
              <w:rPr>
                <w:lang w:val="en-US"/>
              </w:rPr>
            </w:pPr>
            <w:r w:rsidRPr="00A33D60">
              <w:rPr>
                <w:lang w:val="en-US"/>
              </w:rPr>
              <w:t>continue to "1.4</w:t>
            </w:r>
            <w:r w:rsidR="004D3D70" w:rsidRPr="00A33D60">
              <w:rPr>
                <w:lang w:val="en-US"/>
              </w:rPr>
              <w:t>.</w:t>
            </w:r>
            <w:r w:rsidRPr="00A33D60">
              <w:rPr>
                <w:lang w:val="en-US"/>
              </w:rPr>
              <w:t xml:space="preserve">" </w:t>
            </w: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E"/>
            </w:r>
          </w:p>
        </w:tc>
      </w:tr>
    </w:tbl>
    <w:p w14:paraId="516EDF54" w14:textId="77777777" w:rsidR="00EA0B14" w:rsidRPr="00A33D60" w:rsidRDefault="00EA0B14" w:rsidP="000937FA">
      <w:pPr>
        <w:spacing w:after="120" w:line="276" w:lineRule="auto"/>
        <w:rPr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519"/>
        <w:gridCol w:w="617"/>
        <w:gridCol w:w="692"/>
      </w:tblGrid>
      <w:tr w:rsidR="00D97311" w:rsidRPr="00A33D60" w14:paraId="54140C82" w14:textId="77777777" w:rsidTr="00111002">
        <w:trPr>
          <w:trHeight w:val="327"/>
          <w:jc w:val="center"/>
        </w:trPr>
        <w:tc>
          <w:tcPr>
            <w:tcW w:w="7573" w:type="dxa"/>
            <w:shd w:val="clear" w:color="auto" w:fill="D9D9D9" w:themeFill="background1" w:themeFillShade="D9"/>
          </w:tcPr>
          <w:p w14:paraId="53C97ECA" w14:textId="1B7700A5" w:rsidR="00D97311" w:rsidRPr="00A33D60" w:rsidRDefault="00D97311" w:rsidP="00D46FA6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6B0718" w:rsidRPr="00A33D60">
              <w:rPr>
                <w:rFonts w:cs="Arial"/>
                <w:b/>
                <w:szCs w:val="20"/>
                <w:lang w:val="en-US"/>
              </w:rPr>
              <w:t>Humans</w:t>
            </w:r>
            <w:r w:rsidRPr="00A33D60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D46FA6" w:rsidRPr="00A33D60">
              <w:rPr>
                <w:rFonts w:cs="Arial"/>
                <w:b/>
                <w:szCs w:val="20"/>
                <w:lang w:val="en-US"/>
              </w:rPr>
              <w:t xml:space="preserve">as </w:t>
            </w:r>
            <w:r w:rsidR="00822F15">
              <w:rPr>
                <w:rFonts w:cs="Arial"/>
                <w:b/>
                <w:szCs w:val="20"/>
                <w:lang w:val="en-US"/>
              </w:rPr>
              <w:t>participants</w:t>
            </w:r>
            <w:r w:rsidR="00D46FA6" w:rsidRPr="00A33D60">
              <w:rPr>
                <w:rFonts w:cs="Arial"/>
                <w:b/>
                <w:szCs w:val="20"/>
                <w:lang w:val="en-US"/>
              </w:rPr>
              <w:t xml:space="preserve"> in the </w:t>
            </w:r>
            <w:r w:rsidRPr="00A33D60">
              <w:rPr>
                <w:rFonts w:cs="Arial"/>
                <w:b/>
                <w:szCs w:val="20"/>
                <w:lang w:val="en-US"/>
              </w:rPr>
              <w:t>research</w:t>
            </w:r>
            <w:r w:rsidR="00D46FA6" w:rsidRPr="00A33D60">
              <w:rPr>
                <w:rFonts w:cs="Arial"/>
                <w:b/>
                <w:szCs w:val="20"/>
                <w:lang w:val="en-US"/>
              </w:rPr>
              <w:t xml:space="preserve"> project 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7411F93A" w14:textId="5F4C1DE6" w:rsidR="00D97311" w:rsidRPr="00A33D60" w:rsidRDefault="00D97311" w:rsidP="006D668F">
            <w:pPr>
              <w:spacing w:before="120" w:after="0"/>
              <w:jc w:val="center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70930AD9" w14:textId="0623EE07" w:rsidR="00D97311" w:rsidRPr="00A33D60" w:rsidRDefault="00D97311" w:rsidP="006D668F">
            <w:pPr>
              <w:spacing w:before="120" w:after="0"/>
              <w:jc w:val="center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3B0506D4" w14:textId="77777777" w:rsidTr="006D668F">
        <w:trPr>
          <w:trHeight w:val="390"/>
          <w:jc w:val="center"/>
        </w:trPr>
        <w:tc>
          <w:tcPr>
            <w:tcW w:w="7573" w:type="dxa"/>
          </w:tcPr>
          <w:p w14:paraId="09D44A85" w14:textId="78134DD0" w:rsidR="00184BFA" w:rsidRPr="00A33D60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Do </w:t>
            </w:r>
            <w:r w:rsidR="009869A2">
              <w:rPr>
                <w:rFonts w:cs="Arial"/>
                <w:szCs w:val="20"/>
                <w:lang w:val="en-US"/>
              </w:rPr>
              <w:t>the participants</w:t>
            </w:r>
            <w:r w:rsidRPr="00A33D60">
              <w:rPr>
                <w:rFonts w:cs="Arial"/>
                <w:szCs w:val="20"/>
                <w:lang w:val="en-US"/>
              </w:rPr>
              <w:t xml:space="preserve"> take part in the study voluntarily?</w:t>
            </w:r>
          </w:p>
        </w:tc>
        <w:tc>
          <w:tcPr>
            <w:tcW w:w="561" w:type="dxa"/>
          </w:tcPr>
          <w:p w14:paraId="303B88E3" w14:textId="415EC017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00123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6FF4B9F" w14:textId="642D17A9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8653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722EEE14" w14:textId="77777777" w:rsidTr="006D668F">
        <w:trPr>
          <w:trHeight w:val="390"/>
          <w:jc w:val="center"/>
        </w:trPr>
        <w:tc>
          <w:tcPr>
            <w:tcW w:w="7573" w:type="dxa"/>
          </w:tcPr>
          <w:p w14:paraId="2BF42E1E" w14:textId="1F47BA1C" w:rsidR="00184BFA" w:rsidRPr="00A33D60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rPr>
                <w:rStyle w:val="Kommentarzeichen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Is this a self-experiment in which you yourself are a </w:t>
            </w:r>
            <w:r w:rsidR="00822F15">
              <w:rPr>
                <w:rFonts w:cs="Arial"/>
                <w:szCs w:val="20"/>
                <w:lang w:val="en-US"/>
              </w:rPr>
              <w:t>participant</w:t>
            </w:r>
            <w:r w:rsidRPr="00A33D60">
              <w:rPr>
                <w:rFonts w:cs="Arial"/>
                <w:szCs w:val="20"/>
                <w:lang w:val="en-US"/>
              </w:rPr>
              <w:t>?</w:t>
            </w:r>
          </w:p>
        </w:tc>
        <w:tc>
          <w:tcPr>
            <w:tcW w:w="561" w:type="dxa"/>
          </w:tcPr>
          <w:p w14:paraId="519A103C" w14:textId="228D5D1B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09251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E6DB7BF" w14:textId="5023ED19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5526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0BC86834" w14:textId="77777777" w:rsidTr="006D668F">
        <w:trPr>
          <w:trHeight w:val="390"/>
          <w:jc w:val="center"/>
        </w:trPr>
        <w:tc>
          <w:tcPr>
            <w:tcW w:w="7573" w:type="dxa"/>
          </w:tcPr>
          <w:p w14:paraId="1C8DA965" w14:textId="24FE6265" w:rsidR="00184BFA" w:rsidRPr="00A33D60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Were the </w:t>
            </w:r>
            <w:r w:rsidR="00822F15">
              <w:rPr>
                <w:rFonts w:cs="Arial"/>
                <w:szCs w:val="20"/>
                <w:lang w:val="en-US"/>
              </w:rPr>
              <w:t>participants</w:t>
            </w:r>
            <w:r w:rsidRPr="00A33D60">
              <w:rPr>
                <w:rFonts w:cs="Arial"/>
                <w:szCs w:val="20"/>
                <w:lang w:val="en-US"/>
              </w:rPr>
              <w:t xml:space="preserve"> comprehensively informed in advance about the study being conducted on them in </w:t>
            </w:r>
            <w:r w:rsidR="00EB3BA3" w:rsidRPr="00A33D60">
              <w:rPr>
                <w:rFonts w:cs="Arial"/>
                <w:szCs w:val="20"/>
                <w:lang w:val="en-US"/>
              </w:rPr>
              <w:t>plain and intelligible</w:t>
            </w:r>
            <w:r w:rsidRPr="00A33D60">
              <w:rPr>
                <w:rFonts w:cs="Arial"/>
                <w:szCs w:val="20"/>
                <w:lang w:val="en-US"/>
              </w:rPr>
              <w:t xml:space="preserve"> language (informed consent)? </w:t>
            </w:r>
          </w:p>
        </w:tc>
        <w:tc>
          <w:tcPr>
            <w:tcW w:w="561" w:type="dxa"/>
          </w:tcPr>
          <w:p w14:paraId="01A83B79" w14:textId="10905619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5955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2DFE31C7" w14:textId="62A5C128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98419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052DB3D6" w14:textId="77777777" w:rsidTr="006D668F">
        <w:trPr>
          <w:trHeight w:val="390"/>
          <w:jc w:val="center"/>
        </w:trPr>
        <w:tc>
          <w:tcPr>
            <w:tcW w:w="7573" w:type="dxa"/>
          </w:tcPr>
          <w:p w14:paraId="4997836D" w14:textId="65E4A24F" w:rsidR="00184BFA" w:rsidRPr="00A33D60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Is it ensured that participation only takes place after informed consent has been signed by </w:t>
            </w:r>
            <w:r w:rsidR="00822F15">
              <w:rPr>
                <w:rFonts w:cs="Arial"/>
                <w:szCs w:val="20"/>
                <w:lang w:val="en-US"/>
              </w:rPr>
              <w:t>the participants</w:t>
            </w:r>
            <w:r w:rsidRPr="00A33D60">
              <w:rPr>
                <w:rFonts w:cs="Arial"/>
                <w:szCs w:val="20"/>
                <w:lang w:val="en-US"/>
              </w:rPr>
              <w:t xml:space="preserve"> and/or their legal representatives? </w:t>
            </w:r>
          </w:p>
        </w:tc>
        <w:tc>
          <w:tcPr>
            <w:tcW w:w="561" w:type="dxa"/>
          </w:tcPr>
          <w:p w14:paraId="5499D9A8" w14:textId="218EF3FD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62436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2D3FD727" w14:textId="6E72EF54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6686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1E74675F" w14:textId="77777777" w:rsidTr="006D668F">
        <w:trPr>
          <w:trHeight w:val="390"/>
          <w:jc w:val="center"/>
        </w:trPr>
        <w:tc>
          <w:tcPr>
            <w:tcW w:w="7573" w:type="dxa"/>
          </w:tcPr>
          <w:p w14:paraId="7938022E" w14:textId="77777777" w:rsidR="00184BFA" w:rsidRPr="00A33D60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Is it possible to withdraw from participation without personal negative consequences?</w:t>
            </w:r>
          </w:p>
        </w:tc>
        <w:tc>
          <w:tcPr>
            <w:tcW w:w="561" w:type="dxa"/>
          </w:tcPr>
          <w:p w14:paraId="74B88882" w14:textId="4F0A6C5A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16998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659CF59" w14:textId="3BA0F558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6663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07D2164" w14:textId="77777777" w:rsidTr="006D668F">
        <w:trPr>
          <w:trHeight w:val="402"/>
          <w:jc w:val="center"/>
        </w:trPr>
        <w:tc>
          <w:tcPr>
            <w:tcW w:w="7573" w:type="dxa"/>
          </w:tcPr>
          <w:p w14:paraId="25A9104D" w14:textId="51425675" w:rsidR="00184BFA" w:rsidRPr="00A33D60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Do </w:t>
            </w:r>
            <w:r w:rsidR="00227F67" w:rsidRPr="00A33D60">
              <w:rPr>
                <w:rFonts w:cs="Arial"/>
                <w:szCs w:val="20"/>
                <w:lang w:val="en-US"/>
              </w:rPr>
              <w:t>humans</w:t>
            </w:r>
            <w:r w:rsidRPr="00A33D60">
              <w:rPr>
                <w:rFonts w:cs="Arial"/>
                <w:szCs w:val="20"/>
                <w:lang w:val="en-US"/>
              </w:rPr>
              <w:t xml:space="preserve"> who are dependent on the study management in terms of study law and/or labor law (e.g.</w:t>
            </w:r>
            <w:r w:rsidR="00222B49">
              <w:rPr>
                <w:rFonts w:cs="Arial"/>
                <w:szCs w:val="20"/>
                <w:lang w:val="en-US"/>
              </w:rPr>
              <w:t>:</w:t>
            </w:r>
            <w:r w:rsidRPr="00A33D60">
              <w:rPr>
                <w:rFonts w:cs="Arial"/>
                <w:szCs w:val="20"/>
                <w:lang w:val="en-US"/>
              </w:rPr>
              <w:t xml:space="preserve"> employees of the same institute) take part in the study as </w:t>
            </w:r>
            <w:r w:rsidR="00822F15">
              <w:rPr>
                <w:rFonts w:cs="Arial"/>
                <w:szCs w:val="20"/>
                <w:lang w:val="en-US"/>
              </w:rPr>
              <w:t>participants</w:t>
            </w:r>
            <w:r w:rsidRPr="00A33D60">
              <w:rPr>
                <w:rFonts w:cs="Arial"/>
                <w:szCs w:val="20"/>
                <w:lang w:val="en-US"/>
              </w:rPr>
              <w:t>?</w:t>
            </w:r>
          </w:p>
        </w:tc>
        <w:tc>
          <w:tcPr>
            <w:tcW w:w="561" w:type="dxa"/>
          </w:tcPr>
          <w:p w14:paraId="61E316E3" w14:textId="4A835CB9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00788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FF1F627" w14:textId="6023CD15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9815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34719E2B" w14:textId="77777777" w:rsidTr="006D668F">
        <w:trPr>
          <w:trHeight w:val="402"/>
          <w:jc w:val="center"/>
        </w:trPr>
        <w:tc>
          <w:tcPr>
            <w:tcW w:w="7573" w:type="dxa"/>
          </w:tcPr>
          <w:p w14:paraId="3791A925" w14:textId="69D68F27" w:rsidR="00184BFA" w:rsidRPr="00A33D60" w:rsidRDefault="00184BFA" w:rsidP="00184BFA">
            <w:pPr>
              <w:pStyle w:val="Listenabsatz"/>
              <w:numPr>
                <w:ilvl w:val="2"/>
                <w:numId w:val="11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other potentially vulnerable</w:t>
            </w:r>
            <w:r w:rsidR="00227F67" w:rsidRPr="00A33D60">
              <w:rPr>
                <w:rFonts w:cs="Arial"/>
                <w:szCs w:val="20"/>
                <w:lang w:val="en-US"/>
              </w:rPr>
              <w:t xml:space="preserve"> humans</w:t>
            </w:r>
            <w:r w:rsidRPr="00A33D60">
              <w:rPr>
                <w:rFonts w:cs="Arial"/>
                <w:szCs w:val="20"/>
                <w:lang w:val="en-US"/>
              </w:rPr>
              <w:t xml:space="preserve"> involved (children, persons unable to give consent, victims of abuse or violence, etc.)?</w:t>
            </w:r>
          </w:p>
        </w:tc>
        <w:tc>
          <w:tcPr>
            <w:tcW w:w="561" w:type="dxa"/>
          </w:tcPr>
          <w:p w14:paraId="6A12B29A" w14:textId="7D1B0427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57415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A5AB228" w14:textId="16B1BCCB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9086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17642255" w14:textId="2F520425" w:rsidR="00D97311" w:rsidRPr="00A33D60" w:rsidRDefault="00D97311" w:rsidP="000937FA">
      <w:pPr>
        <w:spacing w:after="120" w:line="276" w:lineRule="auto"/>
        <w:rPr>
          <w:rFonts w:cs="Arial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19"/>
        <w:gridCol w:w="617"/>
        <w:gridCol w:w="692"/>
      </w:tblGrid>
      <w:tr w:rsidR="00C1626B" w:rsidRPr="00A33D60" w14:paraId="000663E6" w14:textId="77777777" w:rsidTr="00111002">
        <w:trPr>
          <w:trHeight w:val="454"/>
        </w:trPr>
        <w:tc>
          <w:tcPr>
            <w:tcW w:w="7573" w:type="dxa"/>
            <w:shd w:val="clear" w:color="auto" w:fill="D9D9D9" w:themeFill="background1" w:themeFillShade="D9"/>
          </w:tcPr>
          <w:p w14:paraId="48FE5976" w14:textId="364A5F44" w:rsidR="00C1626B" w:rsidRPr="00A33D60" w:rsidRDefault="00C1626B" w:rsidP="004C3C95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 xml:space="preserve"> Physical or psychological interventions on </w:t>
            </w:r>
            <w:r w:rsidR="009869A2">
              <w:rPr>
                <w:rFonts w:cs="Arial"/>
                <w:b/>
                <w:szCs w:val="20"/>
                <w:lang w:val="en-US"/>
              </w:rPr>
              <w:t>participants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60BADE74" w14:textId="02066E1E" w:rsidR="00C1626B" w:rsidRPr="00A33D60" w:rsidRDefault="00C1626B" w:rsidP="00111002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7BF4F921" w14:textId="64F1E918" w:rsidR="00C1626B" w:rsidRPr="00A33D60" w:rsidRDefault="00C1626B" w:rsidP="00111002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420DB36D" w14:textId="77777777" w:rsidTr="002C60FE">
        <w:trPr>
          <w:trHeight w:val="260"/>
        </w:trPr>
        <w:tc>
          <w:tcPr>
            <w:tcW w:w="7573" w:type="dxa"/>
          </w:tcPr>
          <w:p w14:paraId="13826C08" w14:textId="418120F9" w:rsidR="00184BFA" w:rsidRPr="00A33D60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invasive techniques used (e.g.</w:t>
            </w:r>
            <w:r w:rsidR="00222B49">
              <w:rPr>
                <w:rFonts w:cs="Arial"/>
                <w:szCs w:val="20"/>
                <w:lang w:val="en-US"/>
              </w:rPr>
              <w:t>:</w:t>
            </w:r>
            <w:r w:rsidRPr="00A33D60">
              <w:rPr>
                <w:rFonts w:cs="Arial"/>
                <w:szCs w:val="20"/>
                <w:lang w:val="en-US"/>
              </w:rPr>
              <w:t xml:space="preserve"> for administering medication or contrast media, taking tissue samples, inserting implants, etc.)?</w:t>
            </w:r>
          </w:p>
        </w:tc>
        <w:tc>
          <w:tcPr>
            <w:tcW w:w="561" w:type="dxa"/>
          </w:tcPr>
          <w:p w14:paraId="0D77362F" w14:textId="750DFF01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95514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166711A" w14:textId="5E1310C6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08197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4AF180FC" w14:textId="77777777" w:rsidTr="002C60FE">
        <w:trPr>
          <w:trHeight w:val="260"/>
        </w:trPr>
        <w:tc>
          <w:tcPr>
            <w:tcW w:w="7573" w:type="dxa"/>
          </w:tcPr>
          <w:p w14:paraId="49CF6C1F" w14:textId="76433B98" w:rsidR="00184BFA" w:rsidRPr="00A33D60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techniques used that have an influence on brain activity (e.g.: influencing or stimulating neuronal processes)?</w:t>
            </w:r>
          </w:p>
        </w:tc>
        <w:tc>
          <w:tcPr>
            <w:tcW w:w="561" w:type="dxa"/>
          </w:tcPr>
          <w:p w14:paraId="3573CF2F" w14:textId="174D4FBE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5185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6E00375" w14:textId="6566A5E3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5420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1F0E084E" w14:textId="77777777" w:rsidTr="008D2336">
        <w:trPr>
          <w:trHeight w:val="260"/>
        </w:trPr>
        <w:tc>
          <w:tcPr>
            <w:tcW w:w="7573" w:type="dxa"/>
            <w:tcBorders>
              <w:bottom w:val="single" w:sz="4" w:space="0" w:color="auto"/>
            </w:tcBorders>
          </w:tcPr>
          <w:p w14:paraId="1078F671" w14:textId="63636AB6" w:rsidR="00184BFA" w:rsidRPr="00A33D60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lastRenderedPageBreak/>
              <w:t xml:space="preserve">Does participation in the study lead to at least one of the following consequences, such as the experience of humiliation, shame, torture, pain, psychological pressure or above-average stress, </w:t>
            </w:r>
            <w:r w:rsidR="0000398A" w:rsidRPr="00A33D60">
              <w:rPr>
                <w:rFonts w:cs="Arial"/>
                <w:szCs w:val="20"/>
                <w:lang w:val="en-US"/>
              </w:rPr>
              <w:t xml:space="preserve">severe </w:t>
            </w:r>
            <w:r w:rsidRPr="00A33D60">
              <w:rPr>
                <w:rFonts w:cs="Arial"/>
                <w:szCs w:val="20"/>
                <w:lang w:val="en-US"/>
              </w:rPr>
              <w:t>strain on the human sensory system</w:t>
            </w:r>
            <w:r w:rsidR="0068696C">
              <w:rPr>
                <w:rFonts w:cs="Arial"/>
                <w:szCs w:val="20"/>
                <w:lang w:val="en-US"/>
              </w:rPr>
              <w:t>,</w:t>
            </w:r>
            <w:r w:rsidRPr="00A33D60">
              <w:rPr>
                <w:rFonts w:cs="Arial"/>
                <w:szCs w:val="20"/>
                <w:lang w:val="en-US"/>
              </w:rPr>
              <w:t xml:space="preserve"> or any other consequence?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B92F6A4" w14:textId="2F81619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4736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200C9DCA" w14:textId="6600C4D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75794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8D2336" w:rsidRPr="00A33D60" w14:paraId="22546177" w14:textId="77777777" w:rsidTr="00E23384">
        <w:trPr>
          <w:trHeight w:val="260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177" w14:textId="795D380D" w:rsidR="008D2336" w:rsidRPr="00A33D60" w:rsidRDefault="008D2336" w:rsidP="008D2336">
            <w:pPr>
              <w:spacing w:before="60" w:after="120" w:line="276" w:lineRule="auto"/>
              <w:rPr>
                <w:rFonts w:cs="Arial"/>
                <w:szCs w:val="20"/>
                <w:u w:val="single"/>
                <w:lang w:val="en-US"/>
              </w:rPr>
            </w:pPr>
            <w:r w:rsidRPr="00A33D60">
              <w:rPr>
                <w:rFonts w:cs="Arial"/>
                <w:szCs w:val="20"/>
                <w:u w:val="single"/>
                <w:lang w:val="en-US"/>
              </w:rPr>
              <w:t xml:space="preserve">If so, which one?  </w:t>
            </w:r>
          </w:p>
        </w:tc>
      </w:tr>
      <w:tr w:rsidR="00184BFA" w:rsidRPr="00A33D60" w14:paraId="46DA2185" w14:textId="77777777" w:rsidTr="008D2336">
        <w:trPr>
          <w:trHeight w:val="260"/>
        </w:trPr>
        <w:tc>
          <w:tcPr>
            <w:tcW w:w="7573" w:type="dxa"/>
            <w:tcBorders>
              <w:top w:val="single" w:sz="4" w:space="0" w:color="auto"/>
            </w:tcBorders>
          </w:tcPr>
          <w:p w14:paraId="49FF0134" w14:textId="15121639" w:rsidR="00184BFA" w:rsidRPr="00A33D60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Could </w:t>
            </w:r>
            <w:r w:rsidR="009869A2">
              <w:rPr>
                <w:rFonts w:cs="Arial"/>
                <w:szCs w:val="20"/>
                <w:lang w:val="en-US"/>
              </w:rPr>
              <w:t>participants</w:t>
            </w:r>
            <w:r w:rsidRPr="00A33D60">
              <w:rPr>
                <w:rFonts w:cs="Arial"/>
                <w:szCs w:val="20"/>
                <w:lang w:val="en-US"/>
              </w:rPr>
              <w:t xml:space="preserve"> be harmed or are there possible risks or negative consequences?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56DE1669" w14:textId="38D1FDB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6718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210E90EA" w14:textId="340D0C82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4357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73B33F1D" w14:textId="77777777" w:rsidTr="002C60FE">
        <w:trPr>
          <w:trHeight w:val="260"/>
        </w:trPr>
        <w:tc>
          <w:tcPr>
            <w:tcW w:w="7573" w:type="dxa"/>
          </w:tcPr>
          <w:p w14:paraId="742BA4D4" w14:textId="4F187A3D" w:rsidR="00184BFA" w:rsidRPr="00A33D60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Do the benefits of the study justify the risks for the </w:t>
            </w:r>
            <w:r w:rsidR="00822F15">
              <w:rPr>
                <w:rFonts w:cs="Arial"/>
                <w:szCs w:val="20"/>
                <w:lang w:val="en-US"/>
              </w:rPr>
              <w:t>participants</w:t>
            </w:r>
            <w:r w:rsidRPr="00A33D60">
              <w:rPr>
                <w:rFonts w:cs="Arial"/>
                <w:szCs w:val="20"/>
                <w:lang w:val="en-US"/>
              </w:rPr>
              <w:t>?</w:t>
            </w:r>
          </w:p>
        </w:tc>
        <w:tc>
          <w:tcPr>
            <w:tcW w:w="561" w:type="dxa"/>
          </w:tcPr>
          <w:p w14:paraId="495F52C6" w14:textId="67A7E3CE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73081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8F75636" w14:textId="67A0F8F2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5328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00DE4C3" w14:textId="77777777" w:rsidTr="002C60FE">
        <w:trPr>
          <w:trHeight w:val="260"/>
        </w:trPr>
        <w:tc>
          <w:tcPr>
            <w:tcW w:w="7573" w:type="dxa"/>
          </w:tcPr>
          <w:p w14:paraId="14CDA833" w14:textId="2BEB8198" w:rsidR="00184BFA" w:rsidRPr="00A33D60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Have all steps been taken to minimize the risks?</w:t>
            </w:r>
          </w:p>
        </w:tc>
        <w:tc>
          <w:tcPr>
            <w:tcW w:w="561" w:type="dxa"/>
          </w:tcPr>
          <w:p w14:paraId="30BA773B" w14:textId="008FE4B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908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C7CEFF1" w14:textId="63A7A78C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4408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4DC5D0FA" w14:textId="2B323DBF" w:rsidR="00D46FA6" w:rsidRPr="00A33D60" w:rsidRDefault="00D46FA6" w:rsidP="000937FA">
      <w:pPr>
        <w:spacing w:after="120" w:line="276" w:lineRule="auto"/>
        <w:rPr>
          <w:rFonts w:cs="Arial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19"/>
        <w:gridCol w:w="617"/>
        <w:gridCol w:w="692"/>
      </w:tblGrid>
      <w:tr w:rsidR="00C1626B" w:rsidRPr="00A33D60" w14:paraId="2FE4DD93" w14:textId="77777777" w:rsidTr="00111002">
        <w:trPr>
          <w:trHeight w:val="357"/>
        </w:trPr>
        <w:tc>
          <w:tcPr>
            <w:tcW w:w="7573" w:type="dxa"/>
            <w:shd w:val="clear" w:color="auto" w:fill="D9D9D9" w:themeFill="background1" w:themeFillShade="D9"/>
          </w:tcPr>
          <w:p w14:paraId="6548D25D" w14:textId="31E7C370" w:rsidR="00C1626B" w:rsidRPr="00A33D60" w:rsidRDefault="00C1626B" w:rsidP="004C3C95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 xml:space="preserve"> Reasonableness of the research project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35BB2981" w14:textId="77777777" w:rsidR="00C1626B" w:rsidRPr="00A33D60" w:rsidRDefault="00C1626B" w:rsidP="00111002">
            <w:pPr>
              <w:spacing w:before="120" w:after="12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8340D08" w14:textId="77777777" w:rsidR="00C1626B" w:rsidRPr="00A33D60" w:rsidRDefault="00C1626B" w:rsidP="00111002">
            <w:pPr>
              <w:spacing w:before="120" w:after="12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C1626B" w:rsidRPr="00A33D60" w14:paraId="00D7FFD9" w14:textId="77777777" w:rsidTr="002C60FE">
        <w:trPr>
          <w:trHeight w:val="260"/>
        </w:trPr>
        <w:tc>
          <w:tcPr>
            <w:tcW w:w="7573" w:type="dxa"/>
          </w:tcPr>
          <w:p w14:paraId="7A1518EE" w14:textId="5CB9D2C1" w:rsidR="00C1626B" w:rsidRPr="00A33D60" w:rsidRDefault="00C1626B" w:rsidP="004C3C95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Is it reasonable </w:t>
            </w:r>
            <w:r w:rsidR="00A53DAC" w:rsidRPr="00A33D60">
              <w:rPr>
                <w:rFonts w:cs="Arial"/>
                <w:szCs w:val="20"/>
                <w:lang w:val="en-US"/>
              </w:rPr>
              <w:t>to expect</w:t>
            </w:r>
            <w:r w:rsidRPr="00A33D60">
              <w:rPr>
                <w:rFonts w:cs="Arial"/>
                <w:szCs w:val="20"/>
                <w:lang w:val="en-US"/>
              </w:rPr>
              <w:t xml:space="preserve"> the </w:t>
            </w:r>
            <w:r w:rsidR="009869A2">
              <w:rPr>
                <w:rFonts w:cs="Arial"/>
                <w:szCs w:val="20"/>
                <w:lang w:val="en-US"/>
              </w:rPr>
              <w:t>participants</w:t>
            </w:r>
            <w:r w:rsidRPr="00A33D60">
              <w:rPr>
                <w:rFonts w:cs="Arial"/>
                <w:szCs w:val="20"/>
                <w:lang w:val="en-US"/>
              </w:rPr>
              <w:t xml:space="preserve"> to </w:t>
            </w:r>
            <w:r w:rsidR="009869A2">
              <w:rPr>
                <w:rFonts w:cs="Arial"/>
                <w:szCs w:val="20"/>
                <w:lang w:val="en-US"/>
              </w:rPr>
              <w:t>engage</w:t>
            </w:r>
            <w:r w:rsidRPr="00A33D60">
              <w:rPr>
                <w:rFonts w:cs="Arial"/>
                <w:szCs w:val="20"/>
                <w:lang w:val="en-US"/>
              </w:rPr>
              <w:t xml:space="preserve"> </w:t>
            </w:r>
            <w:r w:rsidR="00572DFA" w:rsidRPr="00A33D60">
              <w:rPr>
                <w:rFonts w:cs="Arial"/>
                <w:szCs w:val="20"/>
                <w:lang w:val="en-US"/>
              </w:rPr>
              <w:t xml:space="preserve">in the study as a </w:t>
            </w:r>
            <w:r w:rsidRPr="00A33D60">
              <w:rPr>
                <w:rFonts w:cs="Arial"/>
                <w:szCs w:val="20"/>
                <w:lang w:val="en-US"/>
              </w:rPr>
              <w:t>whole?</w:t>
            </w:r>
          </w:p>
        </w:tc>
        <w:tc>
          <w:tcPr>
            <w:tcW w:w="561" w:type="dxa"/>
          </w:tcPr>
          <w:p w14:paraId="166A5C13" w14:textId="24B3830F" w:rsidR="00C1626B" w:rsidRPr="00A33D60" w:rsidRDefault="00C10716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  <w:lang w:val="en-US"/>
                </w:rPr>
                <w:id w:val="191026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02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95AF0E4" w14:textId="47B11DB4" w:rsidR="00C1626B" w:rsidRPr="00A33D60" w:rsidRDefault="00C10716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  <w:lang w:val="en-US"/>
                </w:rPr>
                <w:id w:val="46084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DFA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21C43D79" w14:textId="09DB4535" w:rsidR="000937FA" w:rsidRPr="00A33D60" w:rsidRDefault="000937FA" w:rsidP="00111002">
      <w:pPr>
        <w:spacing w:after="120" w:line="276" w:lineRule="auto"/>
        <w:rPr>
          <w:rFonts w:cs="Arial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9"/>
        <w:gridCol w:w="3287"/>
        <w:gridCol w:w="1097"/>
        <w:gridCol w:w="2036"/>
        <w:gridCol w:w="617"/>
        <w:gridCol w:w="692"/>
      </w:tblGrid>
      <w:tr w:rsidR="000937FA" w:rsidRPr="00263AB9" w14:paraId="7F1E1F30" w14:textId="77777777" w:rsidTr="00111002">
        <w:trPr>
          <w:trHeight w:val="470"/>
        </w:trPr>
        <w:tc>
          <w:tcPr>
            <w:tcW w:w="882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E9B6FE" w14:textId="64D20248" w:rsidR="000937FA" w:rsidRPr="00A33D60" w:rsidRDefault="000937FA" w:rsidP="004C3C95">
            <w:pPr>
              <w:pStyle w:val="Listenabsatz"/>
              <w:numPr>
                <w:ilvl w:val="1"/>
                <w:numId w:val="12"/>
              </w:numPr>
              <w:spacing w:before="120" w:after="120" w:line="276" w:lineRule="auto"/>
              <w:ind w:left="357" w:hanging="357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 xml:space="preserve"> Are dead bodies/cadaver </w:t>
            </w:r>
            <w:r w:rsidR="000D64D8" w:rsidRPr="00A33D60">
              <w:rPr>
                <w:rFonts w:cs="Arial"/>
                <w:b/>
                <w:szCs w:val="20"/>
                <w:lang w:val="en-US"/>
              </w:rPr>
              <w:t xml:space="preserve">(parts) </w:t>
            </w:r>
            <w:r w:rsidRPr="00A33D60">
              <w:rPr>
                <w:rFonts w:cs="Arial"/>
                <w:b/>
                <w:szCs w:val="20"/>
                <w:lang w:val="en-US"/>
              </w:rPr>
              <w:t>used in the course of the research project?</w:t>
            </w:r>
          </w:p>
        </w:tc>
      </w:tr>
      <w:tr w:rsidR="000937FA" w:rsidRPr="00263AB9" w14:paraId="3368ACED" w14:textId="77777777" w:rsidTr="002C60FE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419F6A73" w14:textId="0E9118BE" w:rsidR="000937FA" w:rsidRPr="00A33D60" w:rsidRDefault="00A53DAC" w:rsidP="00A53DAC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  <w:r w:rsidRPr="00A33D60">
              <w:rPr>
                <w:rFonts w:cs="Arial"/>
                <w:sz w:val="28"/>
                <w:szCs w:val="20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8456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1BC39AEA" w14:textId="01378E38" w:rsidR="000937FA" w:rsidRPr="00A33D60" w:rsidRDefault="000937FA" w:rsidP="00C40C6F">
            <w:pPr>
              <w:spacing w:before="200" w:after="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continue to "1.</w:t>
            </w:r>
            <w:r w:rsidR="00111002" w:rsidRPr="00A33D60">
              <w:rPr>
                <w:rFonts w:cs="Arial"/>
                <w:bCs/>
                <w:szCs w:val="20"/>
                <w:lang w:val="en-US"/>
              </w:rPr>
              <w:t>4.</w:t>
            </w:r>
            <w:r w:rsidRPr="00A33D60">
              <w:rPr>
                <w:rFonts w:cs="Arial"/>
                <w:bCs/>
                <w:szCs w:val="20"/>
                <w:lang w:val="en-US"/>
              </w:rPr>
              <w:t>1."</w:t>
            </w:r>
          </w:p>
          <w:p w14:paraId="3A1AD461" w14:textId="77777777" w:rsidR="000937FA" w:rsidRPr="00A33D60" w:rsidRDefault="000937FA" w:rsidP="00C40C6F">
            <w:pPr>
              <w:pStyle w:val="Listenabsatz"/>
              <w:spacing w:after="0" w:line="276" w:lineRule="auto"/>
              <w:ind w:left="170"/>
              <w:rPr>
                <w:b/>
                <w:bCs/>
                <w:lang w:val="en-US"/>
              </w:rPr>
            </w:pP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3252711E" w14:textId="5B892944" w:rsidR="000937FA" w:rsidRPr="00A33D60" w:rsidRDefault="00A53DAC" w:rsidP="002C60FE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  <w:r w:rsidR="0071723B" w:rsidRPr="00A33D60">
              <w:rPr>
                <w:rFonts w:cs="Arial"/>
                <w:b/>
                <w:szCs w:val="20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190698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11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gridSpan w:val="3"/>
            <w:tcBorders>
              <w:left w:val="nil"/>
            </w:tcBorders>
          </w:tcPr>
          <w:p w14:paraId="1FCA6A9C" w14:textId="74C9AE3E" w:rsidR="000937FA" w:rsidRPr="00A33D60" w:rsidRDefault="000937FA" w:rsidP="00A14422">
            <w:pPr>
              <w:spacing w:before="120" w:after="120" w:line="276" w:lineRule="auto"/>
              <w:ind w:left="-100"/>
              <w:rPr>
                <w:lang w:val="en-US"/>
              </w:rPr>
            </w:pPr>
            <w:r w:rsidRPr="00A33D60">
              <w:rPr>
                <w:lang w:val="en-US"/>
              </w:rPr>
              <w:t>continue to "</w:t>
            </w:r>
            <w:r w:rsidR="00684FB5" w:rsidRPr="00A33D60">
              <w:rPr>
                <w:lang w:val="en-US"/>
              </w:rPr>
              <w:t>1.5</w:t>
            </w:r>
            <w:r w:rsidR="00103459">
              <w:rPr>
                <w:lang w:val="en-US"/>
              </w:rPr>
              <w:t>.</w:t>
            </w:r>
            <w:r w:rsidR="00684FB5" w:rsidRPr="00A33D60">
              <w:rPr>
                <w:lang w:val="en-US"/>
              </w:rPr>
              <w:t xml:space="preserve"> </w:t>
            </w:r>
            <w:r w:rsidRPr="00A33D60">
              <w:rPr>
                <w:lang w:val="en-US"/>
              </w:rPr>
              <w:t xml:space="preserve">Human </w:t>
            </w:r>
            <w:r w:rsidR="00A14422" w:rsidRPr="00A33D60">
              <w:rPr>
                <w:lang w:val="en-US"/>
              </w:rPr>
              <w:t xml:space="preserve">stem cells, </w:t>
            </w:r>
            <w:r w:rsidRPr="00A33D60">
              <w:rPr>
                <w:lang w:val="en-US"/>
              </w:rPr>
              <w:t xml:space="preserve">embryos and fetuses ..." </w:t>
            </w: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E"/>
            </w:r>
          </w:p>
        </w:tc>
      </w:tr>
      <w:tr w:rsidR="00530FE4" w:rsidRPr="00A33D60" w14:paraId="6962B20D" w14:textId="77777777" w:rsidTr="00111002">
        <w:trPr>
          <w:trHeight w:val="187"/>
        </w:trPr>
        <w:tc>
          <w:tcPr>
            <w:tcW w:w="7573" w:type="dxa"/>
            <w:gridSpan w:val="4"/>
            <w:shd w:val="clear" w:color="auto" w:fill="D9D9D9" w:themeFill="background1" w:themeFillShade="D9"/>
          </w:tcPr>
          <w:p w14:paraId="629BC948" w14:textId="3CA2FEDE" w:rsidR="00530FE4" w:rsidRPr="00A33D60" w:rsidRDefault="00530FE4" w:rsidP="0004323F">
            <w:pPr>
              <w:spacing w:after="0" w:line="276" w:lineRule="auto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14:paraId="0D85BEF4" w14:textId="163DE082" w:rsidR="00530FE4" w:rsidRPr="00A33D60" w:rsidRDefault="00530FE4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5EFB4A6A" w14:textId="5EDA9C90" w:rsidR="00530FE4" w:rsidRPr="00A33D60" w:rsidRDefault="00530FE4" w:rsidP="00111002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616EFA40" w14:textId="77777777" w:rsidTr="002C60FE">
        <w:trPr>
          <w:trHeight w:val="260"/>
        </w:trPr>
        <w:tc>
          <w:tcPr>
            <w:tcW w:w="7573" w:type="dxa"/>
            <w:gridSpan w:val="4"/>
          </w:tcPr>
          <w:p w14:paraId="42DCE501" w14:textId="3078696A" w:rsidR="00184BFA" w:rsidRPr="00A33D60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corresponding legal bases/documents available?</w:t>
            </w:r>
          </w:p>
        </w:tc>
        <w:tc>
          <w:tcPr>
            <w:tcW w:w="561" w:type="dxa"/>
          </w:tcPr>
          <w:p w14:paraId="2F4A35A0" w14:textId="7CCABD9A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6368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CF801EF" w14:textId="7F80D9AB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0252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747EA5CA" w14:textId="77777777" w:rsidTr="002C60FE">
        <w:trPr>
          <w:trHeight w:val="260"/>
        </w:trPr>
        <w:tc>
          <w:tcPr>
            <w:tcW w:w="7573" w:type="dxa"/>
            <w:gridSpan w:val="4"/>
          </w:tcPr>
          <w:p w14:paraId="0EE85F00" w14:textId="0092D8DE" w:rsidR="00184BFA" w:rsidRPr="00A33D60" w:rsidRDefault="00184BFA" w:rsidP="00184BFA">
            <w:pPr>
              <w:pStyle w:val="Listenabsatz"/>
              <w:numPr>
                <w:ilvl w:val="2"/>
                <w:numId w:val="12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Can a disturbance of the peace of the dead be ruled out?</w:t>
            </w:r>
          </w:p>
        </w:tc>
        <w:tc>
          <w:tcPr>
            <w:tcW w:w="561" w:type="dxa"/>
          </w:tcPr>
          <w:p w14:paraId="039140AC" w14:textId="3FB1F8E5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46641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66AA667" w14:textId="2F1AC371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7681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21EEB959" w14:textId="6617B5FD" w:rsidR="003029D6" w:rsidRPr="00A33D60" w:rsidRDefault="003029D6" w:rsidP="003029D6">
      <w:pPr>
        <w:spacing w:after="120" w:line="276" w:lineRule="auto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"/>
        <w:gridCol w:w="114"/>
        <w:gridCol w:w="26"/>
        <w:gridCol w:w="3261"/>
        <w:gridCol w:w="1097"/>
        <w:gridCol w:w="2036"/>
        <w:gridCol w:w="617"/>
        <w:gridCol w:w="692"/>
      </w:tblGrid>
      <w:tr w:rsidR="00E558C4" w:rsidRPr="00263AB9" w14:paraId="6D32981D" w14:textId="77777777" w:rsidTr="00184BFA">
        <w:trPr>
          <w:trHeight w:val="470"/>
        </w:trPr>
        <w:tc>
          <w:tcPr>
            <w:tcW w:w="882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0ED75" w14:textId="0BC9E9DF" w:rsidR="00E558C4" w:rsidRPr="00A33D60" w:rsidRDefault="00E558C4" w:rsidP="004C3C95">
            <w:pPr>
              <w:spacing w:before="120" w:after="120" w:line="276" w:lineRule="auto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1.5</w:t>
            </w:r>
            <w:r w:rsidR="0071723B" w:rsidRPr="00A33D60">
              <w:rPr>
                <w:rFonts w:cs="Arial"/>
                <w:b/>
                <w:szCs w:val="20"/>
                <w:lang w:val="en-US"/>
              </w:rPr>
              <w:t>.</w:t>
            </w:r>
            <w:r w:rsidRPr="00A33D60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="00B34BFD" w:rsidRPr="00A33D60">
              <w:rPr>
                <w:rFonts w:cs="Arial"/>
                <w:b/>
                <w:szCs w:val="20"/>
                <w:lang w:val="en-US"/>
              </w:rPr>
              <w:t>Does the research project involve the use of human (</w:t>
            </w:r>
            <w:r w:rsidR="004C23BB" w:rsidRPr="00A33D60">
              <w:rPr>
                <w:rFonts w:cs="Arial"/>
                <w:b/>
                <w:szCs w:val="20"/>
                <w:lang w:val="en-US"/>
              </w:rPr>
              <w:t xml:space="preserve">stem) </w:t>
            </w:r>
            <w:r w:rsidR="00B34BFD" w:rsidRPr="00A33D60">
              <w:rPr>
                <w:rFonts w:cs="Arial"/>
                <w:b/>
                <w:szCs w:val="20"/>
                <w:lang w:val="en-US"/>
              </w:rPr>
              <w:t>cells, human tissue</w:t>
            </w:r>
            <w:r w:rsidR="00294137">
              <w:rPr>
                <w:rFonts w:cs="Arial"/>
                <w:b/>
                <w:szCs w:val="20"/>
                <w:lang w:val="en-US"/>
              </w:rPr>
              <w:t>,</w:t>
            </w:r>
            <w:r w:rsidR="00B34BFD" w:rsidRPr="00A33D60">
              <w:rPr>
                <w:rFonts w:cs="Arial"/>
                <w:b/>
                <w:szCs w:val="20"/>
                <w:lang w:val="en-US"/>
              </w:rPr>
              <w:t xml:space="preserve"> or embryos or fetuses?</w:t>
            </w:r>
          </w:p>
        </w:tc>
      </w:tr>
      <w:tr w:rsidR="00E558C4" w:rsidRPr="00A33D60" w14:paraId="179F51AC" w14:textId="77777777" w:rsidTr="00184BFA">
        <w:trPr>
          <w:trHeight w:val="405"/>
        </w:trPr>
        <w:tc>
          <w:tcPr>
            <w:tcW w:w="1103" w:type="dxa"/>
            <w:gridSpan w:val="2"/>
            <w:tcBorders>
              <w:right w:val="nil"/>
            </w:tcBorders>
          </w:tcPr>
          <w:p w14:paraId="49027EFB" w14:textId="416D595F" w:rsidR="00E558C4" w:rsidRPr="00A33D60" w:rsidRDefault="0071723B" w:rsidP="0071723B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77676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gridSpan w:val="2"/>
            <w:tcBorders>
              <w:left w:val="nil"/>
            </w:tcBorders>
          </w:tcPr>
          <w:p w14:paraId="7FCE3321" w14:textId="1302A951" w:rsidR="00E558C4" w:rsidRPr="00A33D60" w:rsidRDefault="00E558C4" w:rsidP="00184BFA">
            <w:pPr>
              <w:spacing w:before="200" w:after="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continue to "1.</w:t>
            </w:r>
            <w:r w:rsidR="00B34BFD" w:rsidRPr="00A33D60">
              <w:rPr>
                <w:rFonts w:cs="Arial"/>
                <w:bCs/>
                <w:szCs w:val="20"/>
                <w:lang w:val="en-US"/>
              </w:rPr>
              <w:t>5</w:t>
            </w:r>
            <w:r w:rsidRPr="00A33D60">
              <w:rPr>
                <w:rFonts w:cs="Arial"/>
                <w:bCs/>
                <w:szCs w:val="20"/>
                <w:lang w:val="en-US"/>
              </w:rPr>
              <w:t>.1."</w:t>
            </w:r>
          </w:p>
          <w:p w14:paraId="248C71ED" w14:textId="77777777" w:rsidR="00E558C4" w:rsidRPr="00A33D60" w:rsidRDefault="00E558C4" w:rsidP="00184BFA">
            <w:pPr>
              <w:pStyle w:val="Listenabsatz"/>
              <w:spacing w:after="0" w:line="276" w:lineRule="auto"/>
              <w:ind w:left="170"/>
              <w:rPr>
                <w:b/>
                <w:bCs/>
                <w:lang w:val="en-US"/>
              </w:rPr>
            </w:pP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3AFB4B2B" w14:textId="0781B16A" w:rsidR="00E558C4" w:rsidRPr="00A33D60" w:rsidRDefault="0071723B" w:rsidP="00184BFA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  <w:r w:rsidRPr="00A33D60">
              <w:rPr>
                <w:rFonts w:ascii="MS Gothic" w:eastAsia="MS Gothic" w:hAnsi="MS Gothic" w:cs="Arial"/>
                <w:sz w:val="28"/>
                <w:szCs w:val="20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3542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C4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gridSpan w:val="3"/>
            <w:tcBorders>
              <w:left w:val="nil"/>
            </w:tcBorders>
          </w:tcPr>
          <w:p w14:paraId="557F81B1" w14:textId="047A05F5" w:rsidR="00E558C4" w:rsidRPr="00A33D60" w:rsidRDefault="00E558C4" w:rsidP="00184BFA">
            <w:pPr>
              <w:spacing w:before="120" w:after="120" w:line="276" w:lineRule="auto"/>
              <w:ind w:left="-100"/>
              <w:rPr>
                <w:lang w:val="en-US"/>
              </w:rPr>
            </w:pPr>
            <w:r w:rsidRPr="00A33D60">
              <w:rPr>
                <w:lang w:val="en-US"/>
              </w:rPr>
              <w:t>continue to "</w:t>
            </w:r>
            <w:r w:rsidR="007A264D" w:rsidRPr="00A33D60">
              <w:rPr>
                <w:lang w:val="en-US"/>
              </w:rPr>
              <w:t>2.</w:t>
            </w:r>
            <w:r w:rsidR="00B34BFD" w:rsidRPr="00A33D60">
              <w:rPr>
                <w:lang w:val="en-US"/>
              </w:rPr>
              <w:t xml:space="preserve"> </w:t>
            </w:r>
            <w:r w:rsidR="00F2663E" w:rsidRPr="00A33D60">
              <w:rPr>
                <w:lang w:val="en-US"/>
              </w:rPr>
              <w:t>A</w:t>
            </w:r>
            <w:r w:rsidR="00B34BFD" w:rsidRPr="00A33D60">
              <w:rPr>
                <w:lang w:val="en-US"/>
              </w:rPr>
              <w:t>nimals</w:t>
            </w:r>
            <w:r w:rsidRPr="00A33D60">
              <w:rPr>
                <w:lang w:val="en-US"/>
              </w:rPr>
              <w:t xml:space="preserve">" </w:t>
            </w: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E"/>
            </w:r>
          </w:p>
        </w:tc>
      </w:tr>
      <w:tr w:rsidR="00E558C4" w:rsidRPr="00A33D60" w14:paraId="29953832" w14:textId="77777777" w:rsidTr="00184BFA">
        <w:trPr>
          <w:trHeight w:val="187"/>
        </w:trPr>
        <w:tc>
          <w:tcPr>
            <w:tcW w:w="7573" w:type="dxa"/>
            <w:gridSpan w:val="6"/>
            <w:shd w:val="clear" w:color="auto" w:fill="D9D9D9" w:themeFill="background1" w:themeFillShade="D9"/>
          </w:tcPr>
          <w:p w14:paraId="560CFC50" w14:textId="77777777" w:rsidR="00E558C4" w:rsidRPr="00A33D60" w:rsidRDefault="00E558C4" w:rsidP="00184BFA">
            <w:pPr>
              <w:spacing w:after="0" w:line="276" w:lineRule="auto"/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14:paraId="4B38782E" w14:textId="77777777" w:rsidR="00E558C4" w:rsidRPr="00A33D60" w:rsidRDefault="00E558C4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506764DC" w14:textId="77777777" w:rsidR="00E558C4" w:rsidRPr="00A33D60" w:rsidRDefault="00E558C4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55B88CAB" w14:textId="77777777" w:rsidTr="00184BFA">
        <w:trPr>
          <w:trHeight w:val="260"/>
        </w:trPr>
        <w:tc>
          <w:tcPr>
            <w:tcW w:w="7573" w:type="dxa"/>
            <w:gridSpan w:val="6"/>
          </w:tcPr>
          <w:p w14:paraId="5C999BB2" w14:textId="058EE112" w:rsidR="00184BFA" w:rsidRPr="00A33D60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Does the research project involve the use of human cells or human tissue?</w:t>
            </w:r>
          </w:p>
        </w:tc>
        <w:tc>
          <w:tcPr>
            <w:tcW w:w="561" w:type="dxa"/>
          </w:tcPr>
          <w:p w14:paraId="0BF6EB16" w14:textId="53BB304A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0918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AA5624B" w14:textId="423C5B5C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9633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13C3DE54" w14:textId="77777777" w:rsidTr="00184BFA">
        <w:trPr>
          <w:trHeight w:val="260"/>
        </w:trPr>
        <w:tc>
          <w:tcPr>
            <w:tcW w:w="7573" w:type="dxa"/>
            <w:gridSpan w:val="6"/>
          </w:tcPr>
          <w:p w14:paraId="23F96985" w14:textId="2F4DBDD5" w:rsidR="00184BFA" w:rsidRPr="00A33D60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Does the research project involve the use of human stem cells?</w:t>
            </w:r>
          </w:p>
        </w:tc>
        <w:tc>
          <w:tcPr>
            <w:tcW w:w="561" w:type="dxa"/>
          </w:tcPr>
          <w:p w14:paraId="3251CE49" w14:textId="10514F57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72217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7639E7D" w14:textId="0BD2DC20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82809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21EA57BD" w14:textId="77777777" w:rsidTr="00D5340A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792DB7B7" w14:textId="0E99C6CE" w:rsidR="00184BFA" w:rsidRPr="00A33D60" w:rsidRDefault="00184BFA" w:rsidP="00184BFA">
            <w:pPr>
              <w:spacing w:before="60" w:after="120" w:line="276" w:lineRule="auto"/>
              <w:ind w:right="-103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u w:val="single"/>
                <w:lang w:val="en-US"/>
              </w:rPr>
              <w:t xml:space="preserve">If </w:t>
            </w:r>
            <w:r w:rsidR="009869A2">
              <w:rPr>
                <w:rFonts w:cs="Arial"/>
                <w:szCs w:val="20"/>
                <w:u w:val="single"/>
                <w:lang w:val="en-US"/>
              </w:rPr>
              <w:t>so</w:t>
            </w:r>
            <w:r w:rsidR="00F2663E" w:rsidRPr="00A33D60">
              <w:rPr>
                <w:rFonts w:cs="Arial"/>
                <w:szCs w:val="20"/>
                <w:u w:val="single"/>
                <w:lang w:val="en-US"/>
              </w:rPr>
              <w:t>:</w:t>
            </w:r>
          </w:p>
        </w:tc>
        <w:tc>
          <w:tcPr>
            <w:tcW w:w="6585" w:type="dxa"/>
            <w:gridSpan w:val="5"/>
            <w:tcBorders>
              <w:left w:val="nil"/>
            </w:tcBorders>
          </w:tcPr>
          <w:p w14:paraId="33558E5D" w14:textId="2836595F" w:rsidR="00184BFA" w:rsidRPr="00A33D60" w:rsidRDefault="00184BFA" w:rsidP="00184BFA">
            <w:pPr>
              <w:spacing w:before="60" w:after="120" w:line="276" w:lineRule="auto"/>
              <w:ind w:right="-103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1.5.2.1</w:t>
            </w:r>
            <w:r w:rsidR="00F2663E" w:rsidRPr="00A33D60">
              <w:rPr>
                <w:rFonts w:cs="Arial"/>
                <w:szCs w:val="20"/>
                <w:lang w:val="en-US"/>
              </w:rPr>
              <w:t>.</w:t>
            </w:r>
            <w:r w:rsidRPr="00A33D60">
              <w:rPr>
                <w:rFonts w:cs="Arial"/>
                <w:szCs w:val="20"/>
                <w:lang w:val="en-US"/>
              </w:rPr>
              <w:t xml:space="preserve"> Are the stem cells obtained directly from embryos?</w:t>
            </w:r>
          </w:p>
        </w:tc>
        <w:tc>
          <w:tcPr>
            <w:tcW w:w="561" w:type="dxa"/>
          </w:tcPr>
          <w:p w14:paraId="74434F10" w14:textId="3C85A75D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3368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53D0B60" w14:textId="366CE142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48149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3DFB2DA9" w14:textId="77777777" w:rsidTr="00184BFA">
        <w:trPr>
          <w:trHeight w:val="260"/>
        </w:trPr>
        <w:tc>
          <w:tcPr>
            <w:tcW w:w="7573" w:type="dxa"/>
            <w:gridSpan w:val="6"/>
          </w:tcPr>
          <w:p w14:paraId="37F0541B" w14:textId="5A32D60E" w:rsidR="00184BFA" w:rsidRPr="00A33D60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Does the research project involve the use of human embryos or fetuses?</w:t>
            </w:r>
          </w:p>
        </w:tc>
        <w:tc>
          <w:tcPr>
            <w:tcW w:w="561" w:type="dxa"/>
          </w:tcPr>
          <w:p w14:paraId="19D7606F" w14:textId="6E89631D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2451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69B46E1" w14:textId="13F28BA8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41338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159F9356" w14:textId="77777777" w:rsidTr="00D5340A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3A2700A1" w14:textId="5C4896D9" w:rsidR="00184BFA" w:rsidRPr="00A33D60" w:rsidRDefault="00184BFA" w:rsidP="00184BFA">
            <w:pPr>
              <w:spacing w:before="60" w:after="120" w:line="276" w:lineRule="auto"/>
              <w:ind w:right="-10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 xml:space="preserve">If </w:t>
            </w:r>
            <w:r w:rsidR="009869A2">
              <w:rPr>
                <w:rFonts w:cs="Arial"/>
                <w:bCs/>
                <w:szCs w:val="20"/>
                <w:u w:val="single"/>
                <w:lang w:val="en-US"/>
              </w:rPr>
              <w:t>so</w:t>
            </w:r>
            <w:r w:rsidR="00F2663E" w:rsidRPr="00A33D60">
              <w:rPr>
                <w:rFonts w:cs="Arial"/>
                <w:bCs/>
                <w:szCs w:val="20"/>
                <w:u w:val="single"/>
                <w:lang w:val="en-US"/>
              </w:rPr>
              <w:t>:</w:t>
            </w:r>
          </w:p>
        </w:tc>
        <w:tc>
          <w:tcPr>
            <w:tcW w:w="6585" w:type="dxa"/>
            <w:gridSpan w:val="5"/>
            <w:tcBorders>
              <w:left w:val="nil"/>
            </w:tcBorders>
          </w:tcPr>
          <w:p w14:paraId="1A5BAD9D" w14:textId="545098FE" w:rsidR="00184BFA" w:rsidRPr="00A33D60" w:rsidRDefault="00184BFA" w:rsidP="00184BFA">
            <w:p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 xml:space="preserve">1.5.3.1 </w:t>
            </w:r>
            <w:r w:rsidRPr="00A33D60">
              <w:rPr>
                <w:rFonts w:cs="Arial"/>
                <w:szCs w:val="20"/>
                <w:lang w:val="en-US"/>
              </w:rPr>
              <w:t>Are these destroyed in the course of research?</w:t>
            </w:r>
          </w:p>
        </w:tc>
        <w:tc>
          <w:tcPr>
            <w:tcW w:w="561" w:type="dxa"/>
          </w:tcPr>
          <w:p w14:paraId="4A202857" w14:textId="704F1C49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905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EB8764F" w14:textId="79B6DD5D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679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28670AFB" w14:textId="77777777" w:rsidTr="00184BFA">
        <w:trPr>
          <w:trHeight w:val="260"/>
        </w:trPr>
        <w:tc>
          <w:tcPr>
            <w:tcW w:w="7573" w:type="dxa"/>
            <w:gridSpan w:val="6"/>
          </w:tcPr>
          <w:p w14:paraId="25E40D88" w14:textId="7B6601F4" w:rsidR="00184BFA" w:rsidRPr="00A33D60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the cells</w:t>
            </w:r>
            <w:r w:rsidR="00294137">
              <w:rPr>
                <w:rFonts w:cs="Arial"/>
                <w:szCs w:val="20"/>
                <w:lang w:val="en-US"/>
              </w:rPr>
              <w:t xml:space="preserve"> or human tissue</w:t>
            </w:r>
            <w:r w:rsidRPr="00A33D60">
              <w:rPr>
                <w:rFonts w:cs="Arial"/>
                <w:szCs w:val="20"/>
                <w:lang w:val="en-US"/>
              </w:rPr>
              <w:t xml:space="preserve"> used in the research project commercially available?</w:t>
            </w:r>
          </w:p>
        </w:tc>
        <w:tc>
          <w:tcPr>
            <w:tcW w:w="561" w:type="dxa"/>
          </w:tcPr>
          <w:p w14:paraId="38E7D23B" w14:textId="5FF797BB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3590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078E146" w14:textId="59CF8F24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923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751F3A1" w14:textId="77777777" w:rsidTr="00184BFA">
        <w:trPr>
          <w:trHeight w:val="260"/>
        </w:trPr>
        <w:tc>
          <w:tcPr>
            <w:tcW w:w="7573" w:type="dxa"/>
            <w:gridSpan w:val="6"/>
          </w:tcPr>
          <w:p w14:paraId="1C24B980" w14:textId="47F22E2F" w:rsidR="00184BFA" w:rsidRPr="00A33D60" w:rsidRDefault="00184BFA" w:rsidP="00184BFA">
            <w:pPr>
              <w:pStyle w:val="Listenabsatz"/>
              <w:numPr>
                <w:ilvl w:val="2"/>
                <w:numId w:val="31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the cells or human tissue used in the research project obtained in the course of the research project?</w:t>
            </w:r>
          </w:p>
        </w:tc>
        <w:tc>
          <w:tcPr>
            <w:tcW w:w="561" w:type="dxa"/>
          </w:tcPr>
          <w:p w14:paraId="47ED1806" w14:textId="4FD09179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09416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DBF84AE" w14:textId="649FBEB8" w:rsidR="00184BFA" w:rsidRPr="00A33D60" w:rsidRDefault="00C10716" w:rsidP="00184BFA">
            <w:pPr>
              <w:spacing w:before="60"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35365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C23BB" w:rsidRPr="00263AB9" w14:paraId="65DEEB8E" w14:textId="77777777" w:rsidTr="00184BFA">
        <w:trPr>
          <w:trHeight w:val="260"/>
        </w:trPr>
        <w:tc>
          <w:tcPr>
            <w:tcW w:w="1129" w:type="dxa"/>
            <w:gridSpan w:val="3"/>
            <w:tcBorders>
              <w:right w:val="nil"/>
            </w:tcBorders>
          </w:tcPr>
          <w:p w14:paraId="75A45ACD" w14:textId="0E6DC55E" w:rsidR="004C23BB" w:rsidRPr="00A33D60" w:rsidRDefault="004C23BB" w:rsidP="00D5340A">
            <w:pPr>
              <w:spacing w:before="60" w:after="120" w:line="276" w:lineRule="auto"/>
              <w:ind w:right="-112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szCs w:val="14"/>
                <w:u w:val="single"/>
                <w:lang w:val="en-US"/>
              </w:rPr>
              <w:t>If no</w:t>
            </w:r>
            <w:r w:rsidR="00294137">
              <w:rPr>
                <w:rFonts w:cs="Arial"/>
                <w:szCs w:val="14"/>
                <w:u w:val="single"/>
                <w:lang w:val="en-US"/>
              </w:rPr>
              <w:t>t</w:t>
            </w:r>
            <w:r w:rsidRPr="00A33D60">
              <w:rPr>
                <w:rFonts w:cs="Arial"/>
                <w:szCs w:val="14"/>
                <w:u w:val="single"/>
                <w:lang w:val="en-US"/>
              </w:rPr>
              <w:t xml:space="preserve">: </w:t>
            </w:r>
          </w:p>
        </w:tc>
        <w:tc>
          <w:tcPr>
            <w:tcW w:w="7699" w:type="dxa"/>
            <w:gridSpan w:val="5"/>
            <w:tcBorders>
              <w:left w:val="nil"/>
            </w:tcBorders>
          </w:tcPr>
          <w:p w14:paraId="36CB272F" w14:textId="30E2A1BC" w:rsidR="004C23BB" w:rsidRPr="00A33D60" w:rsidRDefault="004C23BB" w:rsidP="004C23BB">
            <w:pPr>
              <w:spacing w:before="60" w:after="0" w:line="276" w:lineRule="auto"/>
              <w:jc w:val="left"/>
              <w:rPr>
                <w:rFonts w:cs="Arial"/>
                <w:szCs w:val="14"/>
                <w:lang w:val="en-US"/>
              </w:rPr>
            </w:pPr>
            <w:r w:rsidRPr="00A33D60">
              <w:rPr>
                <w:rFonts w:cs="Arial"/>
                <w:szCs w:val="14"/>
                <w:lang w:val="en-US"/>
              </w:rPr>
              <w:t>Where do the tissue or stem cells used in the research project come from?</w:t>
            </w:r>
          </w:p>
          <w:p w14:paraId="15EDFBBB" w14:textId="2CAAFD7B" w:rsidR="004C23BB" w:rsidRPr="00A33D60" w:rsidRDefault="004C23BB" w:rsidP="004C23BB">
            <w:pPr>
              <w:spacing w:before="60" w:after="0" w:line="276" w:lineRule="auto"/>
              <w:jc w:val="left"/>
              <w:rPr>
                <w:rFonts w:cs="Arial"/>
                <w:sz w:val="28"/>
                <w:szCs w:val="20"/>
                <w:lang w:val="en-US"/>
              </w:rPr>
            </w:pPr>
          </w:p>
        </w:tc>
      </w:tr>
    </w:tbl>
    <w:p w14:paraId="0E22B258" w14:textId="1FE891D6" w:rsidR="002D42A6" w:rsidRPr="00A33D60" w:rsidRDefault="00D97311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  <w:lang w:val="en-US"/>
        </w:rPr>
      </w:pPr>
      <w:r w:rsidRPr="00A33D60">
        <w:rPr>
          <w:b/>
          <w:iCs w:val="0"/>
          <w:sz w:val="24"/>
          <w:szCs w:val="40"/>
          <w:lang w:val="en-US"/>
        </w:rPr>
        <w:t>Animals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3311"/>
      </w:tblGrid>
      <w:tr w:rsidR="00A14422" w:rsidRPr="00263AB9" w14:paraId="6CCD227F" w14:textId="77777777" w:rsidTr="002C60FE">
        <w:trPr>
          <w:trHeight w:val="470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61ED6F21" w14:textId="73E23707" w:rsidR="00A14422" w:rsidRPr="00A33D60" w:rsidRDefault="00A14422" w:rsidP="00A14422">
            <w:pPr>
              <w:spacing w:before="120" w:after="120" w:line="276" w:lineRule="auto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Are animals used in the course of the research project?</w:t>
            </w:r>
          </w:p>
        </w:tc>
      </w:tr>
      <w:tr w:rsidR="00A14422" w:rsidRPr="00A33D60" w14:paraId="5B31BDAB" w14:textId="77777777" w:rsidTr="002C60FE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14B1565A" w14:textId="009E54D6" w:rsidR="00A14422" w:rsidRPr="00A33D60" w:rsidRDefault="00F2663E" w:rsidP="00F2663E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  <w:r w:rsidRPr="00A33D60">
              <w:rPr>
                <w:rFonts w:cs="Arial"/>
                <w:sz w:val="28"/>
                <w:szCs w:val="20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5632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724A8A0B" w14:textId="69122B8A" w:rsidR="00A14422" w:rsidRPr="00A33D60" w:rsidRDefault="00A14422" w:rsidP="00C7364A">
            <w:pPr>
              <w:spacing w:before="200" w:after="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continue to "</w:t>
            </w:r>
            <w:r w:rsidR="004C23BB" w:rsidRPr="00A33D60">
              <w:rPr>
                <w:rFonts w:cs="Arial"/>
                <w:bCs/>
                <w:szCs w:val="20"/>
                <w:lang w:val="en-US"/>
              </w:rPr>
              <w:t>2</w:t>
            </w:r>
            <w:r w:rsidRPr="00A33D60">
              <w:rPr>
                <w:rFonts w:cs="Arial"/>
                <w:bCs/>
                <w:szCs w:val="20"/>
                <w:lang w:val="en-US"/>
              </w:rPr>
              <w:t>.1."</w:t>
            </w:r>
          </w:p>
          <w:p w14:paraId="309EAF8C" w14:textId="77777777" w:rsidR="00A14422" w:rsidRPr="00A33D60" w:rsidRDefault="00A14422" w:rsidP="00C7364A">
            <w:pPr>
              <w:pStyle w:val="Listenabsatz"/>
              <w:spacing w:after="0" w:line="276" w:lineRule="auto"/>
              <w:ind w:left="170"/>
              <w:rPr>
                <w:b/>
                <w:bCs/>
                <w:lang w:val="en-US"/>
              </w:rPr>
            </w:pP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52C168E5" w14:textId="2BF55B1A" w:rsidR="00A14422" w:rsidRPr="00A33D60" w:rsidRDefault="00F2663E" w:rsidP="002C60FE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  <w:r w:rsidRPr="00A33D60">
              <w:rPr>
                <w:rFonts w:ascii="MS Gothic" w:eastAsia="MS Gothic" w:hAnsi="MS Gothic" w:cs="Arial"/>
                <w:sz w:val="28"/>
                <w:szCs w:val="20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84791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11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60E20DA1" w14:textId="0CFEB5F2" w:rsidR="00A14422" w:rsidRPr="00A33D60" w:rsidRDefault="00A14422" w:rsidP="002C60FE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lang w:val="en-US"/>
              </w:rPr>
              <w:t>continue to "</w:t>
            </w:r>
            <w:r w:rsidR="004C23BB" w:rsidRPr="00A33D60">
              <w:rPr>
                <w:lang w:val="en-US"/>
              </w:rPr>
              <w:t>3</w:t>
            </w:r>
            <w:r w:rsidRPr="00A33D60">
              <w:rPr>
                <w:lang w:val="en-US"/>
              </w:rPr>
              <w:t xml:space="preserve">. </w:t>
            </w:r>
            <w:r w:rsidR="004C23BB" w:rsidRPr="00A33D60">
              <w:rPr>
                <w:lang w:val="en-US"/>
              </w:rPr>
              <w:t xml:space="preserve">sustainability </w:t>
            </w:r>
            <w:r w:rsidRPr="00A33D60">
              <w:rPr>
                <w:lang w:val="en-US"/>
              </w:rPr>
              <w:t xml:space="preserve">..." </w:t>
            </w: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E"/>
            </w:r>
          </w:p>
        </w:tc>
      </w:tr>
    </w:tbl>
    <w:p w14:paraId="1E461D58" w14:textId="77777777" w:rsidR="00A14422" w:rsidRPr="00A33D60" w:rsidRDefault="00A14422" w:rsidP="00A14422">
      <w:pPr>
        <w:spacing w:after="120" w:line="276" w:lineRule="auto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19"/>
        <w:gridCol w:w="617"/>
        <w:gridCol w:w="692"/>
      </w:tblGrid>
      <w:tr w:rsidR="00C40C6F" w:rsidRPr="00A33D60" w14:paraId="274EF166" w14:textId="77777777" w:rsidTr="002C60FE">
        <w:trPr>
          <w:trHeight w:val="454"/>
        </w:trPr>
        <w:tc>
          <w:tcPr>
            <w:tcW w:w="7573" w:type="dxa"/>
            <w:shd w:val="clear" w:color="auto" w:fill="D9D9D9" w:themeFill="background1" w:themeFillShade="D9"/>
          </w:tcPr>
          <w:p w14:paraId="18532BFF" w14:textId="0143D6A9" w:rsidR="00C40C6F" w:rsidRPr="00A33D60" w:rsidRDefault="00C40C6F" w:rsidP="004C23BB">
            <w:pPr>
              <w:pStyle w:val="Listenabsatz"/>
              <w:numPr>
                <w:ilvl w:val="1"/>
                <w:numId w:val="33"/>
              </w:numPr>
              <w:spacing w:before="120" w:after="120" w:line="276" w:lineRule="auto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Animals in the research project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49CB9181" w14:textId="77777777" w:rsidR="00C40C6F" w:rsidRPr="00A33D60" w:rsidRDefault="00C40C6F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2199E0BA" w14:textId="77777777" w:rsidR="00C40C6F" w:rsidRPr="00A33D60" w:rsidRDefault="00C40C6F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71400D60" w14:textId="77777777" w:rsidTr="00F43352">
        <w:trPr>
          <w:trHeight w:val="402"/>
        </w:trPr>
        <w:tc>
          <w:tcPr>
            <w:tcW w:w="7573" w:type="dxa"/>
            <w:shd w:val="clear" w:color="auto" w:fill="auto"/>
          </w:tcPr>
          <w:p w14:paraId="1A8FA7E1" w14:textId="6609955E" w:rsidR="00184BFA" w:rsidRPr="00A33D60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they vertebrates?</w:t>
            </w:r>
          </w:p>
        </w:tc>
        <w:tc>
          <w:tcPr>
            <w:tcW w:w="561" w:type="dxa"/>
            <w:shd w:val="clear" w:color="auto" w:fill="auto"/>
          </w:tcPr>
          <w:p w14:paraId="142823B4" w14:textId="2E2533A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53492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62EE765F" w14:textId="58FB557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79003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1EF3FF6C" w14:textId="77777777" w:rsidTr="002C60FE">
        <w:trPr>
          <w:trHeight w:val="260"/>
        </w:trPr>
        <w:tc>
          <w:tcPr>
            <w:tcW w:w="7573" w:type="dxa"/>
          </w:tcPr>
          <w:p w14:paraId="414E072C" w14:textId="440D2BB0" w:rsidR="00184BFA" w:rsidRPr="00A33D60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these non-human primates (monkeys, chimpanzees, gorillas, etc.)?</w:t>
            </w:r>
          </w:p>
        </w:tc>
        <w:tc>
          <w:tcPr>
            <w:tcW w:w="561" w:type="dxa"/>
          </w:tcPr>
          <w:p w14:paraId="69760104" w14:textId="5EFBC57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3236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F11F514" w14:textId="2D13456E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3361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433981C7" w14:textId="77777777" w:rsidTr="002C60FE">
        <w:trPr>
          <w:trHeight w:val="260"/>
        </w:trPr>
        <w:tc>
          <w:tcPr>
            <w:tcW w:w="7573" w:type="dxa"/>
          </w:tcPr>
          <w:p w14:paraId="119A8F27" w14:textId="2A1B1059" w:rsidR="00184BFA" w:rsidRPr="00A33D60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these animals genetically modified?</w:t>
            </w:r>
          </w:p>
        </w:tc>
        <w:tc>
          <w:tcPr>
            <w:tcW w:w="561" w:type="dxa"/>
          </w:tcPr>
          <w:p w14:paraId="7172987E" w14:textId="2234A3EE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8804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45104FF" w14:textId="1EA8611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3559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74384303" w14:textId="77777777" w:rsidTr="002C60FE">
        <w:trPr>
          <w:trHeight w:val="260"/>
        </w:trPr>
        <w:tc>
          <w:tcPr>
            <w:tcW w:w="7573" w:type="dxa"/>
          </w:tcPr>
          <w:p w14:paraId="103492A7" w14:textId="6B4EE9EA" w:rsidR="00184BFA" w:rsidRPr="00A33D60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Do these animals belong to an endangered species?</w:t>
            </w:r>
          </w:p>
        </w:tc>
        <w:tc>
          <w:tcPr>
            <w:tcW w:w="561" w:type="dxa"/>
          </w:tcPr>
          <w:p w14:paraId="4BEABE99" w14:textId="7DAF5386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4362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79EDAB0" w14:textId="1B9E2B6A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74118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00E48837" w14:textId="77777777" w:rsidTr="002C60FE">
        <w:trPr>
          <w:trHeight w:val="260"/>
        </w:trPr>
        <w:tc>
          <w:tcPr>
            <w:tcW w:w="7573" w:type="dxa"/>
          </w:tcPr>
          <w:p w14:paraId="2D6FC952" w14:textId="0F8B84DF" w:rsidR="00184BFA" w:rsidRPr="00A33D60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there alternatives to the use of laboratory animals?</w:t>
            </w:r>
          </w:p>
        </w:tc>
        <w:tc>
          <w:tcPr>
            <w:tcW w:w="561" w:type="dxa"/>
          </w:tcPr>
          <w:p w14:paraId="348B12C0" w14:textId="26FAFB41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1063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65B1FEC" w14:textId="06044E65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4386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41E6F27" w14:textId="77777777" w:rsidTr="002C60FE">
        <w:trPr>
          <w:trHeight w:val="260"/>
        </w:trPr>
        <w:tc>
          <w:tcPr>
            <w:tcW w:w="7573" w:type="dxa"/>
          </w:tcPr>
          <w:p w14:paraId="5A4A5389" w14:textId="771F51F7" w:rsidR="00184BFA" w:rsidRPr="00A33D60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Could laboratory animals be harmed in the course of the research project?</w:t>
            </w:r>
          </w:p>
        </w:tc>
        <w:tc>
          <w:tcPr>
            <w:tcW w:w="561" w:type="dxa"/>
          </w:tcPr>
          <w:p w14:paraId="70739964" w14:textId="38EFBB3E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5649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DD088D7" w14:textId="1F3371D7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51199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4D0FF601" w14:textId="77777777" w:rsidTr="002C60FE">
        <w:trPr>
          <w:trHeight w:val="260"/>
        </w:trPr>
        <w:tc>
          <w:tcPr>
            <w:tcW w:w="7573" w:type="dxa"/>
          </w:tcPr>
          <w:p w14:paraId="7E9B1D35" w14:textId="199DA8E8" w:rsidR="00184BFA" w:rsidRPr="00A33D60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Do the benefits of the study justify the risks for the laboratory animals?</w:t>
            </w:r>
          </w:p>
        </w:tc>
        <w:tc>
          <w:tcPr>
            <w:tcW w:w="561" w:type="dxa"/>
          </w:tcPr>
          <w:p w14:paraId="1FBC65A1" w14:textId="200529A1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5487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9939035" w14:textId="74EB1DAD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7590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3666561" w14:textId="77777777" w:rsidTr="002C60FE">
        <w:trPr>
          <w:trHeight w:val="260"/>
        </w:trPr>
        <w:tc>
          <w:tcPr>
            <w:tcW w:w="7573" w:type="dxa"/>
          </w:tcPr>
          <w:p w14:paraId="785D5967" w14:textId="7E11B3EA" w:rsidR="00184BFA" w:rsidRPr="00A33D60" w:rsidRDefault="00184BFA" w:rsidP="00184BFA">
            <w:pPr>
              <w:pStyle w:val="Listenabsatz"/>
              <w:numPr>
                <w:ilvl w:val="2"/>
                <w:numId w:val="33"/>
              </w:numPr>
              <w:spacing w:before="60" w:after="12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corresponding legal bases/documents available?</w:t>
            </w:r>
          </w:p>
        </w:tc>
        <w:tc>
          <w:tcPr>
            <w:tcW w:w="561" w:type="dxa"/>
          </w:tcPr>
          <w:p w14:paraId="303BCAD7" w14:textId="6127395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10879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0E16EDB" w14:textId="1F54B6A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0923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71D17119" w14:textId="3A7A66A4" w:rsidR="004C23BB" w:rsidRPr="00A33D60" w:rsidRDefault="004C23BB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  <w:lang w:val="en-US"/>
        </w:rPr>
      </w:pPr>
      <w:r w:rsidRPr="00A33D60">
        <w:rPr>
          <w:b/>
          <w:iCs w:val="0"/>
          <w:sz w:val="24"/>
          <w:szCs w:val="40"/>
          <w:lang w:val="en-US"/>
        </w:rPr>
        <w:t xml:space="preserve">Sustainability, </w:t>
      </w:r>
      <w:r w:rsidR="00F2663E" w:rsidRPr="00A33D60">
        <w:rPr>
          <w:b/>
          <w:iCs w:val="0"/>
          <w:sz w:val="24"/>
          <w:szCs w:val="40"/>
          <w:lang w:val="en-US"/>
        </w:rPr>
        <w:t>H</w:t>
      </w:r>
      <w:r w:rsidRPr="00A33D60">
        <w:rPr>
          <w:b/>
          <w:iCs w:val="0"/>
          <w:sz w:val="24"/>
          <w:szCs w:val="40"/>
          <w:lang w:val="en-US"/>
        </w:rPr>
        <w:t xml:space="preserve">ealth and </w:t>
      </w:r>
      <w:r w:rsidR="00F2663E" w:rsidRPr="00A33D60">
        <w:rPr>
          <w:b/>
          <w:iCs w:val="0"/>
          <w:sz w:val="24"/>
          <w:szCs w:val="40"/>
          <w:lang w:val="en-US"/>
        </w:rPr>
        <w:t>S</w:t>
      </w:r>
      <w:r w:rsidRPr="00A33D60">
        <w:rPr>
          <w:b/>
          <w:iCs w:val="0"/>
          <w:sz w:val="24"/>
          <w:szCs w:val="40"/>
          <w:lang w:val="en-US"/>
        </w:rPr>
        <w:t>afety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3"/>
        <w:gridCol w:w="6536"/>
        <w:gridCol w:w="617"/>
        <w:gridCol w:w="692"/>
      </w:tblGrid>
      <w:tr w:rsidR="004C23BB" w:rsidRPr="00A33D60" w14:paraId="41D180EF" w14:textId="77777777" w:rsidTr="00184BFA">
        <w:trPr>
          <w:trHeight w:val="220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AECAEB1" w14:textId="37772B14" w:rsidR="004C23BB" w:rsidRPr="00A33D60" w:rsidRDefault="0000398A" w:rsidP="00184BFA">
            <w:pPr>
              <w:spacing w:before="40" w:after="40" w:line="23" w:lineRule="atLeast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bCs/>
                <w:iCs/>
                <w:szCs w:val="20"/>
                <w:lang w:val="en-US"/>
              </w:rPr>
              <w:t>Please answer the following questions: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34F67147" w14:textId="77777777" w:rsidR="004C23BB" w:rsidRPr="00A33D60" w:rsidRDefault="004C23BB" w:rsidP="00184BFA">
            <w:pPr>
              <w:spacing w:before="40" w:after="4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D647460" w14:textId="77777777" w:rsidR="004C23BB" w:rsidRPr="00A33D60" w:rsidRDefault="004C23BB" w:rsidP="00184BFA">
            <w:pPr>
              <w:spacing w:before="40" w:after="4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5A03F5F8" w14:textId="77777777" w:rsidTr="00184BFA">
        <w:trPr>
          <w:trHeight w:val="544"/>
        </w:trPr>
        <w:tc>
          <w:tcPr>
            <w:tcW w:w="7573" w:type="dxa"/>
            <w:gridSpan w:val="2"/>
            <w:shd w:val="clear" w:color="auto" w:fill="auto"/>
          </w:tcPr>
          <w:p w14:paraId="1D4C269F" w14:textId="6C9E4A55" w:rsidR="00184BFA" w:rsidRPr="00A33D60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Can your research project have a negative impact on the environment, animals</w:t>
            </w:r>
            <w:r w:rsidR="00382129">
              <w:rPr>
                <w:rFonts w:cs="Arial"/>
                <w:bCs/>
                <w:szCs w:val="20"/>
                <w:lang w:val="en-US"/>
              </w:rPr>
              <w:t>,</w:t>
            </w:r>
            <w:r w:rsidRPr="00A33D60">
              <w:rPr>
                <w:rFonts w:cs="Arial"/>
                <w:bCs/>
                <w:szCs w:val="20"/>
                <w:lang w:val="en-US"/>
              </w:rPr>
              <w:t xml:space="preserve"> and/or plants?</w:t>
            </w:r>
          </w:p>
        </w:tc>
        <w:tc>
          <w:tcPr>
            <w:tcW w:w="561" w:type="dxa"/>
            <w:shd w:val="clear" w:color="auto" w:fill="auto"/>
          </w:tcPr>
          <w:p w14:paraId="0D72546B" w14:textId="49B0C906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6174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761D3840" w14:textId="501E29BB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50243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02A449EA" w14:textId="77777777" w:rsidTr="00184BFA">
        <w:trPr>
          <w:trHeight w:val="260"/>
        </w:trPr>
        <w:tc>
          <w:tcPr>
            <w:tcW w:w="7573" w:type="dxa"/>
            <w:gridSpan w:val="2"/>
          </w:tcPr>
          <w:p w14:paraId="65001BB6" w14:textId="1988FBB6" w:rsidR="00184BFA" w:rsidRPr="00A33D60" w:rsidRDefault="00081DED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Are there any potential negative effects on endangered species (animals or plants), conservation areas, or biodiversity?</w:t>
            </w:r>
          </w:p>
        </w:tc>
        <w:tc>
          <w:tcPr>
            <w:tcW w:w="561" w:type="dxa"/>
          </w:tcPr>
          <w:p w14:paraId="5033EF2E" w14:textId="1954C2C4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60203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36B9E49" w14:textId="70685846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8331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090906CE" w14:textId="77777777" w:rsidTr="004C23BB">
        <w:trPr>
          <w:trHeight w:val="260"/>
        </w:trPr>
        <w:tc>
          <w:tcPr>
            <w:tcW w:w="7573" w:type="dxa"/>
            <w:gridSpan w:val="2"/>
            <w:tcBorders>
              <w:bottom w:val="single" w:sz="4" w:space="0" w:color="auto"/>
            </w:tcBorders>
          </w:tcPr>
          <w:p w14:paraId="73B43EFE" w14:textId="09280594" w:rsidR="00184BFA" w:rsidRPr="00A33D60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 xml:space="preserve">Are substances used that could have potentially harmful consequences for </w:t>
            </w:r>
            <w:r w:rsidR="00822F15">
              <w:rPr>
                <w:rFonts w:cs="Arial"/>
                <w:bCs/>
                <w:szCs w:val="20"/>
                <w:lang w:val="en-US"/>
              </w:rPr>
              <w:t>participants</w:t>
            </w:r>
            <w:r w:rsidRPr="00A33D60">
              <w:rPr>
                <w:rFonts w:cs="Arial"/>
                <w:bCs/>
                <w:szCs w:val="20"/>
                <w:lang w:val="en-US"/>
              </w:rPr>
              <w:t xml:space="preserve"> and/or researchers?</w:t>
            </w:r>
          </w:p>
        </w:tc>
        <w:tc>
          <w:tcPr>
            <w:tcW w:w="561" w:type="dxa"/>
          </w:tcPr>
          <w:p w14:paraId="64E17DD3" w14:textId="716246F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85715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9A4F99E" w14:textId="389E98C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8852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22B31F4A" w14:textId="77777777" w:rsidTr="005B0B17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3A56CF99" w14:textId="0B2BC995" w:rsidR="00184BFA" w:rsidRPr="00A33D60" w:rsidRDefault="00184BFA" w:rsidP="00184BFA">
            <w:pPr>
              <w:spacing w:before="60" w:after="120" w:line="276" w:lineRule="auto"/>
              <w:ind w:right="-10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 xml:space="preserve">If </w:t>
            </w:r>
            <w:r w:rsidR="00081DED">
              <w:rPr>
                <w:rFonts w:cs="Arial"/>
                <w:bCs/>
                <w:szCs w:val="20"/>
                <w:u w:val="single"/>
                <w:lang w:val="en-US"/>
              </w:rPr>
              <w:t>so</w:t>
            </w: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>:</w:t>
            </w:r>
          </w:p>
        </w:tc>
        <w:tc>
          <w:tcPr>
            <w:tcW w:w="6585" w:type="dxa"/>
            <w:tcBorders>
              <w:left w:val="nil"/>
            </w:tcBorders>
          </w:tcPr>
          <w:p w14:paraId="2F66F45A" w14:textId="51199A96" w:rsidR="00184BFA" w:rsidRPr="00A33D60" w:rsidRDefault="00184BFA" w:rsidP="00184BFA">
            <w:pPr>
              <w:pStyle w:val="Listenabsatz"/>
              <w:numPr>
                <w:ilvl w:val="2"/>
                <w:numId w:val="36"/>
              </w:numPr>
              <w:spacing w:before="60" w:after="120" w:line="276" w:lineRule="auto"/>
              <w:ind w:left="603" w:hanging="603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Have adequate safety measures been taken to reduce the risk to </w:t>
            </w:r>
            <w:r w:rsidR="00822F15">
              <w:rPr>
                <w:rFonts w:cs="Arial"/>
                <w:szCs w:val="20"/>
                <w:lang w:val="en-US"/>
              </w:rPr>
              <w:t>participants</w:t>
            </w:r>
            <w:r w:rsidRPr="00A33D60">
              <w:rPr>
                <w:rFonts w:cs="Arial"/>
                <w:szCs w:val="20"/>
                <w:lang w:val="en-US"/>
              </w:rPr>
              <w:t xml:space="preserve"> and researchers?</w:t>
            </w:r>
          </w:p>
        </w:tc>
        <w:tc>
          <w:tcPr>
            <w:tcW w:w="561" w:type="dxa"/>
          </w:tcPr>
          <w:p w14:paraId="1BB8FD62" w14:textId="73B97EE5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4922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22DD6687" w14:textId="50ABFEA5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65008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46B4557E" w14:textId="77777777" w:rsidTr="00184BFA">
        <w:trPr>
          <w:trHeight w:val="260"/>
        </w:trPr>
        <w:tc>
          <w:tcPr>
            <w:tcW w:w="7573" w:type="dxa"/>
            <w:gridSpan w:val="2"/>
          </w:tcPr>
          <w:p w14:paraId="4CC40FFB" w14:textId="62C2B670" w:rsidR="00184BFA" w:rsidRPr="00A33D60" w:rsidRDefault="00184BFA" w:rsidP="00184BFA">
            <w:pPr>
              <w:pStyle w:val="Listenabsatz"/>
              <w:numPr>
                <w:ilvl w:val="1"/>
                <w:numId w:val="35"/>
              </w:num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bookmarkStart w:id="5" w:name="_Hlk171957268"/>
            <w:r w:rsidRPr="00A33D60">
              <w:rPr>
                <w:rFonts w:cs="Arial"/>
                <w:bCs/>
                <w:szCs w:val="20"/>
                <w:lang w:val="en-US"/>
              </w:rPr>
              <w:t xml:space="preserve">Does your research project comply with </w:t>
            </w:r>
            <w:r w:rsidRPr="00D76F7B">
              <w:rPr>
                <w:rFonts w:cs="Arial"/>
                <w:bCs/>
                <w:szCs w:val="20"/>
                <w:lang w:val="en-US"/>
              </w:rPr>
              <w:t>the</w:t>
            </w:r>
            <w:bookmarkEnd w:id="5"/>
            <w:r w:rsidRPr="00D76F7B">
              <w:rPr>
                <w:lang w:val="en-US"/>
              </w:rPr>
              <w:t xml:space="preserve"> </w:t>
            </w:r>
            <w:hyperlink r:id="rId9" w:history="1">
              <w:r w:rsidR="00F2663E" w:rsidRPr="00EA7BBA">
                <w:rPr>
                  <w:rStyle w:val="Hyperlink"/>
                  <w:lang w:val="en-US"/>
                </w:rPr>
                <w:t xml:space="preserve">TU Graz </w:t>
              </w:r>
              <w:r w:rsidRPr="00EA7BBA">
                <w:rPr>
                  <w:rStyle w:val="Hyperlink"/>
                  <w:lang w:val="en-US"/>
                </w:rPr>
                <w:t>sustainability strategy</w:t>
              </w:r>
            </w:hyperlink>
            <w:r w:rsidRPr="00D76F7B">
              <w:rPr>
                <w:lang w:val="en-US"/>
              </w:rPr>
              <w:t>?</w:t>
            </w:r>
            <w:r w:rsidR="00D76F7B">
              <w:rPr>
                <w:lang w:val="en-US"/>
              </w:rPr>
              <w:t xml:space="preserve"> </w:t>
            </w:r>
          </w:p>
        </w:tc>
        <w:tc>
          <w:tcPr>
            <w:tcW w:w="561" w:type="dxa"/>
          </w:tcPr>
          <w:p w14:paraId="18A5EF92" w14:textId="2F2A7BCA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6012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0E47048" w14:textId="067E20AE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79347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4C23BB" w:rsidRPr="00263AB9" w14:paraId="3F2F08E7" w14:textId="77777777" w:rsidTr="00184BFA">
        <w:trPr>
          <w:trHeight w:val="293"/>
        </w:trPr>
        <w:tc>
          <w:tcPr>
            <w:tcW w:w="8828" w:type="dxa"/>
            <w:gridSpan w:val="4"/>
          </w:tcPr>
          <w:p w14:paraId="2FFB970D" w14:textId="514CC29B" w:rsidR="004C23BB" w:rsidRPr="00A33D60" w:rsidRDefault="004C23BB" w:rsidP="004C23BB">
            <w:p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>If so</w:t>
            </w:r>
            <w:r w:rsidRPr="00A33D60">
              <w:rPr>
                <w:rFonts w:cs="Arial"/>
                <w:bCs/>
                <w:szCs w:val="20"/>
                <w:lang w:val="en-US"/>
              </w:rPr>
              <w:t xml:space="preserve">, how do you ensure that resources are used sparingly? </w:t>
            </w:r>
            <w:r w:rsidR="00184BFA" w:rsidRPr="00A33D60">
              <w:rPr>
                <w:rFonts w:cs="Arial"/>
                <w:i/>
                <w:szCs w:val="20"/>
                <w:highlight w:val="lightGray"/>
                <w:lang w:val="en-US"/>
              </w:rPr>
              <w:t>Please give one or two examples.</w:t>
            </w:r>
          </w:p>
          <w:p w14:paraId="0F40ACBA" w14:textId="3AAD9360" w:rsidR="004C23BB" w:rsidRPr="00A33D60" w:rsidRDefault="004C23BB" w:rsidP="004C23BB">
            <w:p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</w:p>
        </w:tc>
      </w:tr>
    </w:tbl>
    <w:p w14:paraId="1796E298" w14:textId="289E2D81" w:rsidR="00C7364A" w:rsidRPr="00A33D60" w:rsidRDefault="00D97311" w:rsidP="00784A1F">
      <w:pPr>
        <w:pStyle w:val="Untertitel"/>
        <w:numPr>
          <w:ilvl w:val="0"/>
          <w:numId w:val="23"/>
        </w:numPr>
        <w:suppressAutoHyphens w:val="0"/>
        <w:spacing w:before="360" w:after="0" w:line="360" w:lineRule="auto"/>
        <w:ind w:left="635" w:hanging="493"/>
        <w:jc w:val="both"/>
        <w:rPr>
          <w:b/>
          <w:iCs w:val="0"/>
          <w:sz w:val="24"/>
          <w:szCs w:val="40"/>
          <w:lang w:val="en-US"/>
        </w:rPr>
      </w:pPr>
      <w:r w:rsidRPr="00A33D60">
        <w:rPr>
          <w:b/>
          <w:iCs w:val="0"/>
          <w:sz w:val="24"/>
          <w:szCs w:val="40"/>
          <w:lang w:val="en-US"/>
        </w:rPr>
        <w:t xml:space="preserve">Non-EU </w:t>
      </w:r>
      <w:r w:rsidR="006B0718" w:rsidRPr="00A33D60">
        <w:rPr>
          <w:b/>
          <w:iCs w:val="0"/>
          <w:sz w:val="24"/>
          <w:szCs w:val="40"/>
          <w:lang w:val="en-US"/>
        </w:rPr>
        <w:t>C</w:t>
      </w:r>
      <w:r w:rsidRPr="00A33D60">
        <w:rPr>
          <w:b/>
          <w:iCs w:val="0"/>
          <w:sz w:val="24"/>
          <w:szCs w:val="40"/>
          <w:lang w:val="en-US"/>
        </w:rPr>
        <w:t xml:space="preserve">ountries / </w:t>
      </w:r>
      <w:r w:rsidR="006B0718" w:rsidRPr="00A33D60">
        <w:rPr>
          <w:b/>
          <w:iCs w:val="0"/>
          <w:sz w:val="24"/>
          <w:szCs w:val="40"/>
          <w:lang w:val="en-US"/>
        </w:rPr>
        <w:t>T</w:t>
      </w:r>
      <w:r w:rsidRPr="00A33D60">
        <w:rPr>
          <w:b/>
          <w:iCs w:val="0"/>
          <w:sz w:val="24"/>
          <w:szCs w:val="40"/>
          <w:lang w:val="en-US"/>
        </w:rPr>
        <w:t xml:space="preserve">hird </w:t>
      </w:r>
      <w:r w:rsidR="006B0718" w:rsidRPr="00A33D60">
        <w:rPr>
          <w:b/>
          <w:iCs w:val="0"/>
          <w:sz w:val="24"/>
          <w:szCs w:val="40"/>
          <w:lang w:val="en-US"/>
        </w:rPr>
        <w:t>C</w:t>
      </w:r>
      <w:r w:rsidRPr="00A33D60">
        <w:rPr>
          <w:b/>
          <w:iCs w:val="0"/>
          <w:sz w:val="24"/>
          <w:szCs w:val="40"/>
          <w:lang w:val="en-US"/>
        </w:rPr>
        <w:t>ountries</w:t>
      </w:r>
      <w:r w:rsidRPr="00A33D60">
        <w:rPr>
          <w:b/>
          <w:iCs w:val="0"/>
          <w:sz w:val="24"/>
          <w:szCs w:val="40"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3"/>
        <w:gridCol w:w="3311"/>
        <w:gridCol w:w="1103"/>
        <w:gridCol w:w="3311"/>
      </w:tblGrid>
      <w:tr w:rsidR="00C7364A" w:rsidRPr="00263AB9" w14:paraId="27E91149" w14:textId="77777777" w:rsidTr="002C60FE">
        <w:trPr>
          <w:trHeight w:val="470"/>
        </w:trPr>
        <w:tc>
          <w:tcPr>
            <w:tcW w:w="8828" w:type="dxa"/>
            <w:gridSpan w:val="4"/>
            <w:tcBorders>
              <w:bottom w:val="single" w:sz="4" w:space="0" w:color="auto"/>
            </w:tcBorders>
          </w:tcPr>
          <w:p w14:paraId="1FF8D3FB" w14:textId="6991C4C9" w:rsidR="00C7364A" w:rsidRPr="00A33D60" w:rsidRDefault="00C7364A" w:rsidP="002C60FE">
            <w:pPr>
              <w:spacing w:before="120" w:after="120" w:line="276" w:lineRule="auto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Will part of the research project be carried out outside the EU/in third countries?</w:t>
            </w:r>
          </w:p>
        </w:tc>
      </w:tr>
      <w:tr w:rsidR="00C7364A" w:rsidRPr="00263AB9" w14:paraId="1F523C93" w14:textId="77777777" w:rsidTr="002C60FE">
        <w:trPr>
          <w:trHeight w:val="405"/>
        </w:trPr>
        <w:tc>
          <w:tcPr>
            <w:tcW w:w="1103" w:type="dxa"/>
            <w:tcBorders>
              <w:right w:val="nil"/>
            </w:tcBorders>
          </w:tcPr>
          <w:p w14:paraId="3348F3D7" w14:textId="661DB3D8" w:rsidR="00C7364A" w:rsidRPr="00A33D60" w:rsidRDefault="00976573" w:rsidP="00976573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  <w:r w:rsidRPr="00A33D60">
              <w:rPr>
                <w:rFonts w:cs="Arial"/>
                <w:sz w:val="28"/>
                <w:szCs w:val="20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-20289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10BF3C2D" w14:textId="188FBC49" w:rsidR="00C7364A" w:rsidRPr="00A33D60" w:rsidRDefault="00C7364A" w:rsidP="002C60FE">
            <w:pPr>
              <w:spacing w:before="200" w:after="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continue to "4.1."</w:t>
            </w:r>
          </w:p>
          <w:p w14:paraId="13743F40" w14:textId="77777777" w:rsidR="00C7364A" w:rsidRPr="00A33D60" w:rsidRDefault="00C7364A" w:rsidP="002C60FE">
            <w:pPr>
              <w:pStyle w:val="Listenabsatz"/>
              <w:spacing w:after="0" w:line="276" w:lineRule="auto"/>
              <w:ind w:left="170"/>
              <w:rPr>
                <w:b/>
                <w:bCs/>
                <w:lang w:val="en-US"/>
              </w:rPr>
            </w:pP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F"/>
            </w:r>
          </w:p>
        </w:tc>
        <w:tc>
          <w:tcPr>
            <w:tcW w:w="1103" w:type="dxa"/>
            <w:tcBorders>
              <w:right w:val="nil"/>
            </w:tcBorders>
          </w:tcPr>
          <w:p w14:paraId="6DAB36DD" w14:textId="53FC1E64" w:rsidR="00C7364A" w:rsidRPr="00A33D60" w:rsidRDefault="00976573" w:rsidP="002C60FE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  <w:r w:rsidRPr="00A33D60">
              <w:rPr>
                <w:rFonts w:ascii="MS Gothic" w:eastAsia="MS Gothic" w:hAnsi="MS Gothic" w:cs="Arial"/>
                <w:sz w:val="28"/>
                <w:szCs w:val="20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8"/>
                  <w:szCs w:val="20"/>
                  <w:lang w:val="en-US"/>
                </w:rPr>
                <w:id w:val="14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446" w:rsidRPr="00A33D60">
                  <w:rPr>
                    <w:rFonts w:ascii="MS Gothic" w:eastAsia="MS Gothic" w:hAnsi="MS Gothic" w:cs="Aria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311" w:type="dxa"/>
            <w:tcBorders>
              <w:left w:val="nil"/>
            </w:tcBorders>
          </w:tcPr>
          <w:p w14:paraId="5C64BA77" w14:textId="305686AD" w:rsidR="00C7364A" w:rsidRPr="00A33D60" w:rsidRDefault="00C7364A" w:rsidP="002C60FE">
            <w:pPr>
              <w:spacing w:before="120" w:after="120" w:line="276" w:lineRule="auto"/>
              <w:rPr>
                <w:lang w:val="en-US"/>
              </w:rPr>
            </w:pPr>
            <w:r w:rsidRPr="00A33D60">
              <w:rPr>
                <w:lang w:val="en-US"/>
              </w:rPr>
              <w:t>continue to "</w:t>
            </w:r>
            <w:r w:rsidR="004C23BB" w:rsidRPr="00A33D60">
              <w:rPr>
                <w:lang w:val="en-US"/>
              </w:rPr>
              <w:t>5</w:t>
            </w:r>
            <w:r w:rsidRPr="00A33D60">
              <w:rPr>
                <w:lang w:val="en-US"/>
              </w:rPr>
              <w:t xml:space="preserve">. </w:t>
            </w:r>
            <w:r w:rsidR="004C23BB" w:rsidRPr="00A33D60">
              <w:rPr>
                <w:lang w:val="en-US"/>
              </w:rPr>
              <w:t xml:space="preserve">Information processing systems </w:t>
            </w:r>
            <w:r w:rsidRPr="00A33D60">
              <w:rPr>
                <w:lang w:val="en-US"/>
              </w:rPr>
              <w:t xml:space="preserve">..." </w:t>
            </w:r>
            <w:r w:rsidRPr="00A33D60">
              <w:rPr>
                <w:b/>
                <w:bCs/>
                <w:sz w:val="24"/>
                <w:szCs w:val="32"/>
                <w:lang w:val="en-US"/>
              </w:rPr>
              <w:sym w:font="Symbol" w:char="F0DE"/>
            </w:r>
          </w:p>
        </w:tc>
      </w:tr>
    </w:tbl>
    <w:p w14:paraId="43FC7C63" w14:textId="77777777" w:rsidR="00C7364A" w:rsidRPr="00A33D60" w:rsidRDefault="00C7364A" w:rsidP="00C7364A">
      <w:pPr>
        <w:pStyle w:val="Untertitel"/>
        <w:numPr>
          <w:ilvl w:val="0"/>
          <w:numId w:val="0"/>
        </w:numPr>
        <w:suppressAutoHyphens w:val="0"/>
        <w:spacing w:after="0" w:line="360" w:lineRule="auto"/>
        <w:jc w:val="both"/>
        <w:rPr>
          <w:rFonts w:ascii="Arial" w:hAnsi="Arial" w:cs="Arial"/>
          <w:b/>
          <w:sz w:val="24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3"/>
        <w:gridCol w:w="6536"/>
        <w:gridCol w:w="617"/>
        <w:gridCol w:w="692"/>
      </w:tblGrid>
      <w:tr w:rsidR="00C7364A" w:rsidRPr="00A33D60" w14:paraId="2A64A17F" w14:textId="77777777" w:rsidTr="002C60FE">
        <w:trPr>
          <w:trHeight w:val="454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52DBE619" w14:textId="49E8EFC4" w:rsidR="00C7364A" w:rsidRPr="00A33D60" w:rsidRDefault="00C7364A" w:rsidP="00784A1F">
            <w:pPr>
              <w:pStyle w:val="Listenabsatz"/>
              <w:numPr>
                <w:ilvl w:val="1"/>
                <w:numId w:val="37"/>
              </w:numPr>
              <w:spacing w:before="120" w:after="120" w:line="23" w:lineRule="atLeast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 xml:space="preserve">Research projects outside the EU </w:t>
            </w:r>
            <w:r w:rsidR="004D3D70" w:rsidRPr="00A33D60">
              <w:rPr>
                <w:rFonts w:cs="Arial"/>
                <w:b/>
                <w:szCs w:val="20"/>
                <w:lang w:val="en-US"/>
              </w:rPr>
              <w:t xml:space="preserve">or </w:t>
            </w:r>
            <w:r w:rsidRPr="00A33D60">
              <w:rPr>
                <w:rFonts w:cs="Arial"/>
                <w:b/>
                <w:szCs w:val="20"/>
                <w:lang w:val="en-US"/>
              </w:rPr>
              <w:t>in third countries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591721E6" w14:textId="77777777" w:rsidR="00C7364A" w:rsidRPr="00A33D60" w:rsidRDefault="00C7364A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677C6612" w14:textId="77777777" w:rsidR="00C7364A" w:rsidRPr="00A33D60" w:rsidRDefault="00C7364A" w:rsidP="002C60FE">
            <w:pPr>
              <w:spacing w:before="120" w:after="12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40E34AF2" w14:textId="77777777" w:rsidTr="002C60FE">
        <w:trPr>
          <w:trHeight w:val="544"/>
        </w:trPr>
        <w:tc>
          <w:tcPr>
            <w:tcW w:w="7573" w:type="dxa"/>
            <w:gridSpan w:val="2"/>
            <w:shd w:val="clear" w:color="auto" w:fill="auto"/>
          </w:tcPr>
          <w:p w14:paraId="7194609F" w14:textId="6EE7557E" w:rsidR="00184BFA" w:rsidRPr="00A33D60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Do the activities carried out in third countries potentially touch on ethical issues either from an EU perspective or from the perspective of the third country?</w:t>
            </w:r>
          </w:p>
        </w:tc>
        <w:tc>
          <w:tcPr>
            <w:tcW w:w="561" w:type="dxa"/>
            <w:shd w:val="clear" w:color="auto" w:fill="auto"/>
          </w:tcPr>
          <w:p w14:paraId="644BABA5" w14:textId="1B3420A7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4837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4604CAC2" w14:textId="4BFDEBF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9557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EC3FA38" w14:textId="77777777" w:rsidTr="002C60FE">
        <w:trPr>
          <w:trHeight w:val="260"/>
        </w:trPr>
        <w:tc>
          <w:tcPr>
            <w:tcW w:w="7573" w:type="dxa"/>
            <w:gridSpan w:val="2"/>
          </w:tcPr>
          <w:p w14:paraId="6ABEF0EA" w14:textId="44AE34C3" w:rsidR="00184BFA" w:rsidRPr="00A33D60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Are there plans to use local resources in third countries?</w:t>
            </w:r>
          </w:p>
        </w:tc>
        <w:tc>
          <w:tcPr>
            <w:tcW w:w="561" w:type="dxa"/>
          </w:tcPr>
          <w:p w14:paraId="3A2D3A64" w14:textId="2F591D7A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2675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425F20E" w14:textId="2CE0ABD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1320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47156823" w14:textId="77777777" w:rsidTr="00A45A02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4A712151" w14:textId="749E4E11" w:rsidR="00184BFA" w:rsidRPr="00A33D60" w:rsidRDefault="00184BFA" w:rsidP="00184BFA">
            <w:pPr>
              <w:spacing w:before="60" w:after="120" w:line="276" w:lineRule="auto"/>
              <w:ind w:right="-111"/>
              <w:rPr>
                <w:rFonts w:cs="Arial"/>
                <w:szCs w:val="20"/>
                <w:u w:val="single"/>
                <w:lang w:val="en-US"/>
              </w:rPr>
            </w:pPr>
            <w:r w:rsidRPr="00A33D60">
              <w:rPr>
                <w:rFonts w:cs="Arial"/>
                <w:szCs w:val="20"/>
                <w:u w:val="single"/>
                <w:lang w:val="en-US"/>
              </w:rPr>
              <w:t xml:space="preserve">If </w:t>
            </w:r>
            <w:r w:rsidR="004B6F17">
              <w:rPr>
                <w:rFonts w:cs="Arial"/>
                <w:szCs w:val="20"/>
                <w:u w:val="single"/>
                <w:lang w:val="en-US"/>
              </w:rPr>
              <w:t>so</w:t>
            </w:r>
            <w:r w:rsidRPr="00A33D60">
              <w:rPr>
                <w:rFonts w:cs="Arial"/>
                <w:szCs w:val="20"/>
                <w:u w:val="single"/>
                <w:lang w:val="en-US"/>
              </w:rPr>
              <w:t xml:space="preserve">: </w:t>
            </w:r>
          </w:p>
        </w:tc>
        <w:tc>
          <w:tcPr>
            <w:tcW w:w="6585" w:type="dxa"/>
            <w:tcBorders>
              <w:left w:val="nil"/>
            </w:tcBorders>
          </w:tcPr>
          <w:p w14:paraId="5DCD13BC" w14:textId="5AA5D155" w:rsidR="00184BFA" w:rsidRPr="00A33D60" w:rsidRDefault="0000398A" w:rsidP="00184BFA">
            <w:pPr>
              <w:pStyle w:val="Listenabsatz"/>
              <w:numPr>
                <w:ilvl w:val="3"/>
                <w:numId w:val="37"/>
              </w:numPr>
              <w:spacing w:before="60" w:after="120" w:line="276" w:lineRule="auto"/>
              <w:rPr>
                <w:szCs w:val="20"/>
                <w:lang w:val="en-US"/>
              </w:rPr>
            </w:pPr>
            <w:r w:rsidRPr="00A33D60">
              <w:rPr>
                <w:szCs w:val="20"/>
                <w:lang w:val="en-US"/>
              </w:rPr>
              <w:t>Does this raise questions about how research funds are distributed?</w:t>
            </w:r>
          </w:p>
        </w:tc>
        <w:tc>
          <w:tcPr>
            <w:tcW w:w="561" w:type="dxa"/>
          </w:tcPr>
          <w:p w14:paraId="1F7AED4A" w14:textId="4283DE0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4525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9EDE921" w14:textId="7DFEF10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  <w:lang w:val="en-US"/>
                </w:rPr>
                <w:id w:val="-2251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Segoe UI Symbol" w:eastAsia="MS Gothic" w:hAnsi="Segoe UI Symbol" w:cs="Segoe UI Symbol"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3CC9E2A1" w14:textId="77777777" w:rsidTr="002C60FE">
        <w:trPr>
          <w:trHeight w:val="260"/>
        </w:trPr>
        <w:tc>
          <w:tcPr>
            <w:tcW w:w="7573" w:type="dxa"/>
            <w:gridSpan w:val="2"/>
          </w:tcPr>
          <w:p w14:paraId="6F632F5A" w14:textId="3667643B" w:rsidR="00184BFA" w:rsidRPr="00A33D60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Are there plans to import material (other than data) from third countries into the EU or other third countries? </w:t>
            </w:r>
          </w:p>
        </w:tc>
        <w:tc>
          <w:tcPr>
            <w:tcW w:w="561" w:type="dxa"/>
          </w:tcPr>
          <w:p w14:paraId="4B1C7705" w14:textId="0F6299AE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4356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E0EE73D" w14:textId="78349D8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1019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A830555" w14:textId="77777777" w:rsidTr="002C60FE">
        <w:trPr>
          <w:trHeight w:val="260"/>
        </w:trPr>
        <w:tc>
          <w:tcPr>
            <w:tcW w:w="7573" w:type="dxa"/>
            <w:gridSpan w:val="2"/>
          </w:tcPr>
          <w:p w14:paraId="280821AB" w14:textId="377D06C6" w:rsidR="00184BFA" w:rsidRPr="00A33D60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Does the research project include lower and/or lower-middle income countries?</w:t>
            </w:r>
          </w:p>
        </w:tc>
        <w:tc>
          <w:tcPr>
            <w:tcW w:w="561" w:type="dxa"/>
          </w:tcPr>
          <w:p w14:paraId="5B00552B" w14:textId="04AD1AE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7851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6D0275E" w14:textId="3993D494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4236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FC6009B" w14:textId="77777777" w:rsidTr="002C60FE">
        <w:trPr>
          <w:trHeight w:val="260"/>
        </w:trPr>
        <w:tc>
          <w:tcPr>
            <w:tcW w:w="7573" w:type="dxa"/>
            <w:gridSpan w:val="2"/>
          </w:tcPr>
          <w:p w14:paraId="3F7072F5" w14:textId="183BD75E" w:rsidR="00184BFA" w:rsidRPr="00A33D60" w:rsidRDefault="00184BFA" w:rsidP="00184BFA">
            <w:pPr>
              <w:pStyle w:val="Listenabsatz"/>
              <w:numPr>
                <w:ilvl w:val="2"/>
                <w:numId w:val="37"/>
              </w:numPr>
              <w:spacing w:before="60" w:after="120" w:line="276" w:lineRule="auto"/>
              <w:jc w:val="both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 xml:space="preserve">Could participation in the research project expose the participants to a risk due to the situation in the relevant third country or in the country </w:t>
            </w:r>
            <w:r w:rsidRPr="00A33D60">
              <w:rPr>
                <w:rFonts w:cs="Arial"/>
                <w:bCs/>
                <w:szCs w:val="20"/>
                <w:lang w:val="en-US"/>
              </w:rPr>
              <w:t>outside the EU</w:t>
            </w:r>
            <w:r w:rsidRPr="00A33D60">
              <w:rPr>
                <w:rFonts w:cs="Arial"/>
                <w:szCs w:val="20"/>
                <w:lang w:val="en-US"/>
              </w:rPr>
              <w:t xml:space="preserve">? </w:t>
            </w:r>
          </w:p>
        </w:tc>
        <w:tc>
          <w:tcPr>
            <w:tcW w:w="561" w:type="dxa"/>
          </w:tcPr>
          <w:p w14:paraId="57F6FC1E" w14:textId="0919721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56814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932DFF1" w14:textId="10C249FC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43619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0B746A8C" w14:textId="3EC67899" w:rsidR="00192A9B" w:rsidRPr="00A33D60" w:rsidRDefault="00DA14FE" w:rsidP="00784A1F">
      <w:pPr>
        <w:pStyle w:val="Untertitel"/>
        <w:numPr>
          <w:ilvl w:val="0"/>
          <w:numId w:val="37"/>
        </w:numPr>
        <w:suppressAutoHyphens w:val="0"/>
        <w:spacing w:before="360" w:after="0" w:line="360" w:lineRule="auto"/>
        <w:ind w:left="635" w:hanging="493"/>
        <w:jc w:val="both"/>
        <w:rPr>
          <w:rFonts w:ascii="Arial" w:hAnsi="Arial" w:cs="Arial"/>
          <w:b/>
          <w:sz w:val="24"/>
          <w:szCs w:val="20"/>
          <w:lang w:val="en-US"/>
        </w:rPr>
      </w:pPr>
      <w:r w:rsidRPr="00A33D60">
        <w:rPr>
          <w:rFonts w:ascii="Arial" w:hAnsi="Arial" w:cs="Arial"/>
          <w:b/>
          <w:sz w:val="24"/>
          <w:szCs w:val="20"/>
          <w:lang w:val="en-US"/>
        </w:rPr>
        <w:t xml:space="preserve">Information </w:t>
      </w:r>
      <w:r w:rsidR="006B0718" w:rsidRPr="00A33D60">
        <w:rPr>
          <w:rFonts w:ascii="Arial" w:hAnsi="Arial" w:cs="Arial"/>
          <w:b/>
          <w:sz w:val="24"/>
          <w:szCs w:val="20"/>
          <w:lang w:val="en-US"/>
        </w:rPr>
        <w:t>P</w:t>
      </w:r>
      <w:r w:rsidRPr="00A33D60">
        <w:rPr>
          <w:rFonts w:ascii="Arial" w:hAnsi="Arial" w:cs="Arial"/>
          <w:b/>
          <w:sz w:val="24"/>
          <w:szCs w:val="20"/>
          <w:lang w:val="en-US"/>
        </w:rPr>
        <w:t xml:space="preserve">rocessing </w:t>
      </w:r>
      <w:r w:rsidR="006B0718" w:rsidRPr="00A33D60">
        <w:rPr>
          <w:rFonts w:ascii="Arial" w:hAnsi="Arial" w:cs="Arial"/>
          <w:b/>
          <w:sz w:val="24"/>
          <w:szCs w:val="20"/>
          <w:lang w:val="en-US"/>
        </w:rPr>
        <w:t>S</w:t>
      </w:r>
      <w:r w:rsidRPr="00A33D60">
        <w:rPr>
          <w:rFonts w:ascii="Arial" w:hAnsi="Arial" w:cs="Arial"/>
          <w:b/>
          <w:sz w:val="24"/>
          <w:szCs w:val="20"/>
          <w:lang w:val="en-US"/>
        </w:rPr>
        <w:t>ystems (esp</w:t>
      </w:r>
      <w:r w:rsidR="00D23831" w:rsidRPr="00A33D60">
        <w:rPr>
          <w:rFonts w:ascii="Arial" w:hAnsi="Arial" w:cs="Arial"/>
          <w:b/>
          <w:sz w:val="24"/>
          <w:szCs w:val="20"/>
          <w:lang w:val="en-US"/>
        </w:rPr>
        <w:t>ecially</w:t>
      </w:r>
      <w:r w:rsidRPr="00A33D60">
        <w:rPr>
          <w:rFonts w:ascii="Arial" w:hAnsi="Arial" w:cs="Arial"/>
          <w:b/>
          <w:sz w:val="24"/>
          <w:szCs w:val="20"/>
          <w:lang w:val="en-US"/>
        </w:rPr>
        <w:t xml:space="preserve"> </w:t>
      </w:r>
      <w:r w:rsidR="006B0718" w:rsidRPr="00A33D60">
        <w:rPr>
          <w:rFonts w:ascii="Arial" w:hAnsi="Arial" w:cs="Arial"/>
          <w:b/>
          <w:sz w:val="24"/>
          <w:szCs w:val="20"/>
          <w:lang w:val="en-US"/>
        </w:rPr>
        <w:t>A</w:t>
      </w:r>
      <w:r w:rsidR="00D97311" w:rsidRPr="00A33D60">
        <w:rPr>
          <w:rFonts w:ascii="Arial" w:hAnsi="Arial" w:cs="Arial"/>
          <w:b/>
          <w:sz w:val="24"/>
          <w:szCs w:val="20"/>
          <w:lang w:val="en-US"/>
        </w:rPr>
        <w:t xml:space="preserve">rtificial </w:t>
      </w:r>
      <w:r w:rsidR="006B0718" w:rsidRPr="00A33D60">
        <w:rPr>
          <w:rFonts w:ascii="Arial" w:hAnsi="Arial" w:cs="Arial"/>
          <w:b/>
          <w:sz w:val="24"/>
          <w:szCs w:val="20"/>
          <w:lang w:val="en-US"/>
        </w:rPr>
        <w:t>I</w:t>
      </w:r>
      <w:r w:rsidR="00D97311" w:rsidRPr="00A33D60">
        <w:rPr>
          <w:rFonts w:ascii="Arial" w:hAnsi="Arial" w:cs="Arial"/>
          <w:b/>
          <w:sz w:val="24"/>
          <w:szCs w:val="20"/>
          <w:lang w:val="en-US"/>
        </w:rPr>
        <w:t>ntelligence)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19"/>
        <w:gridCol w:w="617"/>
        <w:gridCol w:w="692"/>
      </w:tblGrid>
      <w:tr w:rsidR="00581BC4" w:rsidRPr="00A33D60" w14:paraId="7967EA79" w14:textId="77777777" w:rsidTr="00581BC4">
        <w:trPr>
          <w:trHeight w:val="186"/>
        </w:trPr>
        <w:tc>
          <w:tcPr>
            <w:tcW w:w="7573" w:type="dxa"/>
            <w:shd w:val="clear" w:color="auto" w:fill="D9D9D9" w:themeFill="background1" w:themeFillShade="D9"/>
          </w:tcPr>
          <w:p w14:paraId="2501CB8B" w14:textId="1E8835B8" w:rsidR="00581BC4" w:rsidRPr="00A33D60" w:rsidRDefault="00581BC4" w:rsidP="00581BC4">
            <w:pPr>
              <w:spacing w:after="0" w:line="23" w:lineRule="atLeast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bCs/>
                <w:iCs/>
                <w:szCs w:val="20"/>
                <w:lang w:val="en-US"/>
              </w:rPr>
              <w:t>Information processing systems are generally used in the research process. Therefore, please answer the following questions.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0EA4FD0" w14:textId="77777777" w:rsidR="00581BC4" w:rsidRPr="00A33D60" w:rsidRDefault="00581BC4" w:rsidP="00581BC4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4804C0DE" w14:textId="77777777" w:rsidR="00581BC4" w:rsidRPr="00A33D60" w:rsidRDefault="00581BC4" w:rsidP="00581BC4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4FD8AC92" w14:textId="77777777" w:rsidTr="00E23384">
        <w:trPr>
          <w:trHeight w:val="544"/>
        </w:trPr>
        <w:tc>
          <w:tcPr>
            <w:tcW w:w="7573" w:type="dxa"/>
            <w:shd w:val="clear" w:color="auto" w:fill="auto"/>
          </w:tcPr>
          <w:p w14:paraId="229B1E64" w14:textId="0AD37893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Can the information processing systems used in the research project influence, replace</w:t>
            </w:r>
            <w:r w:rsidR="00BC7743">
              <w:rPr>
                <w:rFonts w:cs="Arial"/>
                <w:bCs/>
                <w:szCs w:val="20"/>
                <w:lang w:val="en-US"/>
              </w:rPr>
              <w:t>,</w:t>
            </w:r>
            <w:r w:rsidRPr="00A33D60">
              <w:rPr>
                <w:rFonts w:cs="Arial"/>
                <w:bCs/>
                <w:szCs w:val="20"/>
                <w:lang w:val="en-US"/>
              </w:rPr>
              <w:t xml:space="preserve"> or circumvent human decision-making processes?</w:t>
            </w:r>
          </w:p>
        </w:tc>
        <w:tc>
          <w:tcPr>
            <w:tcW w:w="561" w:type="dxa"/>
            <w:shd w:val="clear" w:color="auto" w:fill="auto"/>
          </w:tcPr>
          <w:p w14:paraId="33E9B4AD" w14:textId="4C1DD92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782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27C51C3A" w14:textId="736547A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4310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18C54900" w14:textId="77777777" w:rsidTr="00E23384">
        <w:trPr>
          <w:trHeight w:val="260"/>
        </w:trPr>
        <w:tc>
          <w:tcPr>
            <w:tcW w:w="7573" w:type="dxa"/>
          </w:tcPr>
          <w:p w14:paraId="46612C2A" w14:textId="5DABCBA0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Can the information processing systems used in the research project potentially stigmatize or discriminate against people?</w:t>
            </w:r>
          </w:p>
        </w:tc>
        <w:tc>
          <w:tcPr>
            <w:tcW w:w="561" w:type="dxa"/>
          </w:tcPr>
          <w:p w14:paraId="18E819E8" w14:textId="4C4C4801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07424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B369A2C" w14:textId="503E6904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6359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2B9784DC" w14:textId="77777777" w:rsidTr="00E23384">
        <w:trPr>
          <w:trHeight w:val="260"/>
        </w:trPr>
        <w:tc>
          <w:tcPr>
            <w:tcW w:w="7573" w:type="dxa"/>
          </w:tcPr>
          <w:p w14:paraId="638E559F" w14:textId="7B07E314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lang w:val="en-US"/>
              </w:rPr>
              <w:t>Can the information processing systems used in the research project potentially lead to negative social consequences?</w:t>
            </w:r>
          </w:p>
        </w:tc>
        <w:tc>
          <w:tcPr>
            <w:tcW w:w="561" w:type="dxa"/>
          </w:tcPr>
          <w:p w14:paraId="66779FAF" w14:textId="72DFDB80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6439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1635DE22" w14:textId="1846B254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3891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3DDD185F" w14:textId="77777777" w:rsidTr="00E23384">
        <w:trPr>
          <w:trHeight w:val="260"/>
        </w:trPr>
        <w:tc>
          <w:tcPr>
            <w:tcW w:w="7573" w:type="dxa"/>
          </w:tcPr>
          <w:p w14:paraId="6ED0C2D6" w14:textId="32325F6E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Does the research project involve the use of information processing systems in a weapon system?</w:t>
            </w:r>
          </w:p>
        </w:tc>
        <w:tc>
          <w:tcPr>
            <w:tcW w:w="561" w:type="dxa"/>
          </w:tcPr>
          <w:p w14:paraId="59CF808E" w14:textId="46F85CD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83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883A852" w14:textId="6BD32493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9997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539A7E4E" w14:textId="77777777" w:rsidTr="00E23384">
        <w:trPr>
          <w:trHeight w:val="260"/>
        </w:trPr>
        <w:tc>
          <w:tcPr>
            <w:tcW w:w="7573" w:type="dxa"/>
          </w:tcPr>
          <w:p w14:paraId="65FCD265" w14:textId="26DF6760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 xml:space="preserve">Does the development and/or use of these information processing systems raise any other ethical issues not covered by the list?  </w:t>
            </w:r>
          </w:p>
        </w:tc>
        <w:tc>
          <w:tcPr>
            <w:tcW w:w="561" w:type="dxa"/>
          </w:tcPr>
          <w:p w14:paraId="2F205D63" w14:textId="0D0C96D2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39570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7AB59A3" w14:textId="49D47F2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9232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81BC4" w:rsidRPr="00A33D60" w14:paraId="6C4ED75F" w14:textId="77777777" w:rsidTr="00E23384">
        <w:trPr>
          <w:trHeight w:val="260"/>
        </w:trPr>
        <w:tc>
          <w:tcPr>
            <w:tcW w:w="8828" w:type="dxa"/>
            <w:gridSpan w:val="3"/>
          </w:tcPr>
          <w:p w14:paraId="68EC6A19" w14:textId="223A9831" w:rsidR="00581BC4" w:rsidRPr="00A33D60" w:rsidRDefault="00581BC4" w:rsidP="00C75CDC">
            <w:pPr>
              <w:spacing w:after="0" w:line="276" w:lineRule="auto"/>
              <w:jc w:val="left"/>
              <w:rPr>
                <w:u w:val="single"/>
                <w:lang w:val="en-US"/>
              </w:rPr>
            </w:pPr>
            <w:r w:rsidRPr="00A33D60">
              <w:rPr>
                <w:u w:val="single"/>
                <w:lang w:val="en-US"/>
              </w:rPr>
              <w:t xml:space="preserve">If </w:t>
            </w:r>
            <w:r w:rsidR="004B6F17">
              <w:rPr>
                <w:u w:val="single"/>
                <w:lang w:val="en-US"/>
              </w:rPr>
              <w:t>so</w:t>
            </w:r>
            <w:r w:rsidRPr="00A33D60">
              <w:rPr>
                <w:u w:val="single"/>
                <w:lang w:val="en-US"/>
              </w:rPr>
              <w:t xml:space="preserve">, justification: </w:t>
            </w:r>
          </w:p>
          <w:p w14:paraId="50AF3346" w14:textId="77777777" w:rsidR="00581BC4" w:rsidRPr="00A33D60" w:rsidRDefault="00581BC4" w:rsidP="00581BC4">
            <w:pPr>
              <w:spacing w:after="0" w:line="276" w:lineRule="auto"/>
              <w:jc w:val="left"/>
              <w:rPr>
                <w:rFonts w:cs="Arial"/>
                <w:szCs w:val="20"/>
                <w:lang w:val="en-US"/>
              </w:rPr>
            </w:pPr>
          </w:p>
        </w:tc>
      </w:tr>
      <w:tr w:rsidR="00581BC4" w:rsidRPr="00A33D60" w14:paraId="5D21E81E" w14:textId="77777777" w:rsidTr="00E23384">
        <w:trPr>
          <w:trHeight w:val="260"/>
        </w:trPr>
        <w:tc>
          <w:tcPr>
            <w:tcW w:w="8828" w:type="dxa"/>
            <w:gridSpan w:val="3"/>
          </w:tcPr>
          <w:p w14:paraId="306E8727" w14:textId="5D1C0749" w:rsidR="00581BC4" w:rsidRPr="00A33D60" w:rsidRDefault="00581BC4" w:rsidP="00581BC4">
            <w:pPr>
              <w:spacing w:after="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 xml:space="preserve">Other comments on </w:t>
            </w:r>
            <w:r w:rsidR="005B0B17" w:rsidRPr="00A33D60">
              <w:rPr>
                <w:rFonts w:cs="Arial"/>
                <w:bCs/>
                <w:szCs w:val="20"/>
                <w:lang w:val="en-US"/>
              </w:rPr>
              <w:t>5</w:t>
            </w:r>
            <w:r w:rsidRPr="00A33D60">
              <w:rPr>
                <w:rFonts w:cs="Arial"/>
                <w:bCs/>
                <w:szCs w:val="20"/>
                <w:lang w:val="en-US"/>
              </w:rPr>
              <w:t>.:</w:t>
            </w:r>
          </w:p>
          <w:p w14:paraId="214E8A71" w14:textId="64FF47B3" w:rsidR="00581BC4" w:rsidRPr="00A33D60" w:rsidRDefault="00581BC4" w:rsidP="00581BC4">
            <w:pPr>
              <w:spacing w:after="0" w:line="276" w:lineRule="auto"/>
              <w:rPr>
                <w:rFonts w:cs="Arial"/>
                <w:szCs w:val="20"/>
                <w:u w:val="single"/>
                <w:lang w:val="en-US"/>
              </w:rPr>
            </w:pPr>
          </w:p>
        </w:tc>
      </w:tr>
    </w:tbl>
    <w:bookmarkEnd w:id="0"/>
    <w:bookmarkEnd w:id="1"/>
    <w:bookmarkEnd w:id="2"/>
    <w:p w14:paraId="5291669B" w14:textId="4BCE023F" w:rsidR="00B51521" w:rsidRPr="00A33D60" w:rsidRDefault="00684FB5" w:rsidP="00784A1F">
      <w:pPr>
        <w:pStyle w:val="Listenabsatz"/>
        <w:numPr>
          <w:ilvl w:val="0"/>
          <w:numId w:val="37"/>
        </w:numPr>
        <w:spacing w:before="360" w:after="0" w:line="360" w:lineRule="auto"/>
        <w:ind w:left="635" w:hanging="493"/>
        <w:jc w:val="both"/>
        <w:rPr>
          <w:rFonts w:eastAsiaTheme="majorEastAsia" w:cs="Arial"/>
          <w:b/>
          <w:iCs/>
          <w:sz w:val="24"/>
          <w:szCs w:val="20"/>
          <w:lang w:val="en-US"/>
        </w:rPr>
      </w:pPr>
      <w:r w:rsidRPr="00A33D60">
        <w:rPr>
          <w:rFonts w:eastAsiaTheme="majorEastAsia" w:cs="Arial"/>
          <w:b/>
          <w:iCs/>
          <w:sz w:val="24"/>
          <w:szCs w:val="20"/>
          <w:lang w:val="en-US"/>
        </w:rPr>
        <w:t>Conflicts</w:t>
      </w:r>
      <w:r w:rsidR="007C355D" w:rsidRPr="00A33D60">
        <w:rPr>
          <w:rFonts w:eastAsiaTheme="majorEastAsia" w:cs="Arial"/>
          <w:b/>
          <w:iCs/>
          <w:sz w:val="24"/>
          <w:szCs w:val="20"/>
          <w:lang w:val="en-US"/>
        </w:rPr>
        <w:t xml:space="preserve"> of interest</w:t>
      </w:r>
    </w:p>
    <w:tbl>
      <w:tblPr>
        <w:tblStyle w:val="Tabellenraster"/>
        <w:tblW w:w="8828" w:type="dxa"/>
        <w:tblLook w:val="04A0" w:firstRow="1" w:lastRow="0" w:firstColumn="1" w:lastColumn="0" w:noHBand="0" w:noVBand="1"/>
      </w:tblPr>
      <w:tblGrid>
        <w:gridCol w:w="985"/>
        <w:gridCol w:w="115"/>
        <w:gridCol w:w="6415"/>
        <w:gridCol w:w="617"/>
        <w:gridCol w:w="696"/>
      </w:tblGrid>
      <w:tr w:rsidR="00B51521" w:rsidRPr="00A33D60" w14:paraId="495099D0" w14:textId="77777777" w:rsidTr="00C75CDC">
        <w:trPr>
          <w:trHeight w:val="260"/>
        </w:trPr>
        <w:tc>
          <w:tcPr>
            <w:tcW w:w="7572" w:type="dxa"/>
            <w:gridSpan w:val="3"/>
            <w:shd w:val="clear" w:color="auto" w:fill="D9D9D9" w:themeFill="background1" w:themeFillShade="D9"/>
          </w:tcPr>
          <w:p w14:paraId="2451DEE7" w14:textId="16693457" w:rsidR="00B51521" w:rsidRPr="00A33D60" w:rsidRDefault="0000398A" w:rsidP="002C60FE">
            <w:pPr>
              <w:spacing w:after="0" w:line="276" w:lineRule="auto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/>
                <w:bCs/>
                <w:iCs/>
                <w:szCs w:val="20"/>
                <w:lang w:val="en-US"/>
              </w:rPr>
              <w:t>Please answer the following questions: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73E11896" w14:textId="77777777" w:rsidR="00B51521" w:rsidRPr="00A33D60" w:rsidRDefault="00B51521" w:rsidP="002C60FE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1D791613" w14:textId="77777777" w:rsidR="00B51521" w:rsidRPr="00A33D60" w:rsidRDefault="00B51521" w:rsidP="002C60FE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4CCF9CE7" w14:textId="77777777" w:rsidTr="00C75CDC">
        <w:trPr>
          <w:trHeight w:val="260"/>
        </w:trPr>
        <w:tc>
          <w:tcPr>
            <w:tcW w:w="7572" w:type="dxa"/>
            <w:gridSpan w:val="3"/>
          </w:tcPr>
          <w:p w14:paraId="3429A245" w14:textId="153A8A21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 xml:space="preserve">Are there possible conflicts of interest with the funding body/client or with project partners? </w:t>
            </w:r>
          </w:p>
        </w:tc>
        <w:tc>
          <w:tcPr>
            <w:tcW w:w="558" w:type="dxa"/>
          </w:tcPr>
          <w:p w14:paraId="3C430583" w14:textId="312913A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017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72374143" w14:textId="5BAFE57A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7642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BC3D7F" w:rsidRPr="00A33D60" w14:paraId="6A4C37B4" w14:textId="77777777" w:rsidTr="0099677E">
        <w:trPr>
          <w:trHeight w:val="260"/>
        </w:trPr>
        <w:tc>
          <w:tcPr>
            <w:tcW w:w="8828" w:type="dxa"/>
            <w:gridSpan w:val="5"/>
          </w:tcPr>
          <w:p w14:paraId="2A81C673" w14:textId="77777777" w:rsidR="00BC3D7F" w:rsidRPr="00A33D60" w:rsidRDefault="00BC3D7F" w:rsidP="00BC3D7F">
            <w:pPr>
              <w:spacing w:before="60" w:after="120" w:line="276" w:lineRule="auto"/>
              <w:rPr>
                <w:rFonts w:cs="Arial"/>
                <w:bCs/>
                <w:szCs w:val="20"/>
                <w:u w:val="single"/>
                <w:lang w:val="en-US"/>
              </w:rPr>
            </w:pP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>If so, which ones?</w:t>
            </w:r>
          </w:p>
          <w:p w14:paraId="28DE1158" w14:textId="77777777" w:rsidR="00BC3D7F" w:rsidRPr="00A33D60" w:rsidRDefault="00BC3D7F" w:rsidP="00B51521">
            <w:pPr>
              <w:spacing w:after="0" w:line="276" w:lineRule="auto"/>
              <w:jc w:val="center"/>
              <w:rPr>
                <w:rFonts w:cs="Arial"/>
                <w:szCs w:val="14"/>
                <w:lang w:val="en-US"/>
              </w:rPr>
            </w:pPr>
          </w:p>
        </w:tc>
      </w:tr>
      <w:tr w:rsidR="00184BFA" w:rsidRPr="00A33D60" w14:paraId="5CF87571" w14:textId="77777777" w:rsidTr="00C75CDC">
        <w:trPr>
          <w:trHeight w:val="260"/>
        </w:trPr>
        <w:tc>
          <w:tcPr>
            <w:tcW w:w="7572" w:type="dxa"/>
            <w:gridSpan w:val="3"/>
          </w:tcPr>
          <w:p w14:paraId="2F5F9B8E" w14:textId="225CF929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iCs/>
                <w:color w:val="000000"/>
                <w:szCs w:val="20"/>
                <w:lang w:val="en-US"/>
              </w:rPr>
              <w:t>Are the results of your research project or parts thereof subject to confidentiality or is publication and/or further use prohibited</w:t>
            </w:r>
          </w:p>
        </w:tc>
        <w:tc>
          <w:tcPr>
            <w:tcW w:w="558" w:type="dxa"/>
          </w:tcPr>
          <w:p w14:paraId="01DF53A8" w14:textId="533BE5C2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4365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6F9908EE" w14:textId="200BD73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073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75CDC" w:rsidRPr="00263AB9" w14:paraId="15B2E5BC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339F375B" w14:textId="46A0C3D2" w:rsidR="00C75CDC" w:rsidRPr="00A33D60" w:rsidRDefault="00C75CDC" w:rsidP="00972CCE">
            <w:pPr>
              <w:spacing w:before="60" w:after="0" w:line="276" w:lineRule="auto"/>
              <w:jc w:val="left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 xml:space="preserve">If </w:t>
            </w:r>
            <w:r w:rsidR="004744DB">
              <w:rPr>
                <w:rFonts w:cs="Arial"/>
                <w:bCs/>
                <w:szCs w:val="20"/>
                <w:u w:val="single"/>
                <w:lang w:val="en-US"/>
              </w:rPr>
              <w:t>so</w:t>
            </w: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>:</w:t>
            </w: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654D958C" w14:textId="115C2800" w:rsidR="00C75CDC" w:rsidRPr="00A33D60" w:rsidRDefault="00C75CDC" w:rsidP="00184BFA">
            <w:pPr>
              <w:spacing w:before="60" w:after="0" w:line="276" w:lineRule="auto"/>
              <w:rPr>
                <w:rFonts w:cs="Arial"/>
                <w:szCs w:val="20"/>
                <w:lang w:val="en-US"/>
              </w:rPr>
            </w:pPr>
            <w:r w:rsidRPr="00A33D60">
              <w:rPr>
                <w:rFonts w:cs="Arial"/>
                <w:color w:val="000000"/>
                <w:szCs w:val="20"/>
                <w:lang w:val="en-US"/>
              </w:rPr>
              <w:t xml:space="preserve">What type of </w:t>
            </w:r>
            <w:r w:rsidR="004744DB" w:rsidRPr="004744DB">
              <w:rPr>
                <w:rFonts w:cs="Arial"/>
                <w:color w:val="000000"/>
                <w:szCs w:val="20"/>
                <w:lang w:val="en-US"/>
              </w:rPr>
              <w:t>restriction</w:t>
            </w:r>
            <w:r w:rsidRPr="00A33D60">
              <w:rPr>
                <w:rFonts w:cs="Arial"/>
                <w:color w:val="000000"/>
                <w:szCs w:val="20"/>
                <w:lang w:val="en-US"/>
              </w:rPr>
              <w:t xml:space="preserve"> is this?</w:t>
            </w:r>
          </w:p>
          <w:p w14:paraId="5560F80A" w14:textId="77777777" w:rsidR="005B0B17" w:rsidRPr="00A33D60" w:rsidRDefault="005B0B17" w:rsidP="005B0B17">
            <w:pPr>
              <w:spacing w:before="60" w:after="0" w:line="276" w:lineRule="auto"/>
              <w:rPr>
                <w:rFonts w:cs="Arial"/>
                <w:szCs w:val="20"/>
                <w:lang w:val="en-US"/>
              </w:rPr>
            </w:pPr>
          </w:p>
          <w:p w14:paraId="27C0420E" w14:textId="05638138" w:rsidR="00184BFA" w:rsidRPr="00A33D60" w:rsidRDefault="00184BFA" w:rsidP="005B0B17">
            <w:pPr>
              <w:spacing w:before="60" w:after="0" w:line="276" w:lineRule="auto"/>
              <w:rPr>
                <w:rFonts w:cs="Arial"/>
                <w:szCs w:val="20"/>
                <w:lang w:val="en-US"/>
              </w:rPr>
            </w:pPr>
          </w:p>
        </w:tc>
      </w:tr>
      <w:tr w:rsidR="00C75CDC" w:rsidRPr="00263AB9" w14:paraId="7FF542AC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14D23FB7" w14:textId="77777777" w:rsidR="00C75CDC" w:rsidRPr="00A33D60" w:rsidRDefault="00C75CDC" w:rsidP="00C75CDC">
            <w:pPr>
              <w:spacing w:before="60" w:after="0" w:line="276" w:lineRule="auto"/>
              <w:jc w:val="center"/>
              <w:rPr>
                <w:rFonts w:cs="Arial"/>
                <w:bCs/>
                <w:szCs w:val="20"/>
                <w:u w:val="single"/>
                <w:lang w:val="en-US"/>
              </w:rPr>
            </w:pP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2ABCB9A5" w14:textId="0496D992" w:rsidR="00C75CDC" w:rsidRPr="00A33D60" w:rsidRDefault="00C75CDC" w:rsidP="00184BFA">
            <w:pPr>
              <w:spacing w:before="60" w:after="0" w:line="276" w:lineRule="auto"/>
              <w:rPr>
                <w:rFonts w:cs="Arial"/>
                <w:color w:val="000000"/>
                <w:szCs w:val="20"/>
                <w:lang w:val="en-US"/>
              </w:rPr>
            </w:pPr>
            <w:r w:rsidRPr="00A33D60">
              <w:rPr>
                <w:rFonts w:cs="Arial"/>
                <w:color w:val="000000"/>
                <w:szCs w:val="20"/>
                <w:lang w:val="en-US"/>
              </w:rPr>
              <w:t xml:space="preserve">What is the reason for the </w:t>
            </w:r>
            <w:r w:rsidR="004744DB">
              <w:rPr>
                <w:rFonts w:cs="Arial"/>
                <w:color w:val="000000"/>
                <w:szCs w:val="20"/>
                <w:lang w:val="en-US"/>
              </w:rPr>
              <w:t>restriction</w:t>
            </w:r>
            <w:r w:rsidRPr="00A33D60">
              <w:rPr>
                <w:rFonts w:cs="Arial"/>
                <w:color w:val="000000"/>
                <w:szCs w:val="20"/>
                <w:lang w:val="en-US"/>
              </w:rPr>
              <w:t>?</w:t>
            </w:r>
          </w:p>
          <w:p w14:paraId="3C35990E" w14:textId="77777777" w:rsidR="00C75CDC" w:rsidRPr="00A33D60" w:rsidRDefault="00C75CDC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  <w:lang w:val="en-US"/>
              </w:rPr>
            </w:pPr>
          </w:p>
          <w:p w14:paraId="60E302F4" w14:textId="04188867" w:rsidR="00184BFA" w:rsidRPr="00A33D60" w:rsidRDefault="00184BFA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C75CDC" w:rsidRPr="00263AB9" w14:paraId="74B43BB8" w14:textId="77777777" w:rsidTr="00C75CDC">
        <w:trPr>
          <w:trHeight w:val="260"/>
        </w:trPr>
        <w:tc>
          <w:tcPr>
            <w:tcW w:w="1103" w:type="dxa"/>
            <w:gridSpan w:val="2"/>
            <w:tcBorders>
              <w:right w:val="nil"/>
            </w:tcBorders>
          </w:tcPr>
          <w:p w14:paraId="13E53D22" w14:textId="77777777" w:rsidR="00C75CDC" w:rsidRPr="00A33D60" w:rsidRDefault="00C75CDC" w:rsidP="00C75CDC">
            <w:pPr>
              <w:spacing w:before="60" w:after="0" w:line="276" w:lineRule="auto"/>
              <w:jc w:val="center"/>
              <w:rPr>
                <w:rFonts w:cs="Arial"/>
                <w:bCs/>
                <w:szCs w:val="20"/>
                <w:u w:val="single"/>
                <w:lang w:val="en-US"/>
              </w:rPr>
            </w:pPr>
          </w:p>
        </w:tc>
        <w:tc>
          <w:tcPr>
            <w:tcW w:w="7725" w:type="dxa"/>
            <w:gridSpan w:val="3"/>
            <w:tcBorders>
              <w:left w:val="nil"/>
            </w:tcBorders>
          </w:tcPr>
          <w:p w14:paraId="4E621974" w14:textId="6C78D39E" w:rsidR="00C75CDC" w:rsidRPr="00A33D60" w:rsidRDefault="00C75CDC" w:rsidP="00184BFA">
            <w:pPr>
              <w:spacing w:before="60" w:after="0" w:line="276" w:lineRule="auto"/>
              <w:rPr>
                <w:rFonts w:cs="Arial"/>
                <w:color w:val="000000"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What consequences can researchers expect from</w:t>
            </w:r>
            <w:r w:rsidR="00976573" w:rsidRPr="00A33D60">
              <w:rPr>
                <w:rFonts w:cs="Arial"/>
                <w:bCs/>
                <w:szCs w:val="20"/>
                <w:lang w:val="en-US"/>
              </w:rPr>
              <w:t xml:space="preserve"> </w:t>
            </w:r>
            <w:r w:rsidR="004744DB">
              <w:rPr>
                <w:rFonts w:cs="Arial"/>
                <w:bCs/>
                <w:szCs w:val="20"/>
                <w:lang w:val="en-US"/>
              </w:rPr>
              <w:t>restricting</w:t>
            </w:r>
            <w:r w:rsidRPr="00A33D60">
              <w:rPr>
                <w:rFonts w:cs="Arial"/>
                <w:bCs/>
                <w:szCs w:val="20"/>
                <w:lang w:val="en-US"/>
              </w:rPr>
              <w:t xml:space="preserve"> (especially with regard to final theses)?</w:t>
            </w:r>
          </w:p>
          <w:p w14:paraId="2740D903" w14:textId="77777777" w:rsidR="00C75CDC" w:rsidRPr="00A33D60" w:rsidRDefault="00C75CDC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  <w:lang w:val="en-US"/>
              </w:rPr>
            </w:pPr>
          </w:p>
          <w:p w14:paraId="5C66F43A" w14:textId="6F3D8C6B" w:rsidR="00184BFA" w:rsidRPr="00A33D60" w:rsidRDefault="00184BFA" w:rsidP="00C75CDC">
            <w:pPr>
              <w:spacing w:before="60" w:after="0" w:line="276" w:lineRule="auto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C75CDC" w:rsidRPr="00A33D60" w14:paraId="2EF2E1AA" w14:textId="77777777" w:rsidTr="00C75CDC">
        <w:trPr>
          <w:trHeight w:val="260"/>
        </w:trPr>
        <w:tc>
          <w:tcPr>
            <w:tcW w:w="7572" w:type="dxa"/>
            <w:gridSpan w:val="3"/>
          </w:tcPr>
          <w:p w14:paraId="03D700EB" w14:textId="09153BC6" w:rsidR="00C75CDC" w:rsidRPr="00A33D60" w:rsidRDefault="00C75CDC" w:rsidP="00784A1F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rFonts w:cs="Arial"/>
                <w:bCs/>
                <w:szCs w:val="20"/>
                <w:lang w:val="en-US"/>
              </w:rPr>
              <w:t>Can there be conflicts of interest regarding the content control of the publication?</w:t>
            </w:r>
          </w:p>
        </w:tc>
        <w:tc>
          <w:tcPr>
            <w:tcW w:w="558" w:type="dxa"/>
          </w:tcPr>
          <w:p w14:paraId="6A4AD6B0" w14:textId="77777777" w:rsidR="00C75CDC" w:rsidRPr="00A33D60" w:rsidRDefault="00C10716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309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A33D60">
                  <w:rPr>
                    <w:rFonts w:ascii="Segoe UI Symbol" w:eastAsia="MS Gothic" w:hAnsi="Segoe UI Symbol" w:cs="Segoe UI Symbo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541B1B4B" w14:textId="7F10F9EF" w:rsidR="00C75CDC" w:rsidRPr="00A33D60" w:rsidRDefault="00C10716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8418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75CDC" w:rsidRPr="00A33D60" w14:paraId="68398555" w14:textId="77777777" w:rsidTr="0099677E">
        <w:trPr>
          <w:trHeight w:val="260"/>
        </w:trPr>
        <w:tc>
          <w:tcPr>
            <w:tcW w:w="8828" w:type="dxa"/>
            <w:gridSpan w:val="5"/>
          </w:tcPr>
          <w:p w14:paraId="5ED3383E" w14:textId="77777777" w:rsidR="00C75CDC" w:rsidRPr="00A33D60" w:rsidRDefault="00C75CDC" w:rsidP="00C75CDC">
            <w:pPr>
              <w:spacing w:before="60" w:after="120" w:line="276" w:lineRule="auto"/>
              <w:rPr>
                <w:rFonts w:cs="Arial"/>
                <w:bCs/>
                <w:szCs w:val="20"/>
                <w:u w:val="single"/>
                <w:lang w:val="en-US"/>
              </w:rPr>
            </w:pP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>If so, which ones?</w:t>
            </w:r>
          </w:p>
          <w:p w14:paraId="3F9F9590" w14:textId="6946678B" w:rsidR="00C75CDC" w:rsidRPr="00A33D60" w:rsidRDefault="00C75CDC" w:rsidP="00C75CDC">
            <w:pPr>
              <w:spacing w:after="0" w:line="276" w:lineRule="auto"/>
              <w:rPr>
                <w:rFonts w:cs="Arial"/>
                <w:bCs/>
                <w:szCs w:val="20"/>
                <w:lang w:val="en-US"/>
              </w:rPr>
            </w:pPr>
          </w:p>
        </w:tc>
      </w:tr>
      <w:tr w:rsidR="00C75CDC" w:rsidRPr="00A33D60" w14:paraId="72131015" w14:textId="77777777" w:rsidTr="00C75CDC">
        <w:trPr>
          <w:trHeight w:val="260"/>
        </w:trPr>
        <w:tc>
          <w:tcPr>
            <w:tcW w:w="7572" w:type="dxa"/>
            <w:gridSpan w:val="3"/>
          </w:tcPr>
          <w:p w14:paraId="5CA5367B" w14:textId="1AC49D26" w:rsidR="00C75CDC" w:rsidRPr="00A33D60" w:rsidRDefault="00C75CDC" w:rsidP="00784A1F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93" w:hanging="493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bCs/>
                <w:lang w:val="en-US"/>
              </w:rPr>
              <w:t>Is stakeholder participation planned?</w:t>
            </w:r>
          </w:p>
        </w:tc>
        <w:tc>
          <w:tcPr>
            <w:tcW w:w="558" w:type="dxa"/>
          </w:tcPr>
          <w:p w14:paraId="4928076A" w14:textId="427CD909" w:rsidR="00C75CDC" w:rsidRPr="00A33D60" w:rsidRDefault="00C10716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98651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1FB15B94" w14:textId="15B84C4C" w:rsidR="00C75CDC" w:rsidRPr="00A33D60" w:rsidRDefault="00C10716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98268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75CDC" w:rsidRPr="00A33D60" w14:paraId="1512A91A" w14:textId="77777777" w:rsidTr="00784A1F">
        <w:trPr>
          <w:trHeight w:val="260"/>
        </w:trPr>
        <w:tc>
          <w:tcPr>
            <w:tcW w:w="988" w:type="dxa"/>
            <w:tcBorders>
              <w:right w:val="nil"/>
            </w:tcBorders>
          </w:tcPr>
          <w:p w14:paraId="7FE8CD0D" w14:textId="1509C024" w:rsidR="00C75CDC" w:rsidRPr="00A33D60" w:rsidRDefault="00C75CDC" w:rsidP="00784A1F">
            <w:pPr>
              <w:spacing w:before="60" w:after="120" w:line="276" w:lineRule="auto"/>
              <w:ind w:right="-104"/>
              <w:rPr>
                <w:bCs/>
                <w:lang w:val="en-US"/>
              </w:rPr>
            </w:pP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 xml:space="preserve">If </w:t>
            </w:r>
            <w:r w:rsidR="004B6F17">
              <w:rPr>
                <w:rFonts w:cs="Arial"/>
                <w:bCs/>
                <w:szCs w:val="20"/>
                <w:u w:val="single"/>
                <w:lang w:val="en-US"/>
              </w:rPr>
              <w:t>so</w:t>
            </w:r>
            <w:r w:rsidRPr="00A33D60">
              <w:rPr>
                <w:rFonts w:cs="Arial"/>
                <w:bCs/>
                <w:szCs w:val="20"/>
                <w:u w:val="single"/>
                <w:lang w:val="en-US"/>
              </w:rPr>
              <w:t>:</w:t>
            </w:r>
          </w:p>
        </w:tc>
        <w:tc>
          <w:tcPr>
            <w:tcW w:w="6584" w:type="dxa"/>
            <w:gridSpan w:val="2"/>
            <w:tcBorders>
              <w:left w:val="nil"/>
            </w:tcBorders>
          </w:tcPr>
          <w:p w14:paraId="6CE14064" w14:textId="19FAB1B9" w:rsidR="00C75CDC" w:rsidRPr="004744DB" w:rsidRDefault="00C75CDC" w:rsidP="00784A1F">
            <w:pPr>
              <w:pStyle w:val="Listenabsatz"/>
              <w:numPr>
                <w:ilvl w:val="2"/>
                <w:numId w:val="37"/>
              </w:numPr>
              <w:spacing w:before="60" w:after="0" w:line="276" w:lineRule="auto"/>
              <w:ind w:right="-104"/>
              <w:rPr>
                <w:bCs/>
                <w:lang w:val="en-US"/>
              </w:rPr>
            </w:pPr>
            <w:r w:rsidRPr="004744DB">
              <w:rPr>
                <w:rFonts w:cs="Arial"/>
                <w:szCs w:val="20"/>
                <w:lang w:val="en-US"/>
              </w:rPr>
              <w:t>Is there provision for appropriate recognition of their efforts?</w:t>
            </w:r>
          </w:p>
        </w:tc>
        <w:tc>
          <w:tcPr>
            <w:tcW w:w="558" w:type="dxa"/>
          </w:tcPr>
          <w:p w14:paraId="187029BA" w14:textId="7583D2BF" w:rsidR="00C75CDC" w:rsidRPr="00A33D60" w:rsidRDefault="00C10716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69237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8" w:type="dxa"/>
          </w:tcPr>
          <w:p w14:paraId="21FD7F8B" w14:textId="2B5A7E66" w:rsidR="00C75CDC" w:rsidRPr="00A33D60" w:rsidRDefault="00C10716" w:rsidP="00C75CDC">
            <w:pPr>
              <w:spacing w:after="0" w:line="276" w:lineRule="auto"/>
              <w:jc w:val="center"/>
              <w:rPr>
                <w:rFonts w:cs="Arial"/>
                <w:bCs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6000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CDC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771D4600" w14:textId="725B4D8E" w:rsidR="00CF1500" w:rsidRPr="00A33D60" w:rsidRDefault="00CF1500" w:rsidP="00784A1F">
      <w:pPr>
        <w:pStyle w:val="Listenabsatz"/>
        <w:numPr>
          <w:ilvl w:val="0"/>
          <w:numId w:val="37"/>
        </w:numPr>
        <w:spacing w:before="360" w:after="0" w:line="360" w:lineRule="auto"/>
        <w:ind w:left="635" w:hanging="493"/>
        <w:contextualSpacing w:val="0"/>
        <w:rPr>
          <w:b/>
          <w:sz w:val="24"/>
          <w:lang w:val="en-US"/>
        </w:rPr>
      </w:pPr>
      <w:r w:rsidRPr="00A33D60">
        <w:rPr>
          <w:b/>
          <w:sz w:val="24"/>
          <w:lang w:val="en-US"/>
        </w:rPr>
        <w:t xml:space="preserve">Working conditions in the </w:t>
      </w:r>
      <w:r w:rsidR="004D3D70" w:rsidRPr="00A33D60">
        <w:rPr>
          <w:b/>
          <w:sz w:val="24"/>
          <w:lang w:val="en-US"/>
        </w:rPr>
        <w:t xml:space="preserve">research project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19"/>
        <w:gridCol w:w="617"/>
        <w:gridCol w:w="692"/>
      </w:tblGrid>
      <w:tr w:rsidR="003029D6" w:rsidRPr="00A33D60" w14:paraId="517CFDAC" w14:textId="77777777" w:rsidTr="002C60FE">
        <w:trPr>
          <w:trHeight w:val="186"/>
        </w:trPr>
        <w:tc>
          <w:tcPr>
            <w:tcW w:w="7573" w:type="dxa"/>
            <w:shd w:val="clear" w:color="auto" w:fill="D9D9D9" w:themeFill="background1" w:themeFillShade="D9"/>
          </w:tcPr>
          <w:p w14:paraId="4F5FA0B6" w14:textId="5D09B995" w:rsidR="003029D6" w:rsidRPr="00A33D60" w:rsidRDefault="0000398A" w:rsidP="0000398A">
            <w:pPr>
              <w:spacing w:after="0" w:line="23" w:lineRule="atLeast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bCs/>
                <w:iCs/>
                <w:szCs w:val="20"/>
                <w:lang w:val="en-US"/>
              </w:rPr>
              <w:t>Please answer the following questions: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22A53FA9" w14:textId="77777777" w:rsidR="003029D6" w:rsidRPr="00A33D60" w:rsidRDefault="003029D6" w:rsidP="002C60FE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3887EC32" w14:textId="77777777" w:rsidR="003029D6" w:rsidRPr="00A33D60" w:rsidRDefault="003029D6" w:rsidP="002C60FE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5BE3568D" w14:textId="77777777" w:rsidTr="002C60FE">
        <w:trPr>
          <w:trHeight w:val="544"/>
        </w:trPr>
        <w:tc>
          <w:tcPr>
            <w:tcW w:w="7573" w:type="dxa"/>
            <w:shd w:val="clear" w:color="auto" w:fill="auto"/>
          </w:tcPr>
          <w:p w14:paraId="431CA293" w14:textId="55605F6D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bCs/>
                <w:lang w:val="en-US"/>
              </w:rPr>
              <w:t>Does your research project involve short-term employment contracts (up to one year)?</w:t>
            </w:r>
          </w:p>
        </w:tc>
        <w:tc>
          <w:tcPr>
            <w:tcW w:w="561" w:type="dxa"/>
            <w:shd w:val="clear" w:color="auto" w:fill="auto"/>
          </w:tcPr>
          <w:p w14:paraId="3C95BB3E" w14:textId="45EC1C22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792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573D0B32" w14:textId="33FAE1D7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1549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DCAB14C" w14:textId="77777777" w:rsidTr="002C60FE">
        <w:trPr>
          <w:trHeight w:val="260"/>
        </w:trPr>
        <w:tc>
          <w:tcPr>
            <w:tcW w:w="7573" w:type="dxa"/>
          </w:tcPr>
          <w:p w14:paraId="3B7C53D0" w14:textId="0A25325F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bCs/>
                <w:lang w:val="en-US"/>
              </w:rPr>
              <w:t xml:space="preserve">Are work-life balance aspects adequately </w:t>
            </w:r>
            <w:r w:rsidR="00D23831" w:rsidRPr="00A33D60">
              <w:rPr>
                <w:bCs/>
                <w:lang w:val="en-US"/>
              </w:rPr>
              <w:t>considered</w:t>
            </w:r>
            <w:r w:rsidRPr="00A33D60">
              <w:rPr>
                <w:bCs/>
                <w:lang w:val="en-US"/>
              </w:rPr>
              <w:t xml:space="preserve"> (including in project planning)?</w:t>
            </w:r>
          </w:p>
        </w:tc>
        <w:tc>
          <w:tcPr>
            <w:tcW w:w="561" w:type="dxa"/>
          </w:tcPr>
          <w:p w14:paraId="2BA81E51" w14:textId="0DD29DC5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68502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B9FD567" w14:textId="3738C7A7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92483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472BAB5C" w14:textId="77777777" w:rsidTr="002C60FE">
        <w:trPr>
          <w:trHeight w:val="260"/>
        </w:trPr>
        <w:tc>
          <w:tcPr>
            <w:tcW w:w="7573" w:type="dxa"/>
          </w:tcPr>
          <w:p w14:paraId="1400AB92" w14:textId="2EE767B5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bCs/>
                <w:lang w:val="en-US"/>
              </w:rPr>
              <w:t>Is there appropriate and fair remuneration for different activities in the project (e.g. also for annotating and processing data records)?</w:t>
            </w:r>
          </w:p>
        </w:tc>
        <w:tc>
          <w:tcPr>
            <w:tcW w:w="561" w:type="dxa"/>
          </w:tcPr>
          <w:p w14:paraId="78C2B65C" w14:textId="0C09BF19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33985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60DADBB5" w14:textId="30CD12F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355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12FDF348" w14:textId="77777777" w:rsidTr="002C60FE">
        <w:trPr>
          <w:trHeight w:val="260"/>
        </w:trPr>
        <w:tc>
          <w:tcPr>
            <w:tcW w:w="7573" w:type="dxa"/>
          </w:tcPr>
          <w:p w14:paraId="462EAC02" w14:textId="32650171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  <w:lang w:val="en-US"/>
              </w:rPr>
            </w:pPr>
            <w:r w:rsidRPr="00A33D60">
              <w:rPr>
                <w:bCs/>
                <w:lang w:val="en-US"/>
              </w:rPr>
              <w:t xml:space="preserve">Are diversity and gender-sensitive aspects </w:t>
            </w:r>
            <w:r w:rsidR="006B0718" w:rsidRPr="00A33D60">
              <w:rPr>
                <w:bCs/>
                <w:lang w:val="en-US"/>
              </w:rPr>
              <w:t>considered</w:t>
            </w:r>
            <w:r w:rsidRPr="00A33D60">
              <w:rPr>
                <w:bCs/>
                <w:lang w:val="en-US"/>
              </w:rPr>
              <w:t xml:space="preserve"> in the project?</w:t>
            </w:r>
          </w:p>
        </w:tc>
        <w:tc>
          <w:tcPr>
            <w:tcW w:w="561" w:type="dxa"/>
          </w:tcPr>
          <w:p w14:paraId="07899947" w14:textId="062571F9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4596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44C9F662" w14:textId="2EB541C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5860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E56944" w:rsidRPr="00263AB9" w14:paraId="4BF509DD" w14:textId="77777777" w:rsidTr="00E23384">
        <w:trPr>
          <w:trHeight w:val="260"/>
        </w:trPr>
        <w:tc>
          <w:tcPr>
            <w:tcW w:w="8828" w:type="dxa"/>
            <w:gridSpan w:val="3"/>
          </w:tcPr>
          <w:p w14:paraId="083B4A08" w14:textId="626054A1" w:rsidR="00E56944" w:rsidRPr="00A33D60" w:rsidRDefault="00E56944" w:rsidP="00E56944">
            <w:pPr>
              <w:spacing w:after="0" w:line="276" w:lineRule="auto"/>
              <w:jc w:val="left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szCs w:val="20"/>
                <w:u w:val="single"/>
                <w:lang w:val="en-US"/>
              </w:rPr>
              <w:t xml:space="preserve">If so, how? </w:t>
            </w:r>
            <w:r w:rsidR="000B798E" w:rsidRPr="00A33D60">
              <w:rPr>
                <w:rFonts w:cs="Arial"/>
                <w:i/>
                <w:szCs w:val="20"/>
                <w:highlight w:val="lightGray"/>
                <w:lang w:val="en-US"/>
              </w:rPr>
              <w:t xml:space="preserve">Please give </w:t>
            </w:r>
            <w:r w:rsidR="00AF3E04" w:rsidRPr="00A33D60">
              <w:rPr>
                <w:rFonts w:cs="Arial"/>
                <w:i/>
                <w:szCs w:val="20"/>
                <w:highlight w:val="lightGray"/>
                <w:lang w:val="en-US"/>
              </w:rPr>
              <w:t xml:space="preserve">one or two </w:t>
            </w:r>
            <w:r w:rsidR="000B798E" w:rsidRPr="00A33D60">
              <w:rPr>
                <w:rFonts w:cs="Arial"/>
                <w:i/>
                <w:szCs w:val="20"/>
                <w:highlight w:val="lightGray"/>
                <w:lang w:val="en-US"/>
              </w:rPr>
              <w:t>examples here.</w:t>
            </w:r>
          </w:p>
          <w:p w14:paraId="6DFE32F0" w14:textId="58057AC8" w:rsidR="00E56944" w:rsidRPr="00A33D60" w:rsidRDefault="00E56944" w:rsidP="00E56944">
            <w:pPr>
              <w:spacing w:after="0" w:line="276" w:lineRule="auto"/>
              <w:jc w:val="left"/>
              <w:rPr>
                <w:rFonts w:cs="Arial"/>
                <w:sz w:val="28"/>
                <w:szCs w:val="20"/>
                <w:lang w:val="en-US"/>
              </w:rPr>
            </w:pPr>
          </w:p>
        </w:tc>
      </w:tr>
    </w:tbl>
    <w:p w14:paraId="50D39EE3" w14:textId="1BAB25D1" w:rsidR="00C728EA" w:rsidRPr="00A33D60" w:rsidRDefault="009F4919" w:rsidP="0000398A">
      <w:pPr>
        <w:pStyle w:val="Listenabsatz"/>
        <w:numPr>
          <w:ilvl w:val="0"/>
          <w:numId w:val="37"/>
        </w:numPr>
        <w:spacing w:before="360" w:after="0" w:line="360" w:lineRule="auto"/>
        <w:ind w:left="635" w:hanging="493"/>
        <w:contextualSpacing w:val="0"/>
        <w:rPr>
          <w:b/>
          <w:sz w:val="24"/>
          <w:lang w:val="en-US"/>
        </w:rPr>
      </w:pPr>
      <w:r w:rsidRPr="00A33D60">
        <w:rPr>
          <w:b/>
          <w:sz w:val="24"/>
          <w:lang w:val="en-US"/>
        </w:rPr>
        <w:t>Reference Ethics Compass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19"/>
        <w:gridCol w:w="617"/>
        <w:gridCol w:w="692"/>
      </w:tblGrid>
      <w:tr w:rsidR="00C728EA" w:rsidRPr="00A33D60" w14:paraId="3AD7C11C" w14:textId="77777777" w:rsidTr="00B34EF9">
        <w:trPr>
          <w:trHeight w:val="186"/>
        </w:trPr>
        <w:tc>
          <w:tcPr>
            <w:tcW w:w="7573" w:type="dxa"/>
            <w:shd w:val="clear" w:color="auto" w:fill="D9D9D9" w:themeFill="background1" w:themeFillShade="D9"/>
          </w:tcPr>
          <w:p w14:paraId="61833E62" w14:textId="6697B93C" w:rsidR="00C728EA" w:rsidRPr="00A33D60" w:rsidRDefault="0000398A" w:rsidP="0000398A">
            <w:pPr>
              <w:spacing w:after="0" w:line="23" w:lineRule="atLeast"/>
              <w:rPr>
                <w:rFonts w:cs="Arial"/>
                <w:b/>
                <w:szCs w:val="20"/>
                <w:lang w:val="en-US"/>
              </w:rPr>
            </w:pPr>
            <w:r w:rsidRPr="00A33D60">
              <w:rPr>
                <w:rFonts w:cs="Arial"/>
                <w:b/>
                <w:bCs/>
                <w:iCs/>
                <w:szCs w:val="20"/>
                <w:lang w:val="en-US"/>
              </w:rPr>
              <w:t>Please answer the following questions: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14:paraId="02FD203B" w14:textId="77777777" w:rsidR="00C728EA" w:rsidRPr="00A33D60" w:rsidRDefault="00C728EA" w:rsidP="00B34EF9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YES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43CA16C1" w14:textId="77777777" w:rsidR="00C728EA" w:rsidRPr="00A33D60" w:rsidRDefault="00C728EA" w:rsidP="00B34EF9">
            <w:pPr>
              <w:spacing w:after="0" w:line="23" w:lineRule="atLeast"/>
              <w:jc w:val="center"/>
              <w:rPr>
                <w:rFonts w:cs="Arial"/>
                <w:sz w:val="28"/>
                <w:szCs w:val="20"/>
                <w:lang w:val="en-US"/>
              </w:rPr>
            </w:pPr>
            <w:r w:rsidRPr="00A33D60">
              <w:rPr>
                <w:rFonts w:cs="Arial"/>
                <w:b/>
                <w:szCs w:val="20"/>
                <w:lang w:val="en-US"/>
              </w:rPr>
              <w:t>NO</w:t>
            </w:r>
          </w:p>
        </w:tc>
      </w:tr>
      <w:tr w:rsidR="00184BFA" w:rsidRPr="00A33D60" w14:paraId="4B76C222" w14:textId="77777777" w:rsidTr="00B34EF9">
        <w:trPr>
          <w:trHeight w:val="544"/>
        </w:trPr>
        <w:tc>
          <w:tcPr>
            <w:tcW w:w="7573" w:type="dxa"/>
            <w:shd w:val="clear" w:color="auto" w:fill="auto"/>
          </w:tcPr>
          <w:p w14:paraId="0218153C" w14:textId="537D0889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  <w:lang w:val="en-US"/>
              </w:rPr>
            </w:pPr>
            <w:r w:rsidRPr="00A33D60">
              <w:rPr>
                <w:bCs/>
                <w:lang w:val="en-US"/>
              </w:rPr>
              <w:t>Is there a risk of reputational damage for Graz University of Technology?</w:t>
            </w:r>
          </w:p>
        </w:tc>
        <w:tc>
          <w:tcPr>
            <w:tcW w:w="561" w:type="dxa"/>
            <w:shd w:val="clear" w:color="auto" w:fill="auto"/>
          </w:tcPr>
          <w:p w14:paraId="70F34BE7" w14:textId="5FED1B04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1441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</w:tcPr>
          <w:p w14:paraId="40B3C419" w14:textId="71BB8231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1746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01CB6A3D" w14:textId="77777777" w:rsidTr="00B34EF9">
        <w:trPr>
          <w:trHeight w:val="260"/>
        </w:trPr>
        <w:tc>
          <w:tcPr>
            <w:tcW w:w="7573" w:type="dxa"/>
          </w:tcPr>
          <w:p w14:paraId="26025E08" w14:textId="3B7E5C38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  <w:lang w:val="en-US"/>
              </w:rPr>
            </w:pPr>
            <w:r w:rsidRPr="00A33D60">
              <w:rPr>
                <w:bCs/>
                <w:lang w:val="en-US"/>
              </w:rPr>
              <w:t>Are negative effects on individuals and/or society to be expected (e.g</w:t>
            </w:r>
            <w:r w:rsidR="009673A6">
              <w:rPr>
                <w:bCs/>
                <w:lang w:val="en-US"/>
              </w:rPr>
              <w:t>.</w:t>
            </w:r>
            <w:r w:rsidRPr="00A33D60">
              <w:rPr>
                <w:bCs/>
                <w:lang w:val="en-US"/>
              </w:rPr>
              <w:t>: Restriction of personal autonomy, possible loss of skills due to increasing automation - "deskilling", possible effects on the labor market, discrimination)</w:t>
            </w:r>
          </w:p>
        </w:tc>
        <w:tc>
          <w:tcPr>
            <w:tcW w:w="561" w:type="dxa"/>
          </w:tcPr>
          <w:p w14:paraId="43DE1DEA" w14:textId="2C4469A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4752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B2E7F03" w14:textId="5F986976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22822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41E5FA42" w14:textId="77777777" w:rsidTr="00B34EF9">
        <w:trPr>
          <w:trHeight w:val="260"/>
        </w:trPr>
        <w:tc>
          <w:tcPr>
            <w:tcW w:w="7573" w:type="dxa"/>
          </w:tcPr>
          <w:p w14:paraId="73B758F5" w14:textId="30C13D61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  <w:lang w:val="en-US"/>
              </w:rPr>
            </w:pPr>
            <w:r w:rsidRPr="00A33D60">
              <w:rPr>
                <w:bCs/>
                <w:lang w:val="en-US"/>
              </w:rPr>
              <w:t>Is your project related to the development of weapons systems?</w:t>
            </w:r>
          </w:p>
        </w:tc>
        <w:tc>
          <w:tcPr>
            <w:tcW w:w="561" w:type="dxa"/>
          </w:tcPr>
          <w:p w14:paraId="5BDCB50D" w14:textId="343B641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6432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3D1AA2D8" w14:textId="5290B0D7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138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0838FCC0" w14:textId="77777777" w:rsidTr="00B34EF9">
        <w:trPr>
          <w:trHeight w:val="260"/>
        </w:trPr>
        <w:tc>
          <w:tcPr>
            <w:tcW w:w="7573" w:type="dxa"/>
          </w:tcPr>
          <w:p w14:paraId="2EBE7BE3" w14:textId="33BB35DA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  <w:lang w:val="en-US"/>
              </w:rPr>
            </w:pPr>
            <w:r w:rsidRPr="00A33D60">
              <w:rPr>
                <w:bCs/>
                <w:lang w:val="en-US"/>
              </w:rPr>
              <w:t>Could your research results or parts thereof be used</w:t>
            </w:r>
            <w:r w:rsidR="00E90885">
              <w:rPr>
                <w:bCs/>
                <w:lang w:val="en-US"/>
              </w:rPr>
              <w:t xml:space="preserve"> further</w:t>
            </w:r>
            <w:r w:rsidRPr="00A33D60">
              <w:rPr>
                <w:bCs/>
                <w:lang w:val="en-US"/>
              </w:rPr>
              <w:t xml:space="preserve"> (dual use, e.g.</w:t>
            </w:r>
            <w:r w:rsidR="00E90885">
              <w:rPr>
                <w:bCs/>
                <w:lang w:val="en-US"/>
              </w:rPr>
              <w:t>:</w:t>
            </w:r>
            <w:r w:rsidRPr="00A33D60">
              <w:rPr>
                <w:bCs/>
                <w:lang w:val="en-US"/>
              </w:rPr>
              <w:t xml:space="preserve"> in the context of military research, surveillance)?</w:t>
            </w:r>
          </w:p>
        </w:tc>
        <w:tc>
          <w:tcPr>
            <w:tcW w:w="561" w:type="dxa"/>
          </w:tcPr>
          <w:p w14:paraId="5CA378FF" w14:textId="5B1B4C7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2270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0665BE0F" w14:textId="57756C78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77499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184BFA" w:rsidRPr="00A33D60" w14:paraId="6129CB01" w14:textId="77777777" w:rsidTr="00B34EF9">
        <w:trPr>
          <w:trHeight w:val="260"/>
        </w:trPr>
        <w:tc>
          <w:tcPr>
            <w:tcW w:w="7573" w:type="dxa"/>
          </w:tcPr>
          <w:p w14:paraId="0D45072D" w14:textId="114C87D5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bCs/>
                <w:lang w:val="en-US"/>
              </w:rPr>
            </w:pPr>
            <w:r w:rsidRPr="00A33D60">
              <w:rPr>
                <w:bCs/>
                <w:lang w:val="en-US"/>
              </w:rPr>
              <w:t>Taking all the answers into account, do you see any risks or consequences?</w:t>
            </w:r>
          </w:p>
        </w:tc>
        <w:tc>
          <w:tcPr>
            <w:tcW w:w="561" w:type="dxa"/>
          </w:tcPr>
          <w:p w14:paraId="2C311062" w14:textId="5A8FDCA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20641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714E3A91" w14:textId="09D2251E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207145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728EA" w:rsidRPr="00A33D60" w14:paraId="579A02B5" w14:textId="77777777" w:rsidTr="00B34EF9">
        <w:trPr>
          <w:trHeight w:val="260"/>
        </w:trPr>
        <w:tc>
          <w:tcPr>
            <w:tcW w:w="8828" w:type="dxa"/>
            <w:gridSpan w:val="3"/>
          </w:tcPr>
          <w:p w14:paraId="69BB4680" w14:textId="0EB1FBD6" w:rsidR="00C728EA" w:rsidRPr="00A33D60" w:rsidRDefault="00C728EA" w:rsidP="00D8175B">
            <w:pPr>
              <w:spacing w:before="60" w:after="120" w:line="276" w:lineRule="auto"/>
              <w:rPr>
                <w:bCs/>
                <w:u w:val="single"/>
                <w:lang w:val="en-US"/>
              </w:rPr>
            </w:pPr>
            <w:r w:rsidRPr="00A33D60">
              <w:rPr>
                <w:bCs/>
                <w:u w:val="single"/>
                <w:lang w:val="en-US"/>
              </w:rPr>
              <w:t xml:space="preserve">If </w:t>
            </w:r>
            <w:r w:rsidR="004744DB">
              <w:rPr>
                <w:bCs/>
                <w:u w:val="single"/>
                <w:lang w:val="en-US"/>
              </w:rPr>
              <w:t>so</w:t>
            </w:r>
            <w:r w:rsidRPr="00A33D60">
              <w:rPr>
                <w:bCs/>
                <w:u w:val="single"/>
                <w:lang w:val="en-US"/>
              </w:rPr>
              <w:t xml:space="preserve">, justification: </w:t>
            </w:r>
          </w:p>
          <w:p w14:paraId="77ECEF01" w14:textId="53687773" w:rsidR="00784A1F" w:rsidRPr="00A33D60" w:rsidRDefault="00784A1F" w:rsidP="00784A1F">
            <w:pPr>
              <w:spacing w:before="60" w:after="120" w:line="276" w:lineRule="auto"/>
              <w:rPr>
                <w:bCs/>
                <w:lang w:val="en-US"/>
              </w:rPr>
            </w:pPr>
          </w:p>
        </w:tc>
      </w:tr>
      <w:tr w:rsidR="00184BFA" w:rsidRPr="00A33D60" w14:paraId="5705584C" w14:textId="77777777" w:rsidTr="00B34EF9">
        <w:trPr>
          <w:trHeight w:val="260"/>
        </w:trPr>
        <w:tc>
          <w:tcPr>
            <w:tcW w:w="7573" w:type="dxa"/>
          </w:tcPr>
          <w:p w14:paraId="4A66B1A5" w14:textId="0342A466" w:rsidR="00184BFA" w:rsidRPr="00A33D60" w:rsidRDefault="00184BFA" w:rsidP="00184BFA">
            <w:pPr>
              <w:pStyle w:val="Listenabsatz"/>
              <w:numPr>
                <w:ilvl w:val="1"/>
                <w:numId w:val="37"/>
              </w:numPr>
              <w:spacing w:before="60" w:after="120" w:line="276" w:lineRule="auto"/>
              <w:ind w:left="456" w:hanging="456"/>
              <w:rPr>
                <w:rFonts w:cs="Arial"/>
                <w:bCs/>
                <w:szCs w:val="20"/>
                <w:lang w:val="en-US"/>
              </w:rPr>
            </w:pPr>
            <w:r w:rsidRPr="00A33D60">
              <w:rPr>
                <w:bCs/>
                <w:lang w:val="en-US"/>
              </w:rPr>
              <w:t>Is a systematic technology assessment planned as part of your research project?</w:t>
            </w:r>
          </w:p>
        </w:tc>
        <w:tc>
          <w:tcPr>
            <w:tcW w:w="561" w:type="dxa"/>
          </w:tcPr>
          <w:p w14:paraId="60B9E340" w14:textId="0EBA941F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136162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94" w:type="dxa"/>
          </w:tcPr>
          <w:p w14:paraId="5650060F" w14:textId="415658AA" w:rsidR="00184BFA" w:rsidRPr="00A33D60" w:rsidRDefault="00C10716" w:rsidP="00184BFA">
            <w:pPr>
              <w:spacing w:after="0" w:line="276" w:lineRule="auto"/>
              <w:jc w:val="center"/>
              <w:rPr>
                <w:rFonts w:cs="Arial"/>
                <w:sz w:val="28"/>
                <w:szCs w:val="20"/>
                <w:lang w:val="en-US"/>
              </w:rPr>
            </w:pPr>
            <w:sdt>
              <w:sdtPr>
                <w:rPr>
                  <w:rFonts w:cs="Arial"/>
                  <w:bCs/>
                  <w:sz w:val="28"/>
                  <w:szCs w:val="20"/>
                  <w:lang w:val="en-US"/>
                </w:rPr>
                <w:id w:val="-111697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FA" w:rsidRPr="00A33D60">
                  <w:rPr>
                    <w:rFonts w:ascii="MS Gothic" w:eastAsia="MS Gothic" w:hAnsi="MS Gothic" w:cs="Arial"/>
                    <w:bCs/>
                    <w:sz w:val="28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4283235C" w14:textId="0AC659E1" w:rsidR="00726F17" w:rsidRPr="00A33D60" w:rsidRDefault="00726F17" w:rsidP="00726F17">
      <w:pPr>
        <w:pStyle w:val="berschrift1"/>
        <w:spacing w:line="312" w:lineRule="auto"/>
        <w:jc w:val="both"/>
        <w:rPr>
          <w:b/>
          <w:sz w:val="28"/>
          <w:lang w:val="en-US"/>
        </w:rPr>
      </w:pPr>
      <w:r w:rsidRPr="00A33D60">
        <w:rPr>
          <w:b/>
          <w:sz w:val="28"/>
          <w:lang w:val="en-US"/>
        </w:rPr>
        <w:br w:type="page"/>
      </w:r>
    </w:p>
    <w:p w14:paraId="68C7975E" w14:textId="1A640D73" w:rsidR="006867E4" w:rsidRPr="00A33D60" w:rsidRDefault="006867E4" w:rsidP="00184BFA">
      <w:pPr>
        <w:pStyle w:val="berschrift1"/>
        <w:numPr>
          <w:ilvl w:val="0"/>
          <w:numId w:val="38"/>
        </w:numPr>
        <w:spacing w:line="312" w:lineRule="auto"/>
        <w:jc w:val="both"/>
        <w:rPr>
          <w:b/>
          <w:sz w:val="28"/>
          <w:lang w:val="en-US"/>
        </w:rPr>
      </w:pPr>
      <w:r w:rsidRPr="00A33D60">
        <w:rPr>
          <w:b/>
          <w:sz w:val="28"/>
          <w:lang w:val="en-US"/>
        </w:rPr>
        <w:t>Further documents</w:t>
      </w:r>
    </w:p>
    <w:p w14:paraId="4C06D8A0" w14:textId="7267BAE5" w:rsidR="006867E4" w:rsidRPr="00A33D60" w:rsidRDefault="006867E4" w:rsidP="006867E4">
      <w:pPr>
        <w:rPr>
          <w:rFonts w:asciiTheme="minorHAnsi" w:hAnsiTheme="minorHAnsi" w:cs="Arial (Textkörper)"/>
          <w:szCs w:val="22"/>
          <w:lang w:val="en-US"/>
        </w:rPr>
      </w:pPr>
      <w:r w:rsidRPr="00A33D60">
        <w:rPr>
          <w:rFonts w:asciiTheme="minorHAnsi" w:hAnsiTheme="minorHAnsi" w:cs="Arial (Textkörper)"/>
          <w:szCs w:val="22"/>
          <w:u w:val="single"/>
          <w:lang w:val="en-US"/>
        </w:rPr>
        <w:t xml:space="preserve">If applicable: </w:t>
      </w:r>
      <w:r w:rsidRPr="00A33D60">
        <w:rPr>
          <w:rFonts w:asciiTheme="minorHAnsi" w:hAnsiTheme="minorHAnsi" w:cs="Arial (Textkörper)"/>
          <w:szCs w:val="22"/>
          <w:lang w:val="en-US"/>
        </w:rPr>
        <w:t xml:space="preserve">Please enclose questionnaires, survey forms or tasks addressed to </w:t>
      </w:r>
      <w:r w:rsidR="00103459">
        <w:rPr>
          <w:rFonts w:asciiTheme="minorHAnsi" w:hAnsiTheme="minorHAnsi" w:cs="Arial (Textkörper)"/>
          <w:szCs w:val="22"/>
          <w:lang w:val="en-US"/>
        </w:rPr>
        <w:t>participants</w:t>
      </w:r>
      <w:r w:rsidRPr="00A33D60">
        <w:rPr>
          <w:rFonts w:asciiTheme="minorHAnsi" w:hAnsiTheme="minorHAnsi" w:cs="Arial (Textkörper)"/>
          <w:szCs w:val="22"/>
          <w:lang w:val="en-US"/>
        </w:rPr>
        <w:t xml:space="preserve"> with your application.</w:t>
      </w:r>
    </w:p>
    <w:p w14:paraId="052CB754" w14:textId="6DE97CDA" w:rsidR="001330AC" w:rsidRPr="00A33D60" w:rsidRDefault="006867E4" w:rsidP="00726F17">
      <w:pPr>
        <w:tabs>
          <w:tab w:val="left" w:pos="1320"/>
        </w:tabs>
        <w:rPr>
          <w:rFonts w:asciiTheme="minorHAnsi" w:hAnsiTheme="minorHAnsi" w:cs="Arial (Textkörper)"/>
          <w:szCs w:val="22"/>
          <w:lang w:val="en-US"/>
        </w:rPr>
      </w:pPr>
      <w:r w:rsidRPr="00A33D60">
        <w:rPr>
          <w:rFonts w:asciiTheme="minorHAnsi" w:hAnsiTheme="minorHAnsi" w:cs="Arial (Textkörper)"/>
          <w:szCs w:val="22"/>
          <w:lang w:val="en-US"/>
        </w:rPr>
        <w:t xml:space="preserve">If necessary, you can enclose further documents </w:t>
      </w:r>
      <w:r w:rsidR="007E5B64" w:rsidRPr="00A33D60">
        <w:rPr>
          <w:rFonts w:asciiTheme="minorHAnsi" w:hAnsiTheme="minorHAnsi" w:cs="Arial (Textkörper)"/>
          <w:szCs w:val="22"/>
          <w:lang w:val="en-US"/>
        </w:rPr>
        <w:t>that</w:t>
      </w:r>
      <w:r w:rsidRPr="00A33D60">
        <w:rPr>
          <w:rFonts w:asciiTheme="minorHAnsi" w:hAnsiTheme="minorHAnsi" w:cs="Arial (Textkörper)"/>
          <w:szCs w:val="22"/>
          <w:lang w:val="en-US"/>
        </w:rPr>
        <w:t xml:space="preserve"> you consider relevant for the assessment of your research project as a whole.</w:t>
      </w:r>
      <w:bookmarkEnd w:id="3"/>
    </w:p>
    <w:p w14:paraId="2155A2D0" w14:textId="77777777" w:rsidR="001330AC" w:rsidRPr="00A33D60" w:rsidRDefault="001330AC" w:rsidP="00726F17">
      <w:pPr>
        <w:tabs>
          <w:tab w:val="left" w:pos="1320"/>
        </w:tabs>
        <w:rPr>
          <w:rFonts w:asciiTheme="minorHAnsi" w:hAnsiTheme="minorHAnsi" w:cs="Arial (Textkörper)"/>
          <w:szCs w:val="22"/>
          <w:lang w:val="en-US"/>
        </w:rPr>
      </w:pPr>
    </w:p>
    <w:p w14:paraId="4FFF81B6" w14:textId="0BF14E90" w:rsidR="00C207A8" w:rsidRPr="00A33D60" w:rsidRDefault="00C207A8" w:rsidP="00396BAC">
      <w:pPr>
        <w:rPr>
          <w:lang w:val="en-US"/>
        </w:rPr>
      </w:pPr>
    </w:p>
    <w:p w14:paraId="435FA6EE" w14:textId="77777777" w:rsidR="006C5537" w:rsidRPr="00A33D60" w:rsidRDefault="006C5537" w:rsidP="00396BAC">
      <w:pPr>
        <w:rPr>
          <w:lang w:val="en-US"/>
        </w:rPr>
      </w:pPr>
    </w:p>
    <w:sectPr w:rsidR="006C5537" w:rsidRPr="00A33D60" w:rsidSect="00037FC0">
      <w:headerReference w:type="default" r:id="rId10"/>
      <w:footerReference w:type="default" r:id="rId11"/>
      <w:headerReference w:type="first" r:id="rId12"/>
      <w:pgSz w:w="11900" w:h="16840"/>
      <w:pgMar w:top="1985" w:right="1531" w:bottom="1276" w:left="1531" w:header="68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8A68" w14:textId="77777777" w:rsidR="001443B3" w:rsidRDefault="001443B3" w:rsidP="0023340F">
      <w:pPr>
        <w:spacing w:after="0" w:line="240" w:lineRule="auto"/>
      </w:pPr>
      <w:r>
        <w:separator/>
      </w:r>
    </w:p>
  </w:endnote>
  <w:endnote w:type="continuationSeparator" w:id="0">
    <w:p w14:paraId="799C7F08" w14:textId="77777777" w:rsidR="001443B3" w:rsidRDefault="001443B3" w:rsidP="002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extkörper)">
    <w:altName w:val="Arial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7652" w14:textId="6051F437" w:rsidR="00037FC0" w:rsidRPr="00037FC0" w:rsidRDefault="00037FC0" w:rsidP="00037FC0">
    <w:pPr>
      <w:pStyle w:val="Fuzeile"/>
      <w:rPr>
        <w:lang w:val="en-US"/>
      </w:rPr>
    </w:pPr>
    <w:r w:rsidRPr="00037FC0">
      <w:rPr>
        <w:lang w:val="en-US"/>
      </w:rPr>
      <w:t xml:space="preserve">Status: </w:t>
    </w:r>
    <w:r w:rsidR="00A15323">
      <w:rPr>
        <w:lang w:val="en-US"/>
      </w:rPr>
      <w:t>March</w:t>
    </w:r>
    <w:r w:rsidRPr="00037FC0">
      <w:rPr>
        <w:lang w:val="en-US"/>
      </w:rPr>
      <w:t xml:space="preserve"> 2025</w:t>
    </w:r>
    <w:r w:rsidRPr="00037FC0">
      <w:rPr>
        <w:lang w:val="en-US"/>
      </w:rPr>
      <w:tab/>
      <w:t>Ethics Committee TU Graz / Office</w:t>
    </w:r>
    <w:r w:rsidRPr="00037FC0">
      <w:rPr>
        <w:lang w:val="en-US"/>
      </w:rPr>
      <w:tab/>
    </w:r>
    <w:sdt>
      <w:sdtPr>
        <w:id w:val="-1667396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 w:rsidRPr="00037FC0">
          <w:rPr>
            <w:lang w:val="en-US"/>
          </w:rPr>
          <w:instrText>PAGE   \* MERGEFORMAT</w:instrText>
        </w:r>
        <w:r>
          <w:fldChar w:fldCharType="separate"/>
        </w:r>
        <w:r w:rsidRPr="00037FC0">
          <w:rPr>
            <w:lang w:val="en-US"/>
          </w:rPr>
          <w:t>1</w:t>
        </w:r>
        <w:r>
          <w:fldChar w:fldCharType="end"/>
        </w:r>
      </w:sdtContent>
    </w:sdt>
  </w:p>
  <w:p w14:paraId="5F86DE54" w14:textId="31B4F501" w:rsidR="001F0FE2" w:rsidRPr="00FD2A17" w:rsidRDefault="001F0FE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D0CE" w14:textId="77777777" w:rsidR="001443B3" w:rsidRDefault="001443B3" w:rsidP="0023340F">
      <w:pPr>
        <w:spacing w:after="0" w:line="240" w:lineRule="auto"/>
      </w:pPr>
      <w:r>
        <w:separator/>
      </w:r>
    </w:p>
  </w:footnote>
  <w:footnote w:type="continuationSeparator" w:id="0">
    <w:p w14:paraId="1DDBBF26" w14:textId="77777777" w:rsidR="001443B3" w:rsidRDefault="001443B3" w:rsidP="0023340F">
      <w:pPr>
        <w:spacing w:after="0" w:line="240" w:lineRule="auto"/>
      </w:pPr>
      <w:r>
        <w:continuationSeparator/>
      </w:r>
    </w:p>
  </w:footnote>
  <w:footnote w:id="1">
    <w:p w14:paraId="477C54FF" w14:textId="7C2DC385" w:rsidR="001F0FE2" w:rsidRPr="00FD2A17" w:rsidRDefault="001F0FE2">
      <w:pPr>
        <w:pStyle w:val="Funotentext"/>
        <w:rPr>
          <w:lang w:val="en-US"/>
        </w:rPr>
      </w:pPr>
      <w:r w:rsidRPr="009A447A">
        <w:rPr>
          <w:rStyle w:val="Funotenzeichen"/>
          <w:b/>
        </w:rPr>
        <w:footnoteRef/>
      </w:r>
      <w:r w:rsidRPr="00FD2A17">
        <w:rPr>
          <w:rFonts w:cs="Arial"/>
          <w:iCs/>
          <w:color w:val="000000"/>
          <w:lang w:val="en-US"/>
        </w:rPr>
        <w:t xml:space="preserve"> For final theses as part of a Bachelor's or Master's degree program, the ethics application must be submitted by the supervisor; doctoral students can also be applicants, the supervisors must be named as co-applicants.</w:t>
      </w:r>
    </w:p>
  </w:footnote>
  <w:footnote w:id="2">
    <w:p w14:paraId="04550863" w14:textId="1DC21D62" w:rsidR="001F0FE2" w:rsidRPr="00FD2A17" w:rsidRDefault="001F0FE2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D2A17">
        <w:rPr>
          <w:lang w:val="en-US"/>
        </w:rPr>
        <w:t xml:space="preserve"> Electronic </w:t>
      </w:r>
      <w:r>
        <w:rPr>
          <w:lang w:val="en-US"/>
        </w:rPr>
        <w:t>M</w:t>
      </w:r>
      <w:r w:rsidRPr="00FD2A17">
        <w:rPr>
          <w:lang w:val="en-US"/>
        </w:rPr>
        <w:t xml:space="preserve">ailbox for </w:t>
      </w:r>
      <w:r>
        <w:rPr>
          <w:lang w:val="en-US"/>
        </w:rPr>
        <w:t>An</w:t>
      </w:r>
      <w:r w:rsidRPr="00FD2A17">
        <w:rPr>
          <w:lang w:val="en-US"/>
        </w:rPr>
        <w:t xml:space="preserve">onymous </w:t>
      </w:r>
      <w:r>
        <w:rPr>
          <w:lang w:val="en-US"/>
        </w:rPr>
        <w:t>Tips (Whistleblowing)</w:t>
      </w:r>
      <w:r w:rsidRPr="00FD2A17">
        <w:rPr>
          <w:lang w:val="en-US"/>
        </w:rPr>
        <w:t xml:space="preserve">, </w:t>
      </w:r>
      <w:hyperlink r:id="rId1" w:history="1">
        <w:r w:rsidR="0057230E" w:rsidRPr="0057230E">
          <w:rPr>
            <w:rStyle w:val="Hyperlink"/>
            <w:lang w:val="en-US"/>
          </w:rPr>
          <w:t>https://www.tugraz.at/en/about-this-page/electronic-mailbox-for-anonymous-tips-whistleblowing</w:t>
        </w:r>
      </w:hyperlink>
      <w:r w:rsidRPr="0057230E">
        <w:rPr>
          <w:lang w:val="en-US"/>
        </w:rPr>
        <w:t xml:space="preserve"> (</w:t>
      </w:r>
      <w:r>
        <w:rPr>
          <w:lang w:val="en-US"/>
        </w:rPr>
        <w:t>requested on</w:t>
      </w:r>
      <w:r w:rsidRPr="00FD2A17">
        <w:rPr>
          <w:lang w:val="en-US"/>
        </w:rPr>
        <w:t xml:space="preserve"> </w:t>
      </w:r>
      <w:r>
        <w:rPr>
          <w:lang w:val="en-US"/>
        </w:rPr>
        <w:t>February 26</w:t>
      </w:r>
      <w:r w:rsidRPr="00F27A72">
        <w:rPr>
          <w:vertAlign w:val="superscript"/>
          <w:lang w:val="en-US"/>
        </w:rPr>
        <w:t>th</w:t>
      </w:r>
      <w:r>
        <w:rPr>
          <w:lang w:val="en-US"/>
        </w:rPr>
        <w:t xml:space="preserve">, </w:t>
      </w:r>
      <w:r w:rsidRPr="00FD2A17">
        <w:rPr>
          <w:lang w:val="en-US"/>
        </w:rPr>
        <w:t>202</w:t>
      </w:r>
      <w:r>
        <w:rPr>
          <w:lang w:val="en-US"/>
        </w:rPr>
        <w:t>5</w:t>
      </w:r>
      <w:r w:rsidRPr="00FD2A17">
        <w:rPr>
          <w:lang w:val="en-US"/>
        </w:rPr>
        <w:t>).</w:t>
      </w:r>
    </w:p>
  </w:footnote>
  <w:footnote w:id="3">
    <w:p w14:paraId="5767AC58" w14:textId="3BC1F8AF" w:rsidR="001F0FE2" w:rsidRPr="00FD2A17" w:rsidRDefault="001F0FE2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D2A17">
        <w:rPr>
          <w:lang w:val="en-US"/>
        </w:rPr>
        <w:t xml:space="preserve"> Based on the European Commission's list of criteria in connection with EU grants/Horizon Europe from 2021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1AEB" w14:textId="77777777" w:rsidR="001F0FE2" w:rsidRPr="008E10F3" w:rsidRDefault="001F0FE2" w:rsidP="00A860FD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2346368" behindDoc="0" locked="0" layoutInCell="1" allowOverlap="1" wp14:anchorId="6EE607F3" wp14:editId="09CBE5F9">
              <wp:simplePos x="0" y="0"/>
              <wp:positionH relativeFrom="column">
                <wp:posOffset>-635</wp:posOffset>
              </wp:positionH>
              <wp:positionV relativeFrom="page">
                <wp:posOffset>432753</wp:posOffset>
              </wp:positionV>
              <wp:extent cx="5615940" cy="142875"/>
              <wp:effectExtent l="0" t="0" r="22860" b="28575"/>
              <wp:wrapNone/>
              <wp:docPr id="12" name="Gruppieren 12" descr="Kleines rotes Quadrat und waagrechte Linie als Gestaltungselemet in der Kopfzeile" title="Gliederung Kopfzei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5940" cy="142875"/>
                        <a:chOff x="0" y="0"/>
                        <a:chExt cx="5616000" cy="142875"/>
                      </a:xfrm>
                    </wpg:grpSpPr>
                    <wps:wsp>
                      <wps:cNvPr id="13" name="Gerader Verbinder 10"/>
                      <wps:cNvCnPr/>
                      <wps:spPr>
                        <a:xfrm>
                          <a:off x="0" y="142875"/>
                          <a:ext cx="561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Rechteck 14"/>
                      <wps:cNvSpPr/>
                      <wps:spPr>
                        <a:xfrm>
                          <a:off x="5543550" y="0"/>
                          <a:ext cx="72000" cy="7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group id="Gruppieren 12" style="position:absolute;margin-left:-.05pt;margin-top:34.1pt;width:442.2pt;height:11.25pt;z-index:252346368;mso-position-vertical-relative:page" alt="Titel: Gliederung Kopfzeile - Beschreibung: Kleines rotes Quadrat und waagrechte Linie als Gestaltungselemet in der Kopfzeile" coordsize="56160,142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" w14:anchorId="4DDF2C29">
              <v:line id="Gerader Verbinder 10" style="position:absolute;visibility:visible;mso-wrap-style:square" o:spid="_x0000_s1027" strokecolor="#0f0f0f [3213]" strokeweight="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" from="0,1428" to="56160,1428"/>
              <v:rect id="Rechteck 14" style="position:absolute;left:55435;width:720;height:720;visibility:visible;mso-wrap-style:square;v-text-anchor:middle" o:spid="_x0000_s1028" fillcolor="#f70146 [3204]" strokecolor="#ea0141 [3044]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">
                <v:textbox inset="0,0,0,0"/>
              </v:rect>
              <w10:wrap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2349440" behindDoc="0" locked="0" layoutInCell="1" allowOverlap="1" wp14:anchorId="6E423C20" wp14:editId="7E097A14">
              <wp:simplePos x="0" y="0"/>
              <wp:positionH relativeFrom="margin">
                <wp:align>right</wp:align>
              </wp:positionH>
              <wp:positionV relativeFrom="page">
                <wp:posOffset>280988</wp:posOffset>
              </wp:positionV>
              <wp:extent cx="5619750" cy="250825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6996FE" w14:textId="77777777" w:rsidR="001F0FE2" w:rsidRPr="001B7BE7" w:rsidRDefault="001F0FE2" w:rsidP="00686BAE">
                          <w:pPr>
                            <w:pStyle w:val="Kopfzeilelinksbndi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E423C2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391.3pt;margin-top:22.15pt;width:442.5pt;height:19.75pt;z-index:25234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" filled="f" stroked="f" strokeweight=".5pt">
              <v:textbox inset="0,0,0,0">
                <w:txbxContent>
                  <w:p w14:paraId="286996FE" w14:textId="77777777" w:rsidR="001F0FE2" w:rsidRPr="001B7BE7" w:rsidRDefault="001F0FE2" w:rsidP="00686BAE">
                    <w:pPr>
                      <w:pStyle w:val="Kopfzeilelinksbndig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2348416" behindDoc="0" locked="0" layoutInCell="1" allowOverlap="1" wp14:anchorId="4C9D452E" wp14:editId="4873CF8D">
              <wp:simplePos x="0" y="0"/>
              <wp:positionH relativeFrom="margin">
                <wp:align>left</wp:align>
              </wp:positionH>
              <wp:positionV relativeFrom="page">
                <wp:posOffset>629392</wp:posOffset>
              </wp:positionV>
              <wp:extent cx="5615940" cy="432000"/>
              <wp:effectExtent l="0" t="0" r="3810" b="635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4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KopfzeilelinksbndigZchn"/>
                              <w:lang w:val="en-US"/>
                            </w:rPr>
                            <w:alias w:val="Titel"/>
                            <w:tag w:val="Titel"/>
                            <w:id w:val="153238479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Absatz-Standardschriftart"/>
                            </w:rPr>
                          </w:sdtEndPr>
                          <w:sdtContent>
                            <w:p w14:paraId="1FDAA149" w14:textId="61D9B866" w:rsidR="001F0FE2" w:rsidRPr="00FD2A17" w:rsidRDefault="001F0FE2" w:rsidP="006867E4">
                              <w:pPr>
                                <w:pStyle w:val="Kopfzeilelinksbndig"/>
                                <w:rPr>
                                  <w:lang w:val="en-US"/>
                                </w:rPr>
                              </w:pPr>
                              <w:r w:rsidRPr="00FD2A17">
                                <w:rPr>
                                  <w:rStyle w:val="KopfzeilelinksbndigZchn"/>
                                  <w:lang w:val="en-US"/>
                                </w:rPr>
                                <w:t>Application for a review of</w:t>
                              </w:r>
                              <w:r>
                                <w:rPr>
                                  <w:rStyle w:val="KopfzeilelinksbndigZchn"/>
                                  <w:lang w:val="en-US"/>
                                </w:rPr>
                                <w:t xml:space="preserve"> </w:t>
                              </w:r>
                              <w:r w:rsidRPr="00FD2A17">
                                <w:rPr>
                                  <w:rStyle w:val="KopfzeilelinksbndigZchn"/>
                                  <w:lang w:val="en-US"/>
                                </w:rPr>
                                <w:t>the ethical acceptability</w:t>
                              </w:r>
                            </w:p>
                          </w:sdtContent>
                        </w:sdt>
                        <w:p w14:paraId="216A2498" w14:textId="77777777" w:rsidR="001F0FE2" w:rsidRPr="00FD2A17" w:rsidRDefault="001F0FE2" w:rsidP="00686BAE">
                          <w:pPr>
                            <w:pStyle w:val="Kopfzeilelinksbndig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C9D452E" id="Textfeld 16" o:spid="_x0000_s1027" type="#_x0000_t202" style="position:absolute;margin-left:0;margin-top:49.55pt;width:442.2pt;height:34pt;z-index:25234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" filled="f" stroked="f" strokeweight=".5pt">
              <v:textbox inset="0,0,0,0">
                <w:txbxContent>
                  <w:sdt>
                    <w:sdtPr>
                      <w:rPr>
                        <w:rStyle w:val="KopfzeilelinksbndigZchn"/>
                        <w:lang w:val="en-US"/>
                      </w:rPr>
                      <w:alias w:val="Titel"/>
                      <w:tag w:val="Titel"/>
                      <w:id w:val="153238479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Absatz-Standardschriftart"/>
                      </w:rPr>
                    </w:sdtEndPr>
                    <w:sdtContent>
                      <w:p w14:paraId="1FDAA149" w14:textId="61D9B866" w:rsidR="001F0FE2" w:rsidRPr="00FD2A17" w:rsidRDefault="001F0FE2" w:rsidP="006867E4">
                        <w:pPr>
                          <w:pStyle w:val="Kopfzeilelinksbndig"/>
                          <w:rPr>
                            <w:lang w:val="en-US"/>
                          </w:rPr>
                        </w:pPr>
                        <w:r w:rsidRPr="00FD2A17">
                          <w:rPr>
                            <w:rStyle w:val="KopfzeilelinksbndigZchn"/>
                            <w:lang w:val="en-US"/>
                          </w:rPr>
                          <w:t>Application for a review of</w:t>
                        </w:r>
                        <w:r>
                          <w:rPr>
                            <w:rStyle w:val="KopfzeilelinksbndigZchn"/>
                            <w:lang w:val="en-US"/>
                          </w:rPr>
                          <w:t xml:space="preserve"> </w:t>
                        </w:r>
                        <w:r w:rsidRPr="00FD2A17">
                          <w:rPr>
                            <w:rStyle w:val="KopfzeilelinksbndigZchn"/>
                            <w:lang w:val="en-US"/>
                          </w:rPr>
                          <w:t>the ethical acceptability</w:t>
                        </w:r>
                      </w:p>
                    </w:sdtContent>
                  </w:sdt>
                  <w:p w14:paraId="216A2498" w14:textId="77777777" w:rsidR="001F0FE2" w:rsidRPr="00FD2A17" w:rsidRDefault="001F0FE2" w:rsidP="00686BAE">
                    <w:pPr>
                      <w:pStyle w:val="Kopfzeilelinksbndig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2347392" behindDoc="0" locked="0" layoutInCell="1" allowOverlap="1" wp14:anchorId="1DEE25E6" wp14:editId="54309B94">
              <wp:simplePos x="0" y="0"/>
              <wp:positionH relativeFrom="page">
                <wp:posOffset>4114800</wp:posOffset>
              </wp:positionH>
              <wp:positionV relativeFrom="page">
                <wp:posOffset>350322</wp:posOffset>
              </wp:positionV>
              <wp:extent cx="2330145" cy="179705"/>
              <wp:effectExtent l="0" t="0" r="13335" b="10795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145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F992D7" w14:textId="77777777" w:rsidR="001F0FE2" w:rsidRPr="001B7BE7" w:rsidRDefault="001F0FE2" w:rsidP="002F5942">
                          <w:pPr>
                            <w:pStyle w:val="Kopfzeilerechtsbndig"/>
                          </w:pPr>
                          <w:r>
                            <w:t>TU Graz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DEE25E6" id="Textfeld 18" o:spid="_x0000_s1028" type="#_x0000_t202" style="position:absolute;margin-left:324pt;margin-top:27.6pt;width:183.5pt;height:14.15pt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" filled="f" stroked="f" strokeweight=".5pt">
              <v:textbox inset="0,0,0,0">
                <w:txbxContent>
                  <w:p w14:paraId="32F992D7" w14:textId="77777777" w:rsidR="001F0FE2" w:rsidRPr="001B7BE7" w:rsidRDefault="001F0FE2" w:rsidP="002F5942">
                    <w:pPr>
                      <w:pStyle w:val="Kopfzeilerechtsbndig"/>
                    </w:pPr>
                    <w:r>
                      <w:t>TU Graz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7F41" w14:textId="77777777" w:rsidR="001F0FE2" w:rsidRDefault="001F0FE2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2344320" behindDoc="0" locked="0" layoutInCell="1" allowOverlap="1" wp14:anchorId="67CD715A" wp14:editId="4F827BCF">
              <wp:simplePos x="0" y="0"/>
              <wp:positionH relativeFrom="column">
                <wp:posOffset>10927</wp:posOffset>
              </wp:positionH>
              <wp:positionV relativeFrom="paragraph">
                <wp:posOffset>-61812</wp:posOffset>
              </wp:positionV>
              <wp:extent cx="6226859" cy="782262"/>
              <wp:effectExtent l="0" t="0" r="21590" b="0"/>
              <wp:wrapNone/>
              <wp:docPr id="1" name="Gruppieren 1" descr="Grafische Elemente der Kopfzeile mit einem Quadrat links, einer waagrechten Linie und dem TU Graz-Logo rechts" title="Gliederung Kopfzei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6859" cy="782262"/>
                        <a:chOff x="609542" y="0"/>
                        <a:chExt cx="6226859" cy="782262"/>
                      </a:xfrm>
                    </wpg:grpSpPr>
                    <wpg:grpSp>
                      <wpg:cNvPr id="4" name="Gruppieren 4"/>
                      <wpg:cNvGrpSpPr/>
                      <wpg:grpSpPr>
                        <a:xfrm>
                          <a:off x="609543" y="0"/>
                          <a:ext cx="6226858" cy="522245"/>
                          <a:chOff x="609600" y="0"/>
                          <a:chExt cx="6227445" cy="522514"/>
                        </a:xfrm>
                      </wpg:grpSpPr>
                      <pic:pic xmlns:pic="http://schemas.openxmlformats.org/drawingml/2006/picture">
                        <pic:nvPicPr>
                          <pic:cNvPr id="5" name="Bild 1" descr="Das Logo der TU Graz aus fünf roten Quadraten und schwarzer Schrift TU Graz am oberen rechten Seitenrand" title="TU Graz Log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6057" y="0"/>
                            <a:ext cx="118745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a14="http://schemas.microsoft.com/office/drawing/2010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      </a:ext>
                          </a:extLst>
                        </pic:spPr>
                      </pic:pic>
                      <wps:wsp>
                        <wps:cNvPr id="9" name="Line 108" descr="Waagrechte Trennlinie zwischen TU Graz-Logo und Textfeld" title="Trennlinie"/>
                        <wps:cNvCnPr>
                          <a:cxnSpLocks noChangeShapeType="1"/>
                        </wps:cNvCnPr>
                        <wps:spPr bwMode="auto">
                          <a:xfrm>
                            <a:off x="609600" y="522514"/>
                            <a:ext cx="62274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pic="http://schemas.openxmlformats.org/drawingml/2006/picture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  <a:ext uri="{AF507438-7753-43e0-B8FC-AC1667EBCBE1}">
                              <a14:hiddenEffects xmlns="" xmlns:pic="http://schemas.openxmlformats.org/drawingml/2006/picture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effectLst>
                                  <a:outerShdw blurRad="381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0" name="Textfeld 10"/>
                      <wps:cNvSpPr txBox="1"/>
                      <wps:spPr>
                        <a:xfrm>
                          <a:off x="609542" y="547675"/>
                          <a:ext cx="6207526" cy="234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8473A" w14:textId="77777777" w:rsidR="001F0FE2" w:rsidRPr="004C6F6D" w:rsidRDefault="001F0FE2" w:rsidP="008462BD">
                            <w:pPr>
                              <w:pStyle w:val="KopfzeileTitelseite"/>
                              <w:rPr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sz w:val="22"/>
                                <w:lang w:val="de-DE"/>
                              </w:rPr>
                              <w:t xml:space="preserve">Data protection law in research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7CD715A" id="Gruppieren 1" o:spid="_x0000_s1029" alt="Titel: Gliederung Kopfzeile - Beschreibung: Grafische Elemente der Kopfzeile mit einem Quadrat links, einer waagrechten Linie und dem TU Graz-Logo rechts" style="position:absolute;margin-left:.85pt;margin-top:-4.85pt;width:490.3pt;height:61.6pt;z-index:252344320;mso-width-relative:margin;mso-height-relative:margin" coordorigin="6095" coordsize="62268,78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BQAAAABSZ2h0bG9uZwAAAsU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CuEAAAABAAAAoAAAADsAAAHgAABuoAAACsUAGAAB/9j/7QAMQWRvYmVfQ00A&#10;Av/uAA5BZG9iZQBkgAAAAAH/2wCEAAwICAgJCAwJCQwRCwoLERUPDAwPFRgTExUTExgRDAwMDAwM&#10;EQwMDAwMDAwMDAwMDAwMDAwMDAwMDAwMDAwMDAwBDQsLDQ4NEA4OEBQODg4UFA4ODg4UEQwMDAwM&#10;EREMDAwMDAwRDAwMDAwMDAwMDAwMDAwMDAwMDAwMDAwMDAwMDP/AABEIADs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uAA5BZG9iZQBkQAAAAAH/2wCEAAEBAQEBAQEBAQEBAQEBAQEBAQEBAQEBAQEBAQEBAQEB&#10;AQEBAQEBAQEBAQECAgICAgICAgICAgMDAwMDAwMDAwMBAQEBAQEBAQEBAQICAQICAwMDAwMDAwMD&#10;AwMDAwMDAwMDAwMDAwMDAwMDAwMDAwMDAwMDAwMDAwMDAwMDAwMDA//AABEIAQUCxQMBEQACEQED&#10;EQH/3QAEAFn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">
              <v:group id="Gruppieren 4" o:spid="_x0000_s1030" style="position:absolute;left:6095;width:62269;height:5222" coordorigin="6096" coordsize="62274,5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31" type="#_x0000_t75" alt="Das Logo der TU Graz aus fünf roten Quadraten und schwarzer Schrift TU Graz am oberen rechten Seitenrand" style="position:absolute;left:56460;width:11875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">
                  <v:imagedata r:id="rId2" o:title="Das Logo der TU Graz aus fünf roten Quadraten und schwarzer Schrift TU Graz am oberen rechten Seitenrand"/>
                </v:shape>
                <v:line id="Line 108" o:spid="_x0000_s1032" alt="Waagrechte Trennlinie zwischen TU Graz-Logo und Textfeld" style="position:absolute;visibility:visible;mso-wrap-style:square" from="6096,5225" to="68370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3" type="#_x0000_t202" style="position:absolute;left:6095;top:5476;width:62075;height:234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" filled="f" stroked="f" strokeweight=".5pt">
                <v:textbox inset="0,0,0,0">
                  <w:txbxContent>
                    <w:p w14:paraId="60C8473A" w14:textId="77777777" w:rsidR="001F0FE2" w:rsidRPr="004C6F6D" w:rsidRDefault="001F0FE2" w:rsidP="008462BD">
                      <w:pPr>
                        <w:pStyle w:val="KopfzeileTitelseite"/>
                        <w:rPr>
                          <w:sz w:val="22"/>
                          <w:lang w:val="de-DE"/>
                        </w:rPr>
                      </w:pPr>
                      <w:r>
                        <w:rPr>
                          <w:sz w:val="22"/>
                          <w:lang w:val="de-DE"/>
                        </w:rPr>
                        <w:t xml:space="preserve">Data protection law in research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833"/>
    <w:multiLevelType w:val="hybridMultilevel"/>
    <w:tmpl w:val="317A6B40"/>
    <w:lvl w:ilvl="0" w:tplc="DAD486EA">
      <w:numFmt w:val="bullet"/>
      <w:lvlText w:val="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5F4"/>
    <w:multiLevelType w:val="multilevel"/>
    <w:tmpl w:val="47423736"/>
    <w:styleLink w:val="TUGrazListe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2" w15:restartNumberingAfterBreak="0">
    <w:nsid w:val="06994522"/>
    <w:multiLevelType w:val="hybridMultilevel"/>
    <w:tmpl w:val="D0085EE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20EB8"/>
    <w:multiLevelType w:val="multilevel"/>
    <w:tmpl w:val="DC068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8B2A2A"/>
    <w:multiLevelType w:val="multilevel"/>
    <w:tmpl w:val="93EC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A0199E"/>
    <w:multiLevelType w:val="hybridMultilevel"/>
    <w:tmpl w:val="051200F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031F"/>
    <w:multiLevelType w:val="multilevel"/>
    <w:tmpl w:val="04070021"/>
    <w:styleLink w:val="ListeTUGraz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(Textkörper)" w:hAnsi="Arial (Textkörper)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811AB8"/>
    <w:multiLevelType w:val="multilevel"/>
    <w:tmpl w:val="47423736"/>
    <w:lvl w:ilvl="0">
      <w:start w:val="1"/>
      <w:numFmt w:val="bullet"/>
      <w:pStyle w:val="Aufzhlung1"/>
      <w:lvlText w:val="■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Aufzhlung2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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Aufzhlung4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pStyle w:val="Aufzhlung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Aufzhlung6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pStyle w:val="Aufzhlung7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pStyle w:val="Aufzhlung8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pStyle w:val="Aufzhlung9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A236A3A"/>
    <w:multiLevelType w:val="multilevel"/>
    <w:tmpl w:val="8EF4B182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  <w:b w:val="0"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C95A35"/>
    <w:multiLevelType w:val="multilevel"/>
    <w:tmpl w:val="FE4EB62A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DD3619"/>
    <w:multiLevelType w:val="hybridMultilevel"/>
    <w:tmpl w:val="ACB8B7D6"/>
    <w:lvl w:ilvl="0" w:tplc="2EFE1E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F1B9D"/>
    <w:multiLevelType w:val="multilevel"/>
    <w:tmpl w:val="6E205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6DA298B"/>
    <w:multiLevelType w:val="multilevel"/>
    <w:tmpl w:val="D9C87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8A0A5A"/>
    <w:multiLevelType w:val="multilevel"/>
    <w:tmpl w:val="BD4A6D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F32C1D"/>
    <w:multiLevelType w:val="multilevel"/>
    <w:tmpl w:val="B950A798"/>
    <w:lvl w:ilvl="0">
      <w:start w:val="1"/>
      <w:numFmt w:val="decimal"/>
      <w:lvlText w:val="%1"/>
      <w:lvlJc w:val="left"/>
      <w:pPr>
        <w:ind w:left="645" w:hanging="64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5" w15:restartNumberingAfterBreak="0">
    <w:nsid w:val="2BFE5B3D"/>
    <w:multiLevelType w:val="hybridMultilevel"/>
    <w:tmpl w:val="F3465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C09FB"/>
    <w:multiLevelType w:val="multilevel"/>
    <w:tmpl w:val="17928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051A5B"/>
    <w:multiLevelType w:val="hybridMultilevel"/>
    <w:tmpl w:val="5D3889C6"/>
    <w:lvl w:ilvl="0" w:tplc="C5E21A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8138D6"/>
    <w:multiLevelType w:val="multilevel"/>
    <w:tmpl w:val="10FC1762"/>
    <w:lvl w:ilvl="0">
      <w:start w:val="1"/>
      <w:numFmt w:val="decimal"/>
      <w:pStyle w:val="berschrift1N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N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Nr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Nr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Nr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Nr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Nr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6B7382F"/>
    <w:multiLevelType w:val="hybridMultilevel"/>
    <w:tmpl w:val="6130D56C"/>
    <w:lvl w:ilvl="0" w:tplc="0A024E32">
      <w:start w:val="1"/>
      <w:numFmt w:val="bullet"/>
      <w:lvlText w:val=""/>
      <w:lvlJc w:val="left"/>
      <w:pPr>
        <w:ind w:left="720" w:hanging="360"/>
      </w:pPr>
      <w:rPr>
        <w:rFonts w:ascii="Wingdings" w:eastAsia="Cambria" w:hAnsi="Wingding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2397F"/>
    <w:multiLevelType w:val="multilevel"/>
    <w:tmpl w:val="FE4EB62A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1F3A6E"/>
    <w:multiLevelType w:val="multilevel"/>
    <w:tmpl w:val="A9D6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057DF6"/>
    <w:multiLevelType w:val="multilevel"/>
    <w:tmpl w:val="8EF4B182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  <w:b w:val="0"/>
        <w:bCs/>
        <w:sz w:val="20"/>
        <w:szCs w:val="1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EC1BE5"/>
    <w:multiLevelType w:val="multilevel"/>
    <w:tmpl w:val="CF021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5C733F"/>
    <w:multiLevelType w:val="multilevel"/>
    <w:tmpl w:val="EBBE9A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764329"/>
    <w:multiLevelType w:val="hybridMultilevel"/>
    <w:tmpl w:val="4B846B56"/>
    <w:lvl w:ilvl="0" w:tplc="56A2DC46">
      <w:start w:val="1"/>
      <w:numFmt w:val="decimal"/>
      <w:lvlText w:val="%1."/>
      <w:lvlJc w:val="left"/>
      <w:pPr>
        <w:ind w:left="2837" w:hanging="360"/>
      </w:pPr>
      <w:rPr>
        <w:rFonts w:ascii="Arial" w:hAnsi="Arial" w:cs="Arial" w:hint="default"/>
        <w:i w:val="0"/>
        <w:sz w:val="22"/>
        <w:szCs w:val="22"/>
      </w:rPr>
    </w:lvl>
    <w:lvl w:ilvl="1" w:tplc="0C070019">
      <w:start w:val="1"/>
      <w:numFmt w:val="lowerLetter"/>
      <w:lvlText w:val="%2."/>
      <w:lvlJc w:val="left"/>
      <w:pPr>
        <w:ind w:left="3557" w:hanging="360"/>
      </w:pPr>
    </w:lvl>
    <w:lvl w:ilvl="2" w:tplc="0C07000F">
      <w:start w:val="1"/>
      <w:numFmt w:val="decimal"/>
      <w:lvlText w:val="%3."/>
      <w:lvlJc w:val="left"/>
      <w:pPr>
        <w:ind w:left="180" w:hanging="180"/>
      </w:pPr>
    </w:lvl>
    <w:lvl w:ilvl="3" w:tplc="0C07000F" w:tentative="1">
      <w:start w:val="1"/>
      <w:numFmt w:val="decimal"/>
      <w:lvlText w:val="%4."/>
      <w:lvlJc w:val="left"/>
      <w:pPr>
        <w:ind w:left="4997" w:hanging="360"/>
      </w:pPr>
    </w:lvl>
    <w:lvl w:ilvl="4" w:tplc="0C070019" w:tentative="1">
      <w:start w:val="1"/>
      <w:numFmt w:val="lowerLetter"/>
      <w:lvlText w:val="%5."/>
      <w:lvlJc w:val="left"/>
      <w:pPr>
        <w:ind w:left="5717" w:hanging="360"/>
      </w:pPr>
    </w:lvl>
    <w:lvl w:ilvl="5" w:tplc="0C07001B" w:tentative="1">
      <w:start w:val="1"/>
      <w:numFmt w:val="lowerRoman"/>
      <w:lvlText w:val="%6."/>
      <w:lvlJc w:val="right"/>
      <w:pPr>
        <w:ind w:left="6437" w:hanging="180"/>
      </w:pPr>
    </w:lvl>
    <w:lvl w:ilvl="6" w:tplc="0C07000F" w:tentative="1">
      <w:start w:val="1"/>
      <w:numFmt w:val="decimal"/>
      <w:lvlText w:val="%7."/>
      <w:lvlJc w:val="left"/>
      <w:pPr>
        <w:ind w:left="7157" w:hanging="360"/>
      </w:pPr>
    </w:lvl>
    <w:lvl w:ilvl="7" w:tplc="0C070019" w:tentative="1">
      <w:start w:val="1"/>
      <w:numFmt w:val="lowerLetter"/>
      <w:lvlText w:val="%8."/>
      <w:lvlJc w:val="left"/>
      <w:pPr>
        <w:ind w:left="7877" w:hanging="360"/>
      </w:pPr>
    </w:lvl>
    <w:lvl w:ilvl="8" w:tplc="0C07001B" w:tentative="1">
      <w:start w:val="1"/>
      <w:numFmt w:val="lowerRoman"/>
      <w:lvlText w:val="%9."/>
      <w:lvlJc w:val="right"/>
      <w:pPr>
        <w:ind w:left="8597" w:hanging="180"/>
      </w:pPr>
    </w:lvl>
  </w:abstractNum>
  <w:abstractNum w:abstractNumId="26" w15:restartNumberingAfterBreak="0">
    <w:nsid w:val="5CC54339"/>
    <w:multiLevelType w:val="multilevel"/>
    <w:tmpl w:val="26305F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6646F4"/>
    <w:multiLevelType w:val="multilevel"/>
    <w:tmpl w:val="6038C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8646C6"/>
    <w:multiLevelType w:val="multilevel"/>
    <w:tmpl w:val="C51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E471E"/>
    <w:multiLevelType w:val="multilevel"/>
    <w:tmpl w:val="EAF2F172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C43FC2"/>
    <w:multiLevelType w:val="multilevel"/>
    <w:tmpl w:val="4D9A9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B11E78"/>
    <w:multiLevelType w:val="hybridMultilevel"/>
    <w:tmpl w:val="E6E8E47C"/>
    <w:lvl w:ilvl="0" w:tplc="0C07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3C06B7"/>
    <w:multiLevelType w:val="multilevel"/>
    <w:tmpl w:val="F3BE7E7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3386CC4"/>
    <w:multiLevelType w:val="hybridMultilevel"/>
    <w:tmpl w:val="A3DCC462"/>
    <w:lvl w:ilvl="0" w:tplc="14EE55D8">
      <w:start w:val="1"/>
      <w:numFmt w:val="decimal"/>
      <w:lvlText w:val="%1.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6684C"/>
    <w:multiLevelType w:val="multilevel"/>
    <w:tmpl w:val="F6C818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3A2794"/>
    <w:multiLevelType w:val="hybridMultilevel"/>
    <w:tmpl w:val="42E0027E"/>
    <w:lvl w:ilvl="0" w:tplc="D3AE6AE4">
      <w:start w:val="1"/>
      <w:numFmt w:val="ordinal"/>
      <w:lvlText w:val="2.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A78BA"/>
    <w:multiLevelType w:val="multilevel"/>
    <w:tmpl w:val="58EEF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F9F4332"/>
    <w:multiLevelType w:val="multilevel"/>
    <w:tmpl w:val="33464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8"/>
  </w:num>
  <w:num w:numId="5">
    <w:abstractNumId w:val="31"/>
  </w:num>
  <w:num w:numId="6">
    <w:abstractNumId w:val="2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8"/>
  </w:num>
  <w:num w:numId="12">
    <w:abstractNumId w:val="37"/>
  </w:num>
  <w:num w:numId="13">
    <w:abstractNumId w:val="21"/>
  </w:num>
  <w:num w:numId="14">
    <w:abstractNumId w:val="5"/>
  </w:num>
  <w:num w:numId="15">
    <w:abstractNumId w:val="29"/>
  </w:num>
  <w:num w:numId="16">
    <w:abstractNumId w:val="20"/>
  </w:num>
  <w:num w:numId="17">
    <w:abstractNumId w:val="11"/>
  </w:num>
  <w:num w:numId="18">
    <w:abstractNumId w:val="0"/>
  </w:num>
  <w:num w:numId="19">
    <w:abstractNumId w:val="19"/>
  </w:num>
  <w:num w:numId="20">
    <w:abstractNumId w:val="23"/>
  </w:num>
  <w:num w:numId="21">
    <w:abstractNumId w:val="9"/>
  </w:num>
  <w:num w:numId="22">
    <w:abstractNumId w:val="34"/>
  </w:num>
  <w:num w:numId="23">
    <w:abstractNumId w:val="36"/>
  </w:num>
  <w:num w:numId="24">
    <w:abstractNumId w:val="12"/>
  </w:num>
  <w:num w:numId="25">
    <w:abstractNumId w:val="15"/>
  </w:num>
  <w:num w:numId="2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2"/>
  </w:num>
  <w:num w:numId="28">
    <w:abstractNumId w:val="26"/>
  </w:num>
  <w:num w:numId="29">
    <w:abstractNumId w:val="4"/>
  </w:num>
  <w:num w:numId="30">
    <w:abstractNumId w:val="22"/>
  </w:num>
  <w:num w:numId="31">
    <w:abstractNumId w:val="24"/>
  </w:num>
  <w:num w:numId="32">
    <w:abstractNumId w:val="30"/>
  </w:num>
  <w:num w:numId="33">
    <w:abstractNumId w:val="16"/>
  </w:num>
  <w:num w:numId="34">
    <w:abstractNumId w:val="35"/>
  </w:num>
  <w:num w:numId="35">
    <w:abstractNumId w:val="27"/>
  </w:num>
  <w:num w:numId="36">
    <w:abstractNumId w:val="13"/>
  </w:num>
  <w:num w:numId="37">
    <w:abstractNumId w:val="3"/>
  </w:num>
  <w:num w:numId="38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mirrorMargins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A0"/>
    <w:rsid w:val="00000559"/>
    <w:rsid w:val="0000398A"/>
    <w:rsid w:val="00014E4F"/>
    <w:rsid w:val="00023B2C"/>
    <w:rsid w:val="00027C29"/>
    <w:rsid w:val="00030106"/>
    <w:rsid w:val="00030BC5"/>
    <w:rsid w:val="00034D4C"/>
    <w:rsid w:val="00036368"/>
    <w:rsid w:val="00037FC0"/>
    <w:rsid w:val="00040D23"/>
    <w:rsid w:val="00041978"/>
    <w:rsid w:val="00042A5C"/>
    <w:rsid w:val="0004323F"/>
    <w:rsid w:val="0004386F"/>
    <w:rsid w:val="00054A40"/>
    <w:rsid w:val="00064563"/>
    <w:rsid w:val="000710AE"/>
    <w:rsid w:val="00072526"/>
    <w:rsid w:val="00077253"/>
    <w:rsid w:val="00077581"/>
    <w:rsid w:val="00077CA5"/>
    <w:rsid w:val="00081DED"/>
    <w:rsid w:val="0008485C"/>
    <w:rsid w:val="00092971"/>
    <w:rsid w:val="000937FA"/>
    <w:rsid w:val="00096CBE"/>
    <w:rsid w:val="000A24F2"/>
    <w:rsid w:val="000A2E69"/>
    <w:rsid w:val="000A49BC"/>
    <w:rsid w:val="000B35B8"/>
    <w:rsid w:val="000B3B0C"/>
    <w:rsid w:val="000B3C4D"/>
    <w:rsid w:val="000B798E"/>
    <w:rsid w:val="000C254B"/>
    <w:rsid w:val="000C5160"/>
    <w:rsid w:val="000C5EF1"/>
    <w:rsid w:val="000C6D2E"/>
    <w:rsid w:val="000C7199"/>
    <w:rsid w:val="000C7B3F"/>
    <w:rsid w:val="000D136D"/>
    <w:rsid w:val="000D1FA8"/>
    <w:rsid w:val="000D64D8"/>
    <w:rsid w:val="000E310D"/>
    <w:rsid w:val="000E31E4"/>
    <w:rsid w:val="000F2111"/>
    <w:rsid w:val="00103459"/>
    <w:rsid w:val="00103B11"/>
    <w:rsid w:val="00107043"/>
    <w:rsid w:val="00110CE3"/>
    <w:rsid w:val="00111002"/>
    <w:rsid w:val="00113E04"/>
    <w:rsid w:val="0012113E"/>
    <w:rsid w:val="00126B5F"/>
    <w:rsid w:val="001330AC"/>
    <w:rsid w:val="00137BB2"/>
    <w:rsid w:val="00141361"/>
    <w:rsid w:val="001443B3"/>
    <w:rsid w:val="00144E0C"/>
    <w:rsid w:val="00150621"/>
    <w:rsid w:val="001506FE"/>
    <w:rsid w:val="00150EF0"/>
    <w:rsid w:val="001517DE"/>
    <w:rsid w:val="00154BF3"/>
    <w:rsid w:val="00156692"/>
    <w:rsid w:val="00164A80"/>
    <w:rsid w:val="00164B17"/>
    <w:rsid w:val="001719C3"/>
    <w:rsid w:val="001737A3"/>
    <w:rsid w:val="00174BC4"/>
    <w:rsid w:val="00180790"/>
    <w:rsid w:val="001843A1"/>
    <w:rsid w:val="00184446"/>
    <w:rsid w:val="00184B37"/>
    <w:rsid w:val="00184BFA"/>
    <w:rsid w:val="001877FE"/>
    <w:rsid w:val="001906B0"/>
    <w:rsid w:val="001909E3"/>
    <w:rsid w:val="00192A9B"/>
    <w:rsid w:val="00192BAE"/>
    <w:rsid w:val="0019788C"/>
    <w:rsid w:val="001A0FAC"/>
    <w:rsid w:val="001A20AE"/>
    <w:rsid w:val="001A556B"/>
    <w:rsid w:val="001B521E"/>
    <w:rsid w:val="001B6B3C"/>
    <w:rsid w:val="001C30B4"/>
    <w:rsid w:val="001C5173"/>
    <w:rsid w:val="001D1678"/>
    <w:rsid w:val="001D637F"/>
    <w:rsid w:val="001D65E8"/>
    <w:rsid w:val="001E0F33"/>
    <w:rsid w:val="001E1605"/>
    <w:rsid w:val="001E2F6F"/>
    <w:rsid w:val="001E35C0"/>
    <w:rsid w:val="001F0467"/>
    <w:rsid w:val="001F0FE2"/>
    <w:rsid w:val="001F5EEA"/>
    <w:rsid w:val="001F71C1"/>
    <w:rsid w:val="001F758A"/>
    <w:rsid w:val="00200AA2"/>
    <w:rsid w:val="00205A65"/>
    <w:rsid w:val="002068FD"/>
    <w:rsid w:val="00210FCD"/>
    <w:rsid w:val="00212B06"/>
    <w:rsid w:val="00212C7E"/>
    <w:rsid w:val="00213370"/>
    <w:rsid w:val="00221A75"/>
    <w:rsid w:val="002228DA"/>
    <w:rsid w:val="00222AEF"/>
    <w:rsid w:val="00222B49"/>
    <w:rsid w:val="00222E61"/>
    <w:rsid w:val="00223B18"/>
    <w:rsid w:val="0022691F"/>
    <w:rsid w:val="00227F67"/>
    <w:rsid w:val="00230340"/>
    <w:rsid w:val="00231AEB"/>
    <w:rsid w:val="00232724"/>
    <w:rsid w:val="0023340F"/>
    <w:rsid w:val="00233906"/>
    <w:rsid w:val="00235DE3"/>
    <w:rsid w:val="002371B4"/>
    <w:rsid w:val="0023786B"/>
    <w:rsid w:val="002403BB"/>
    <w:rsid w:val="00240B9D"/>
    <w:rsid w:val="00241248"/>
    <w:rsid w:val="0024550E"/>
    <w:rsid w:val="00246CA5"/>
    <w:rsid w:val="00246D51"/>
    <w:rsid w:val="0026083B"/>
    <w:rsid w:val="002608FA"/>
    <w:rsid w:val="00261F37"/>
    <w:rsid w:val="00263AB9"/>
    <w:rsid w:val="00263FE6"/>
    <w:rsid w:val="00266BB4"/>
    <w:rsid w:val="00266BC0"/>
    <w:rsid w:val="00271C40"/>
    <w:rsid w:val="00275265"/>
    <w:rsid w:val="00275FAA"/>
    <w:rsid w:val="00282450"/>
    <w:rsid w:val="00286EF4"/>
    <w:rsid w:val="00294137"/>
    <w:rsid w:val="002A431A"/>
    <w:rsid w:val="002A57CC"/>
    <w:rsid w:val="002B0303"/>
    <w:rsid w:val="002B0CB6"/>
    <w:rsid w:val="002B3556"/>
    <w:rsid w:val="002B4354"/>
    <w:rsid w:val="002B58C1"/>
    <w:rsid w:val="002B7436"/>
    <w:rsid w:val="002C25DF"/>
    <w:rsid w:val="002C60FE"/>
    <w:rsid w:val="002C666A"/>
    <w:rsid w:val="002D0B89"/>
    <w:rsid w:val="002D42A6"/>
    <w:rsid w:val="002D5D1C"/>
    <w:rsid w:val="002E0F18"/>
    <w:rsid w:val="002E4477"/>
    <w:rsid w:val="002E51B4"/>
    <w:rsid w:val="002E62A0"/>
    <w:rsid w:val="002E663A"/>
    <w:rsid w:val="002E74D5"/>
    <w:rsid w:val="002E7EAF"/>
    <w:rsid w:val="002F2B87"/>
    <w:rsid w:val="002F5942"/>
    <w:rsid w:val="002F6357"/>
    <w:rsid w:val="002F6C2A"/>
    <w:rsid w:val="002F7914"/>
    <w:rsid w:val="002F7AE3"/>
    <w:rsid w:val="003029D6"/>
    <w:rsid w:val="003107D9"/>
    <w:rsid w:val="0031649D"/>
    <w:rsid w:val="00317723"/>
    <w:rsid w:val="003204A3"/>
    <w:rsid w:val="00321704"/>
    <w:rsid w:val="003251F7"/>
    <w:rsid w:val="00325462"/>
    <w:rsid w:val="00325912"/>
    <w:rsid w:val="00331A98"/>
    <w:rsid w:val="003326AA"/>
    <w:rsid w:val="0033550A"/>
    <w:rsid w:val="00337F0B"/>
    <w:rsid w:val="0034103A"/>
    <w:rsid w:val="00342C0B"/>
    <w:rsid w:val="003437D8"/>
    <w:rsid w:val="00350A56"/>
    <w:rsid w:val="003535A8"/>
    <w:rsid w:val="00356124"/>
    <w:rsid w:val="0036369B"/>
    <w:rsid w:val="003657AC"/>
    <w:rsid w:val="00370385"/>
    <w:rsid w:val="00372802"/>
    <w:rsid w:val="00373A4A"/>
    <w:rsid w:val="00376666"/>
    <w:rsid w:val="00382129"/>
    <w:rsid w:val="00382D99"/>
    <w:rsid w:val="00384191"/>
    <w:rsid w:val="00386C4B"/>
    <w:rsid w:val="00387CDF"/>
    <w:rsid w:val="003903D0"/>
    <w:rsid w:val="003917E6"/>
    <w:rsid w:val="00391C4E"/>
    <w:rsid w:val="00393F19"/>
    <w:rsid w:val="00395043"/>
    <w:rsid w:val="00396BAC"/>
    <w:rsid w:val="00397B1A"/>
    <w:rsid w:val="003A12AF"/>
    <w:rsid w:val="003A35E9"/>
    <w:rsid w:val="003A3FD1"/>
    <w:rsid w:val="003B28AF"/>
    <w:rsid w:val="003C0559"/>
    <w:rsid w:val="003C0F1D"/>
    <w:rsid w:val="003C1C47"/>
    <w:rsid w:val="003C2A58"/>
    <w:rsid w:val="003C6043"/>
    <w:rsid w:val="003D4391"/>
    <w:rsid w:val="003D4DCA"/>
    <w:rsid w:val="003F14A6"/>
    <w:rsid w:val="003F3263"/>
    <w:rsid w:val="00400291"/>
    <w:rsid w:val="00401483"/>
    <w:rsid w:val="00404E36"/>
    <w:rsid w:val="00405650"/>
    <w:rsid w:val="00405888"/>
    <w:rsid w:val="00407B34"/>
    <w:rsid w:val="004116D4"/>
    <w:rsid w:val="004146D9"/>
    <w:rsid w:val="00415185"/>
    <w:rsid w:val="004151F9"/>
    <w:rsid w:val="00415908"/>
    <w:rsid w:val="00421499"/>
    <w:rsid w:val="00424706"/>
    <w:rsid w:val="00424BBA"/>
    <w:rsid w:val="00427909"/>
    <w:rsid w:val="00430357"/>
    <w:rsid w:val="0043057F"/>
    <w:rsid w:val="0043430D"/>
    <w:rsid w:val="00435889"/>
    <w:rsid w:val="00436353"/>
    <w:rsid w:val="00440594"/>
    <w:rsid w:val="00440F6C"/>
    <w:rsid w:val="00441368"/>
    <w:rsid w:val="004469C7"/>
    <w:rsid w:val="00450CF5"/>
    <w:rsid w:val="0045154E"/>
    <w:rsid w:val="00460E84"/>
    <w:rsid w:val="00467E9E"/>
    <w:rsid w:val="004717C3"/>
    <w:rsid w:val="004744DB"/>
    <w:rsid w:val="004752D8"/>
    <w:rsid w:val="004762B8"/>
    <w:rsid w:val="00481555"/>
    <w:rsid w:val="004824FD"/>
    <w:rsid w:val="00487430"/>
    <w:rsid w:val="0049347E"/>
    <w:rsid w:val="004966A4"/>
    <w:rsid w:val="004B32D9"/>
    <w:rsid w:val="004B3D79"/>
    <w:rsid w:val="004B4644"/>
    <w:rsid w:val="004B4AA2"/>
    <w:rsid w:val="004B6F17"/>
    <w:rsid w:val="004B7971"/>
    <w:rsid w:val="004C23BB"/>
    <w:rsid w:val="004C3C95"/>
    <w:rsid w:val="004C6D65"/>
    <w:rsid w:val="004C6F6D"/>
    <w:rsid w:val="004D125A"/>
    <w:rsid w:val="004D1D92"/>
    <w:rsid w:val="004D3D70"/>
    <w:rsid w:val="004D708A"/>
    <w:rsid w:val="004D7CF4"/>
    <w:rsid w:val="004E2954"/>
    <w:rsid w:val="004E4586"/>
    <w:rsid w:val="004E4689"/>
    <w:rsid w:val="004E6F89"/>
    <w:rsid w:val="004F1033"/>
    <w:rsid w:val="004F23B4"/>
    <w:rsid w:val="004F554E"/>
    <w:rsid w:val="004F5D17"/>
    <w:rsid w:val="004F684D"/>
    <w:rsid w:val="004F6B59"/>
    <w:rsid w:val="00502DDC"/>
    <w:rsid w:val="00502F10"/>
    <w:rsid w:val="005040AE"/>
    <w:rsid w:val="005054D0"/>
    <w:rsid w:val="00507D78"/>
    <w:rsid w:val="00511F5C"/>
    <w:rsid w:val="0051486C"/>
    <w:rsid w:val="00514FCB"/>
    <w:rsid w:val="00515A8B"/>
    <w:rsid w:val="005224E7"/>
    <w:rsid w:val="0052449A"/>
    <w:rsid w:val="005252C1"/>
    <w:rsid w:val="00527951"/>
    <w:rsid w:val="00530FE4"/>
    <w:rsid w:val="005313CB"/>
    <w:rsid w:val="0053577B"/>
    <w:rsid w:val="00537660"/>
    <w:rsid w:val="00541004"/>
    <w:rsid w:val="00541CF3"/>
    <w:rsid w:val="00553374"/>
    <w:rsid w:val="00553F96"/>
    <w:rsid w:val="005568B3"/>
    <w:rsid w:val="00563226"/>
    <w:rsid w:val="00570872"/>
    <w:rsid w:val="0057230E"/>
    <w:rsid w:val="00572DFA"/>
    <w:rsid w:val="00577DC2"/>
    <w:rsid w:val="0058131E"/>
    <w:rsid w:val="00581BC4"/>
    <w:rsid w:val="00595EB2"/>
    <w:rsid w:val="005A0B9B"/>
    <w:rsid w:val="005A5527"/>
    <w:rsid w:val="005A6747"/>
    <w:rsid w:val="005A6825"/>
    <w:rsid w:val="005B0B17"/>
    <w:rsid w:val="005B44BE"/>
    <w:rsid w:val="005B4926"/>
    <w:rsid w:val="005B4D76"/>
    <w:rsid w:val="005B5A94"/>
    <w:rsid w:val="005B7D84"/>
    <w:rsid w:val="005B7E7E"/>
    <w:rsid w:val="005C039C"/>
    <w:rsid w:val="005C2791"/>
    <w:rsid w:val="005C572A"/>
    <w:rsid w:val="005C695A"/>
    <w:rsid w:val="005C6D0E"/>
    <w:rsid w:val="005D240F"/>
    <w:rsid w:val="005D242B"/>
    <w:rsid w:val="005D3AF3"/>
    <w:rsid w:val="005D4641"/>
    <w:rsid w:val="005E3FC3"/>
    <w:rsid w:val="005E5106"/>
    <w:rsid w:val="005E5E90"/>
    <w:rsid w:val="005E6555"/>
    <w:rsid w:val="005F5573"/>
    <w:rsid w:val="005F5F28"/>
    <w:rsid w:val="0060075A"/>
    <w:rsid w:val="006068B7"/>
    <w:rsid w:val="00607410"/>
    <w:rsid w:val="006104DF"/>
    <w:rsid w:val="00611AF9"/>
    <w:rsid w:val="00613F94"/>
    <w:rsid w:val="00621689"/>
    <w:rsid w:val="00621B05"/>
    <w:rsid w:val="00624307"/>
    <w:rsid w:val="00627E43"/>
    <w:rsid w:val="00630771"/>
    <w:rsid w:val="00636FD3"/>
    <w:rsid w:val="006409E9"/>
    <w:rsid w:val="00641A88"/>
    <w:rsid w:val="00641BA9"/>
    <w:rsid w:val="00643E82"/>
    <w:rsid w:val="00647054"/>
    <w:rsid w:val="00650AB0"/>
    <w:rsid w:val="00654D61"/>
    <w:rsid w:val="00666573"/>
    <w:rsid w:val="0067511B"/>
    <w:rsid w:val="00675368"/>
    <w:rsid w:val="00675DE2"/>
    <w:rsid w:val="00681721"/>
    <w:rsid w:val="00682C41"/>
    <w:rsid w:val="00684AAD"/>
    <w:rsid w:val="00684FB5"/>
    <w:rsid w:val="006867E4"/>
    <w:rsid w:val="0068696C"/>
    <w:rsid w:val="00686BAE"/>
    <w:rsid w:val="006871CE"/>
    <w:rsid w:val="00690C32"/>
    <w:rsid w:val="00690CE1"/>
    <w:rsid w:val="0069137D"/>
    <w:rsid w:val="006931E6"/>
    <w:rsid w:val="0069694B"/>
    <w:rsid w:val="00696FE0"/>
    <w:rsid w:val="006A1C90"/>
    <w:rsid w:val="006A30EC"/>
    <w:rsid w:val="006A3E27"/>
    <w:rsid w:val="006A6840"/>
    <w:rsid w:val="006B0718"/>
    <w:rsid w:val="006B08E8"/>
    <w:rsid w:val="006B755A"/>
    <w:rsid w:val="006B7F93"/>
    <w:rsid w:val="006C38D0"/>
    <w:rsid w:val="006C5537"/>
    <w:rsid w:val="006D2054"/>
    <w:rsid w:val="006D248F"/>
    <w:rsid w:val="006D4377"/>
    <w:rsid w:val="006D668F"/>
    <w:rsid w:val="006D670E"/>
    <w:rsid w:val="006E0F66"/>
    <w:rsid w:val="006E356C"/>
    <w:rsid w:val="006E5233"/>
    <w:rsid w:val="006F40CB"/>
    <w:rsid w:val="006F6056"/>
    <w:rsid w:val="006F67D8"/>
    <w:rsid w:val="00700EA0"/>
    <w:rsid w:val="00703842"/>
    <w:rsid w:val="00703BBD"/>
    <w:rsid w:val="00705F1E"/>
    <w:rsid w:val="00707FCD"/>
    <w:rsid w:val="0071533C"/>
    <w:rsid w:val="0071685F"/>
    <w:rsid w:val="00716A3E"/>
    <w:rsid w:val="0071723B"/>
    <w:rsid w:val="007223D5"/>
    <w:rsid w:val="00722931"/>
    <w:rsid w:val="00726F17"/>
    <w:rsid w:val="00727329"/>
    <w:rsid w:val="007304C3"/>
    <w:rsid w:val="00735976"/>
    <w:rsid w:val="00741180"/>
    <w:rsid w:val="007414CD"/>
    <w:rsid w:val="00752787"/>
    <w:rsid w:val="00752CF4"/>
    <w:rsid w:val="00754990"/>
    <w:rsid w:val="00756791"/>
    <w:rsid w:val="007648EC"/>
    <w:rsid w:val="00766742"/>
    <w:rsid w:val="00766AEC"/>
    <w:rsid w:val="00772166"/>
    <w:rsid w:val="0077343F"/>
    <w:rsid w:val="007735BA"/>
    <w:rsid w:val="00774DC2"/>
    <w:rsid w:val="00776607"/>
    <w:rsid w:val="00784A1F"/>
    <w:rsid w:val="0078660D"/>
    <w:rsid w:val="00786ADB"/>
    <w:rsid w:val="00792483"/>
    <w:rsid w:val="0079404C"/>
    <w:rsid w:val="0079691E"/>
    <w:rsid w:val="007A04C8"/>
    <w:rsid w:val="007A10B2"/>
    <w:rsid w:val="007A264D"/>
    <w:rsid w:val="007A77DF"/>
    <w:rsid w:val="007B559A"/>
    <w:rsid w:val="007B65C9"/>
    <w:rsid w:val="007B7823"/>
    <w:rsid w:val="007C355D"/>
    <w:rsid w:val="007C3C56"/>
    <w:rsid w:val="007C4140"/>
    <w:rsid w:val="007D0D80"/>
    <w:rsid w:val="007D573A"/>
    <w:rsid w:val="007E1D8D"/>
    <w:rsid w:val="007E2D85"/>
    <w:rsid w:val="007E378A"/>
    <w:rsid w:val="007E3B88"/>
    <w:rsid w:val="007E5B64"/>
    <w:rsid w:val="007E6F57"/>
    <w:rsid w:val="007F6232"/>
    <w:rsid w:val="007F66FD"/>
    <w:rsid w:val="007F6E07"/>
    <w:rsid w:val="007F7856"/>
    <w:rsid w:val="00802D63"/>
    <w:rsid w:val="00805980"/>
    <w:rsid w:val="00805B6A"/>
    <w:rsid w:val="008070E7"/>
    <w:rsid w:val="0081190F"/>
    <w:rsid w:val="00814817"/>
    <w:rsid w:val="00814C12"/>
    <w:rsid w:val="00815040"/>
    <w:rsid w:val="0081639F"/>
    <w:rsid w:val="0081712B"/>
    <w:rsid w:val="00817698"/>
    <w:rsid w:val="00817E3A"/>
    <w:rsid w:val="00822F15"/>
    <w:rsid w:val="008259A4"/>
    <w:rsid w:val="00825D96"/>
    <w:rsid w:val="008275E7"/>
    <w:rsid w:val="0083679E"/>
    <w:rsid w:val="008418AE"/>
    <w:rsid w:val="00841C39"/>
    <w:rsid w:val="00841D27"/>
    <w:rsid w:val="00841EDE"/>
    <w:rsid w:val="00842313"/>
    <w:rsid w:val="008462BD"/>
    <w:rsid w:val="00847D53"/>
    <w:rsid w:val="008501A7"/>
    <w:rsid w:val="008518F3"/>
    <w:rsid w:val="00853FA3"/>
    <w:rsid w:val="0085704F"/>
    <w:rsid w:val="0085783A"/>
    <w:rsid w:val="0086625C"/>
    <w:rsid w:val="00867DE9"/>
    <w:rsid w:val="00867E37"/>
    <w:rsid w:val="008703F3"/>
    <w:rsid w:val="00874B50"/>
    <w:rsid w:val="0087545B"/>
    <w:rsid w:val="0087741B"/>
    <w:rsid w:val="0088246B"/>
    <w:rsid w:val="00885493"/>
    <w:rsid w:val="00892911"/>
    <w:rsid w:val="0089755D"/>
    <w:rsid w:val="008A0705"/>
    <w:rsid w:val="008A0884"/>
    <w:rsid w:val="008A58C5"/>
    <w:rsid w:val="008A5E7F"/>
    <w:rsid w:val="008A67BE"/>
    <w:rsid w:val="008B5FFD"/>
    <w:rsid w:val="008B657E"/>
    <w:rsid w:val="008C6B0A"/>
    <w:rsid w:val="008D2336"/>
    <w:rsid w:val="008D3168"/>
    <w:rsid w:val="008D3CDC"/>
    <w:rsid w:val="008D5869"/>
    <w:rsid w:val="008D768F"/>
    <w:rsid w:val="008E0C8A"/>
    <w:rsid w:val="008E10F3"/>
    <w:rsid w:val="008E395A"/>
    <w:rsid w:val="008E41CF"/>
    <w:rsid w:val="008F03A9"/>
    <w:rsid w:val="008F0EE8"/>
    <w:rsid w:val="008F1CD4"/>
    <w:rsid w:val="008F1CF7"/>
    <w:rsid w:val="008F765B"/>
    <w:rsid w:val="00902290"/>
    <w:rsid w:val="0090364E"/>
    <w:rsid w:val="00911540"/>
    <w:rsid w:val="009121AF"/>
    <w:rsid w:val="00912DC5"/>
    <w:rsid w:val="00914D7C"/>
    <w:rsid w:val="00915376"/>
    <w:rsid w:val="009154BB"/>
    <w:rsid w:val="0092461F"/>
    <w:rsid w:val="009261BB"/>
    <w:rsid w:val="00926ABE"/>
    <w:rsid w:val="00926FE9"/>
    <w:rsid w:val="0093360B"/>
    <w:rsid w:val="0093589C"/>
    <w:rsid w:val="00940B4A"/>
    <w:rsid w:val="0094731F"/>
    <w:rsid w:val="00951ECE"/>
    <w:rsid w:val="009520B9"/>
    <w:rsid w:val="009526C0"/>
    <w:rsid w:val="009551CA"/>
    <w:rsid w:val="00955B8C"/>
    <w:rsid w:val="00955DF7"/>
    <w:rsid w:val="0096467B"/>
    <w:rsid w:val="009669BA"/>
    <w:rsid w:val="009673A6"/>
    <w:rsid w:val="00971B1F"/>
    <w:rsid w:val="00971BD6"/>
    <w:rsid w:val="00972BB1"/>
    <w:rsid w:val="00972CCE"/>
    <w:rsid w:val="00974227"/>
    <w:rsid w:val="00976573"/>
    <w:rsid w:val="00976F6E"/>
    <w:rsid w:val="00980BC4"/>
    <w:rsid w:val="009816FE"/>
    <w:rsid w:val="0098228B"/>
    <w:rsid w:val="00982A80"/>
    <w:rsid w:val="009869A2"/>
    <w:rsid w:val="009869CF"/>
    <w:rsid w:val="0098790E"/>
    <w:rsid w:val="0099677E"/>
    <w:rsid w:val="009A0E52"/>
    <w:rsid w:val="009A1D3A"/>
    <w:rsid w:val="009A447A"/>
    <w:rsid w:val="009B23D8"/>
    <w:rsid w:val="009B2F27"/>
    <w:rsid w:val="009B74C4"/>
    <w:rsid w:val="009B79DA"/>
    <w:rsid w:val="009B7B68"/>
    <w:rsid w:val="009C27CC"/>
    <w:rsid w:val="009C3699"/>
    <w:rsid w:val="009D47AD"/>
    <w:rsid w:val="009D4F49"/>
    <w:rsid w:val="009D4FD9"/>
    <w:rsid w:val="009D6D18"/>
    <w:rsid w:val="009E144C"/>
    <w:rsid w:val="009E1576"/>
    <w:rsid w:val="009E20A9"/>
    <w:rsid w:val="009E7E79"/>
    <w:rsid w:val="009F4919"/>
    <w:rsid w:val="00A02639"/>
    <w:rsid w:val="00A02C5B"/>
    <w:rsid w:val="00A0339D"/>
    <w:rsid w:val="00A06717"/>
    <w:rsid w:val="00A10D79"/>
    <w:rsid w:val="00A14422"/>
    <w:rsid w:val="00A14DE4"/>
    <w:rsid w:val="00A15323"/>
    <w:rsid w:val="00A25469"/>
    <w:rsid w:val="00A25625"/>
    <w:rsid w:val="00A27C55"/>
    <w:rsid w:val="00A33D60"/>
    <w:rsid w:val="00A36236"/>
    <w:rsid w:val="00A41AE6"/>
    <w:rsid w:val="00A426FA"/>
    <w:rsid w:val="00A4284B"/>
    <w:rsid w:val="00A44797"/>
    <w:rsid w:val="00A44BF6"/>
    <w:rsid w:val="00A45577"/>
    <w:rsid w:val="00A45A02"/>
    <w:rsid w:val="00A50474"/>
    <w:rsid w:val="00A50524"/>
    <w:rsid w:val="00A508AD"/>
    <w:rsid w:val="00A524C0"/>
    <w:rsid w:val="00A53DAC"/>
    <w:rsid w:val="00A54DAB"/>
    <w:rsid w:val="00A560B1"/>
    <w:rsid w:val="00A56BE5"/>
    <w:rsid w:val="00A60148"/>
    <w:rsid w:val="00A639C7"/>
    <w:rsid w:val="00A72837"/>
    <w:rsid w:val="00A82141"/>
    <w:rsid w:val="00A83C1B"/>
    <w:rsid w:val="00A86085"/>
    <w:rsid w:val="00A860FD"/>
    <w:rsid w:val="00A91015"/>
    <w:rsid w:val="00A924C1"/>
    <w:rsid w:val="00A9437F"/>
    <w:rsid w:val="00A94F96"/>
    <w:rsid w:val="00AA1F92"/>
    <w:rsid w:val="00AA2C72"/>
    <w:rsid w:val="00AA509A"/>
    <w:rsid w:val="00AA5316"/>
    <w:rsid w:val="00AA5DA1"/>
    <w:rsid w:val="00AB65A6"/>
    <w:rsid w:val="00AC0B7C"/>
    <w:rsid w:val="00AD0F94"/>
    <w:rsid w:val="00AD3C92"/>
    <w:rsid w:val="00AD5C52"/>
    <w:rsid w:val="00AD665A"/>
    <w:rsid w:val="00AE180D"/>
    <w:rsid w:val="00AE2B3D"/>
    <w:rsid w:val="00AE3349"/>
    <w:rsid w:val="00AE3706"/>
    <w:rsid w:val="00AE568D"/>
    <w:rsid w:val="00AF06E4"/>
    <w:rsid w:val="00AF3E04"/>
    <w:rsid w:val="00AF4D92"/>
    <w:rsid w:val="00B0024B"/>
    <w:rsid w:val="00B0328A"/>
    <w:rsid w:val="00B03D2F"/>
    <w:rsid w:val="00B044BC"/>
    <w:rsid w:val="00B04501"/>
    <w:rsid w:val="00B0742A"/>
    <w:rsid w:val="00B077C9"/>
    <w:rsid w:val="00B079D7"/>
    <w:rsid w:val="00B268E3"/>
    <w:rsid w:val="00B33FE8"/>
    <w:rsid w:val="00B3441F"/>
    <w:rsid w:val="00B34BFD"/>
    <w:rsid w:val="00B34EF9"/>
    <w:rsid w:val="00B376CD"/>
    <w:rsid w:val="00B37867"/>
    <w:rsid w:val="00B40493"/>
    <w:rsid w:val="00B4325A"/>
    <w:rsid w:val="00B43EA6"/>
    <w:rsid w:val="00B460E7"/>
    <w:rsid w:val="00B51521"/>
    <w:rsid w:val="00B51593"/>
    <w:rsid w:val="00B51D0E"/>
    <w:rsid w:val="00B6165B"/>
    <w:rsid w:val="00B61B94"/>
    <w:rsid w:val="00B61D91"/>
    <w:rsid w:val="00B6575A"/>
    <w:rsid w:val="00B673A5"/>
    <w:rsid w:val="00B727A4"/>
    <w:rsid w:val="00B7424B"/>
    <w:rsid w:val="00B75677"/>
    <w:rsid w:val="00B80D6D"/>
    <w:rsid w:val="00B87F46"/>
    <w:rsid w:val="00B91A60"/>
    <w:rsid w:val="00B95EDF"/>
    <w:rsid w:val="00B977F8"/>
    <w:rsid w:val="00BA075B"/>
    <w:rsid w:val="00BA1932"/>
    <w:rsid w:val="00BA28AB"/>
    <w:rsid w:val="00BA5BF9"/>
    <w:rsid w:val="00BA6CE3"/>
    <w:rsid w:val="00BB0E8D"/>
    <w:rsid w:val="00BB1CB9"/>
    <w:rsid w:val="00BB4F07"/>
    <w:rsid w:val="00BC0686"/>
    <w:rsid w:val="00BC2F1A"/>
    <w:rsid w:val="00BC3D7F"/>
    <w:rsid w:val="00BC4CE5"/>
    <w:rsid w:val="00BC4F06"/>
    <w:rsid w:val="00BC58E9"/>
    <w:rsid w:val="00BC604A"/>
    <w:rsid w:val="00BC73C9"/>
    <w:rsid w:val="00BC7743"/>
    <w:rsid w:val="00BD5820"/>
    <w:rsid w:val="00BD69A0"/>
    <w:rsid w:val="00BE25B2"/>
    <w:rsid w:val="00BE684C"/>
    <w:rsid w:val="00BE6CA9"/>
    <w:rsid w:val="00BE7F2C"/>
    <w:rsid w:val="00BF1D4F"/>
    <w:rsid w:val="00BF4EB6"/>
    <w:rsid w:val="00C0065B"/>
    <w:rsid w:val="00C02DD9"/>
    <w:rsid w:val="00C05148"/>
    <w:rsid w:val="00C0654B"/>
    <w:rsid w:val="00C10716"/>
    <w:rsid w:val="00C15C71"/>
    <w:rsid w:val="00C1626B"/>
    <w:rsid w:val="00C17225"/>
    <w:rsid w:val="00C17D0D"/>
    <w:rsid w:val="00C207A8"/>
    <w:rsid w:val="00C30A1E"/>
    <w:rsid w:val="00C326B2"/>
    <w:rsid w:val="00C32D64"/>
    <w:rsid w:val="00C33D19"/>
    <w:rsid w:val="00C36196"/>
    <w:rsid w:val="00C40C6F"/>
    <w:rsid w:val="00C43FD2"/>
    <w:rsid w:val="00C52707"/>
    <w:rsid w:val="00C53348"/>
    <w:rsid w:val="00C53436"/>
    <w:rsid w:val="00C546F2"/>
    <w:rsid w:val="00C57EF2"/>
    <w:rsid w:val="00C60D5A"/>
    <w:rsid w:val="00C60F1C"/>
    <w:rsid w:val="00C61214"/>
    <w:rsid w:val="00C62E02"/>
    <w:rsid w:val="00C63F52"/>
    <w:rsid w:val="00C656D2"/>
    <w:rsid w:val="00C65A20"/>
    <w:rsid w:val="00C67089"/>
    <w:rsid w:val="00C70D31"/>
    <w:rsid w:val="00C728EA"/>
    <w:rsid w:val="00C7364A"/>
    <w:rsid w:val="00C75CDC"/>
    <w:rsid w:val="00C815F8"/>
    <w:rsid w:val="00C81FB6"/>
    <w:rsid w:val="00CA0CCE"/>
    <w:rsid w:val="00CA4D42"/>
    <w:rsid w:val="00CA53F8"/>
    <w:rsid w:val="00CB7C93"/>
    <w:rsid w:val="00CC0CAC"/>
    <w:rsid w:val="00CC33C7"/>
    <w:rsid w:val="00CC51F1"/>
    <w:rsid w:val="00CC62A3"/>
    <w:rsid w:val="00CD0289"/>
    <w:rsid w:val="00CD1831"/>
    <w:rsid w:val="00CD3150"/>
    <w:rsid w:val="00CD5366"/>
    <w:rsid w:val="00CE04B8"/>
    <w:rsid w:val="00CE2327"/>
    <w:rsid w:val="00CE27C4"/>
    <w:rsid w:val="00CE3112"/>
    <w:rsid w:val="00CE5EED"/>
    <w:rsid w:val="00CF1500"/>
    <w:rsid w:val="00CF1889"/>
    <w:rsid w:val="00CF346D"/>
    <w:rsid w:val="00CF4B8C"/>
    <w:rsid w:val="00D00756"/>
    <w:rsid w:val="00D01BE6"/>
    <w:rsid w:val="00D05188"/>
    <w:rsid w:val="00D2007A"/>
    <w:rsid w:val="00D20FBB"/>
    <w:rsid w:val="00D23831"/>
    <w:rsid w:val="00D327C8"/>
    <w:rsid w:val="00D362FC"/>
    <w:rsid w:val="00D364D9"/>
    <w:rsid w:val="00D43F10"/>
    <w:rsid w:val="00D44275"/>
    <w:rsid w:val="00D46FA6"/>
    <w:rsid w:val="00D52739"/>
    <w:rsid w:val="00D5340A"/>
    <w:rsid w:val="00D545C4"/>
    <w:rsid w:val="00D63D62"/>
    <w:rsid w:val="00D65A08"/>
    <w:rsid w:val="00D66AB9"/>
    <w:rsid w:val="00D70AE3"/>
    <w:rsid w:val="00D74722"/>
    <w:rsid w:val="00D76F7B"/>
    <w:rsid w:val="00D8175B"/>
    <w:rsid w:val="00D840C6"/>
    <w:rsid w:val="00D842A9"/>
    <w:rsid w:val="00D854D3"/>
    <w:rsid w:val="00D8687A"/>
    <w:rsid w:val="00D8714C"/>
    <w:rsid w:val="00D92F28"/>
    <w:rsid w:val="00D94555"/>
    <w:rsid w:val="00D947A0"/>
    <w:rsid w:val="00D9555C"/>
    <w:rsid w:val="00D95A86"/>
    <w:rsid w:val="00D97311"/>
    <w:rsid w:val="00DA14FE"/>
    <w:rsid w:val="00DA3FAE"/>
    <w:rsid w:val="00DA78C6"/>
    <w:rsid w:val="00DB08C2"/>
    <w:rsid w:val="00DB0C8E"/>
    <w:rsid w:val="00DB262A"/>
    <w:rsid w:val="00DB2F04"/>
    <w:rsid w:val="00DB65AA"/>
    <w:rsid w:val="00DB69A6"/>
    <w:rsid w:val="00DD0FDC"/>
    <w:rsid w:val="00DD6474"/>
    <w:rsid w:val="00DD6CA5"/>
    <w:rsid w:val="00DD7C84"/>
    <w:rsid w:val="00DE3426"/>
    <w:rsid w:val="00DE366E"/>
    <w:rsid w:val="00DE56E8"/>
    <w:rsid w:val="00DF2E0C"/>
    <w:rsid w:val="00DF48D9"/>
    <w:rsid w:val="00E011F6"/>
    <w:rsid w:val="00E06815"/>
    <w:rsid w:val="00E06C0D"/>
    <w:rsid w:val="00E072B7"/>
    <w:rsid w:val="00E1187B"/>
    <w:rsid w:val="00E11BB7"/>
    <w:rsid w:val="00E15CCF"/>
    <w:rsid w:val="00E165B6"/>
    <w:rsid w:val="00E1692C"/>
    <w:rsid w:val="00E23384"/>
    <w:rsid w:val="00E24226"/>
    <w:rsid w:val="00E3018E"/>
    <w:rsid w:val="00E41698"/>
    <w:rsid w:val="00E43DE6"/>
    <w:rsid w:val="00E4415E"/>
    <w:rsid w:val="00E44D86"/>
    <w:rsid w:val="00E45799"/>
    <w:rsid w:val="00E500E1"/>
    <w:rsid w:val="00E51D73"/>
    <w:rsid w:val="00E53A13"/>
    <w:rsid w:val="00E5522C"/>
    <w:rsid w:val="00E558C4"/>
    <w:rsid w:val="00E564D1"/>
    <w:rsid w:val="00E56944"/>
    <w:rsid w:val="00E61648"/>
    <w:rsid w:val="00E646E7"/>
    <w:rsid w:val="00E64FB0"/>
    <w:rsid w:val="00E676A8"/>
    <w:rsid w:val="00E7133F"/>
    <w:rsid w:val="00E7222B"/>
    <w:rsid w:val="00E7393B"/>
    <w:rsid w:val="00E74211"/>
    <w:rsid w:val="00E75574"/>
    <w:rsid w:val="00E81DEB"/>
    <w:rsid w:val="00E82968"/>
    <w:rsid w:val="00E8368E"/>
    <w:rsid w:val="00E83D1A"/>
    <w:rsid w:val="00E84ACC"/>
    <w:rsid w:val="00E852CF"/>
    <w:rsid w:val="00E90885"/>
    <w:rsid w:val="00E94BBE"/>
    <w:rsid w:val="00E95E1E"/>
    <w:rsid w:val="00E97EE1"/>
    <w:rsid w:val="00EA07D3"/>
    <w:rsid w:val="00EA0B14"/>
    <w:rsid w:val="00EA35B5"/>
    <w:rsid w:val="00EA3E26"/>
    <w:rsid w:val="00EA49E3"/>
    <w:rsid w:val="00EA5837"/>
    <w:rsid w:val="00EA58E9"/>
    <w:rsid w:val="00EA7BBA"/>
    <w:rsid w:val="00EB086D"/>
    <w:rsid w:val="00EB09E0"/>
    <w:rsid w:val="00EB1526"/>
    <w:rsid w:val="00EB3BA3"/>
    <w:rsid w:val="00EB3E48"/>
    <w:rsid w:val="00EB47C1"/>
    <w:rsid w:val="00EB536B"/>
    <w:rsid w:val="00EB5D65"/>
    <w:rsid w:val="00EB6AE1"/>
    <w:rsid w:val="00EC35CE"/>
    <w:rsid w:val="00EC3634"/>
    <w:rsid w:val="00EC4B11"/>
    <w:rsid w:val="00EC538D"/>
    <w:rsid w:val="00EC7247"/>
    <w:rsid w:val="00ED11C4"/>
    <w:rsid w:val="00EE628B"/>
    <w:rsid w:val="00EF48C8"/>
    <w:rsid w:val="00F00562"/>
    <w:rsid w:val="00F02708"/>
    <w:rsid w:val="00F0370A"/>
    <w:rsid w:val="00F07755"/>
    <w:rsid w:val="00F10CB1"/>
    <w:rsid w:val="00F14026"/>
    <w:rsid w:val="00F152A0"/>
    <w:rsid w:val="00F1627F"/>
    <w:rsid w:val="00F17705"/>
    <w:rsid w:val="00F2029D"/>
    <w:rsid w:val="00F2566A"/>
    <w:rsid w:val="00F2663E"/>
    <w:rsid w:val="00F27A72"/>
    <w:rsid w:val="00F30806"/>
    <w:rsid w:val="00F30CC0"/>
    <w:rsid w:val="00F346AE"/>
    <w:rsid w:val="00F36245"/>
    <w:rsid w:val="00F364C5"/>
    <w:rsid w:val="00F37102"/>
    <w:rsid w:val="00F37AD1"/>
    <w:rsid w:val="00F37F0D"/>
    <w:rsid w:val="00F43352"/>
    <w:rsid w:val="00F443DB"/>
    <w:rsid w:val="00F466B6"/>
    <w:rsid w:val="00F50EAE"/>
    <w:rsid w:val="00F633BF"/>
    <w:rsid w:val="00F677DE"/>
    <w:rsid w:val="00F72D80"/>
    <w:rsid w:val="00F738D4"/>
    <w:rsid w:val="00F73F0D"/>
    <w:rsid w:val="00F74A7F"/>
    <w:rsid w:val="00F752D8"/>
    <w:rsid w:val="00F831AA"/>
    <w:rsid w:val="00F854B3"/>
    <w:rsid w:val="00F87532"/>
    <w:rsid w:val="00F9126F"/>
    <w:rsid w:val="00FA17A2"/>
    <w:rsid w:val="00FA206C"/>
    <w:rsid w:val="00FA58F2"/>
    <w:rsid w:val="00FA7637"/>
    <w:rsid w:val="00FB212B"/>
    <w:rsid w:val="00FC1102"/>
    <w:rsid w:val="00FC22A6"/>
    <w:rsid w:val="00FC66F5"/>
    <w:rsid w:val="00FC6933"/>
    <w:rsid w:val="00FD083C"/>
    <w:rsid w:val="00FD2A17"/>
    <w:rsid w:val="00FD400D"/>
    <w:rsid w:val="00FE139E"/>
    <w:rsid w:val="00FE521A"/>
    <w:rsid w:val="00FF54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AD8E6EC"/>
  <w15:docId w15:val="{7D386EE6-0497-44E0-934A-EE2CFBA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31"/>
    <w:lsdException w:name="Intense Reference" w:semiHidden="1" w:uiPriority="32" w:unhideWhenUsed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7856"/>
    <w:pPr>
      <w:spacing w:after="240" w:line="336" w:lineRule="auto"/>
      <w:jc w:val="both"/>
    </w:pPr>
    <w:rPr>
      <w:rFonts w:ascii="Arial" w:eastAsia="Cambria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C1C47"/>
    <w:pPr>
      <w:keepNext/>
      <w:keepLines/>
      <w:suppressAutoHyphens/>
      <w:spacing w:after="480" w:line="480" w:lineRule="exact"/>
      <w:jc w:val="left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D8687A"/>
    <w:pPr>
      <w:keepNext/>
      <w:keepLines/>
      <w:spacing w:before="480" w:line="340" w:lineRule="exact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D8687A"/>
    <w:pPr>
      <w:keepNext/>
      <w:keepLines/>
      <w:spacing w:before="320" w:after="120" w:line="264" w:lineRule="auto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23340F"/>
    <w:pPr>
      <w:keepNext/>
      <w:keepLines/>
      <w:spacing w:before="320" w:after="0"/>
      <w:jc w:val="left"/>
      <w:outlineLvl w:val="3"/>
    </w:pPr>
    <w:rPr>
      <w:rFonts w:asciiTheme="majorHAnsi" w:eastAsiaTheme="majorEastAsia" w:hAnsiTheme="majorHAnsi" w:cstheme="majorBidi"/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D8687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aps/>
      <w:spacing w:val="20"/>
    </w:rPr>
  </w:style>
  <w:style w:type="paragraph" w:styleId="berschrift6">
    <w:name w:val="heading 6"/>
    <w:basedOn w:val="Standard"/>
    <w:next w:val="Standard"/>
    <w:link w:val="berschrift6Zchn"/>
    <w:uiPriority w:val="1"/>
    <w:semiHidden/>
    <w:qFormat/>
    <w:rsid w:val="00386C4B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Cs/>
      <w:caps/>
      <w:spacing w:val="20"/>
    </w:rPr>
  </w:style>
  <w:style w:type="paragraph" w:styleId="berschrift7">
    <w:name w:val="heading 7"/>
    <w:basedOn w:val="Standard"/>
    <w:next w:val="Standard"/>
    <w:link w:val="berschrift7Zchn"/>
    <w:uiPriority w:val="1"/>
    <w:semiHidden/>
    <w:qFormat/>
    <w:rsid w:val="00386C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aps/>
      <w:spacing w:val="20"/>
    </w:rPr>
  </w:style>
  <w:style w:type="paragraph" w:styleId="berschrift8">
    <w:name w:val="heading 8"/>
    <w:basedOn w:val="Standard"/>
    <w:next w:val="Standard"/>
    <w:link w:val="berschrift8Zchn"/>
    <w:uiPriority w:val="1"/>
    <w:semiHidden/>
    <w:qFormat/>
    <w:rsid w:val="00386C4B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aps/>
      <w:spacing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semiHidden/>
    <w:qFormat/>
    <w:rsid w:val="00386C4B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caps/>
      <w:spacing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uiPriority w:val="39"/>
    <w:unhideWhenUsed/>
    <w:rsid w:val="00A25625"/>
    <w:pPr>
      <w:tabs>
        <w:tab w:val="left" w:pos="1361"/>
        <w:tab w:val="right" w:pos="8845"/>
      </w:tabs>
      <w:spacing w:after="0"/>
      <w:ind w:left="851"/>
      <w:jc w:val="left"/>
    </w:pPr>
    <w:rPr>
      <w:rFonts w:asciiTheme="minorHAnsi" w:hAnsiTheme="minorHAnsi" w:cs="Arial (Textkörper)"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rsid w:val="00A02639"/>
    <w:pPr>
      <w:tabs>
        <w:tab w:val="left" w:pos="284"/>
        <w:tab w:val="right" w:leader="dot" w:pos="8845"/>
      </w:tabs>
      <w:spacing w:before="360" w:after="360"/>
      <w:jc w:val="left"/>
    </w:pPr>
    <w:rPr>
      <w:rFonts w:asciiTheme="minorHAnsi" w:hAnsiTheme="minorHAnsi" w:cs="Arial (Textkörper)"/>
      <w:b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A25625"/>
    <w:pPr>
      <w:tabs>
        <w:tab w:val="left" w:pos="2268"/>
        <w:tab w:val="right" w:pos="8845"/>
      </w:tabs>
      <w:spacing w:after="0"/>
      <w:ind w:left="1531"/>
      <w:jc w:val="left"/>
    </w:pPr>
    <w:rPr>
      <w:rFonts w:asciiTheme="minorHAnsi" w:hAnsiTheme="minorHAnsi" w:cs="Arial (Textkörper)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93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93B"/>
    <w:rPr>
      <w:rFonts w:ascii="Lucida Grande" w:eastAsia="Cambria" w:hAnsi="Lucida Grande" w:cs="Times New Roman"/>
      <w:sz w:val="18"/>
      <w:szCs w:val="18"/>
    </w:rPr>
  </w:style>
  <w:style w:type="paragraph" w:styleId="KeinLeerraum">
    <w:name w:val="No Spacing"/>
    <w:link w:val="KeinLeerraumZchn"/>
    <w:uiPriority w:val="1"/>
    <w:unhideWhenUsed/>
    <w:qFormat/>
    <w:rsid w:val="009E144C"/>
    <w:pPr>
      <w:spacing w:after="0"/>
    </w:pPr>
    <w:rPr>
      <w:rFonts w:ascii="Arial" w:eastAsia="Cambria" w:hAnsi="Arial" w:cs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3C1C47"/>
    <w:rPr>
      <w:rFonts w:asciiTheme="majorHAnsi" w:eastAsiaTheme="majorEastAsia" w:hAnsiTheme="majorHAnsi" w:cstheme="majorBidi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E2B3D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E2B3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E2B3D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Titel">
    <w:name w:val="Title"/>
    <w:aliases w:val="Titel am Deckblatt"/>
    <w:basedOn w:val="Standard"/>
    <w:next w:val="Standard"/>
    <w:link w:val="TitelZchn"/>
    <w:uiPriority w:val="10"/>
    <w:unhideWhenUsed/>
    <w:qFormat/>
    <w:rsid w:val="009E20A9"/>
    <w:pPr>
      <w:suppressAutoHyphens/>
      <w:spacing w:after="600" w:line="240" w:lineRule="auto"/>
      <w:contextualSpacing/>
      <w:jc w:val="right"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elZchn">
    <w:name w:val="Titel Zchn"/>
    <w:aliases w:val="Titel am Deckblatt Zchn"/>
    <w:basedOn w:val="Absatz-Standardschriftart"/>
    <w:link w:val="Titel"/>
    <w:uiPriority w:val="10"/>
    <w:rsid w:val="007F7856"/>
    <w:rPr>
      <w:rFonts w:asciiTheme="majorHAnsi" w:eastAsiaTheme="majorEastAsia" w:hAnsiTheme="majorHAnsi" w:cstheme="majorBidi"/>
      <w:kern w:val="28"/>
      <w:sz w:val="60"/>
      <w:szCs w:val="60"/>
    </w:rPr>
  </w:style>
  <w:style w:type="paragraph" w:styleId="Untertitel">
    <w:name w:val="Subtitle"/>
    <w:aliases w:val="Untertitel am Deckblatt"/>
    <w:basedOn w:val="Standard"/>
    <w:next w:val="Standard"/>
    <w:link w:val="UntertitelZchn"/>
    <w:uiPriority w:val="11"/>
    <w:unhideWhenUsed/>
    <w:qFormat/>
    <w:rsid w:val="009E20A9"/>
    <w:pPr>
      <w:numPr>
        <w:ilvl w:val="1"/>
      </w:numPr>
      <w:suppressAutoHyphens/>
      <w:spacing w:after="480" w:line="240" w:lineRule="auto"/>
      <w:jc w:val="right"/>
    </w:pPr>
    <w:rPr>
      <w:rFonts w:asciiTheme="majorHAnsi" w:eastAsiaTheme="majorEastAsia" w:hAnsiTheme="majorHAnsi" w:cstheme="majorBidi"/>
      <w:iCs/>
      <w:sz w:val="40"/>
    </w:rPr>
  </w:style>
  <w:style w:type="character" w:customStyle="1" w:styleId="UntertitelZchn">
    <w:name w:val="Untertitel Zchn"/>
    <w:aliases w:val="Untertitel am Deckblatt Zchn"/>
    <w:basedOn w:val="Absatz-Standardschriftart"/>
    <w:link w:val="Untertitel"/>
    <w:uiPriority w:val="11"/>
    <w:rsid w:val="007F7856"/>
    <w:rPr>
      <w:rFonts w:asciiTheme="majorHAnsi" w:eastAsiaTheme="majorEastAsia" w:hAnsiTheme="majorHAnsi" w:cstheme="majorBidi"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E2B3D"/>
    <w:rPr>
      <w:rFonts w:asciiTheme="majorHAnsi" w:eastAsiaTheme="majorEastAsia" w:hAnsiTheme="majorHAnsi" w:cstheme="majorBidi"/>
      <w:caps/>
      <w:spacing w:val="20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9C27CC"/>
    <w:pPr>
      <w:tabs>
        <w:tab w:val="center" w:pos="4536"/>
        <w:tab w:val="right" w:pos="9072"/>
      </w:tabs>
      <w:spacing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C27CC"/>
    <w:rPr>
      <w:rFonts w:ascii="Arial" w:eastAsia="Cambria" w:hAnsi="Arial" w:cs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9347E"/>
    <w:pPr>
      <w:tabs>
        <w:tab w:val="center" w:pos="4536"/>
        <w:tab w:val="right" w:pos="9072"/>
      </w:tabs>
      <w:spacing w:after="0" w:line="264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47E"/>
    <w:rPr>
      <w:rFonts w:ascii="Arial" w:eastAsia="Cambria" w:hAnsi="Arial" w:cs="Times New Roman"/>
      <w:sz w:val="16"/>
    </w:rPr>
  </w:style>
  <w:style w:type="paragraph" w:customStyle="1" w:styleId="KopfzeileTitelseite">
    <w:name w:val="Kopfzeile Titelseite"/>
    <w:basedOn w:val="Standard"/>
    <w:link w:val="KopfzeileTitelseiteZchn"/>
    <w:uiPriority w:val="14"/>
    <w:rsid w:val="008462BD"/>
    <w:pPr>
      <w:spacing w:after="0" w:line="264" w:lineRule="auto"/>
    </w:pPr>
    <w:rPr>
      <w:sz w:val="18"/>
      <w:szCs w:val="16"/>
    </w:rPr>
  </w:style>
  <w:style w:type="character" w:styleId="Platzhaltertext">
    <w:name w:val="Placeholder Text"/>
    <w:basedOn w:val="Absatz-Standardschriftart"/>
    <w:uiPriority w:val="99"/>
    <w:semiHidden/>
    <w:rsid w:val="00467E9E"/>
    <w:rPr>
      <w:color w:val="808080"/>
    </w:rPr>
  </w:style>
  <w:style w:type="paragraph" w:customStyle="1" w:styleId="Kopfzeilerechtsbndig">
    <w:name w:val="Kopfzeile rechtsbündig"/>
    <w:basedOn w:val="Kopfzeile"/>
    <w:link w:val="KopfzeilerechtsbndigZchn"/>
    <w:uiPriority w:val="14"/>
    <w:qFormat/>
    <w:rsid w:val="008E395A"/>
    <w:pPr>
      <w:ind w:left="1418"/>
      <w:jc w:val="right"/>
    </w:pPr>
    <w:rPr>
      <w:szCs w:val="16"/>
    </w:rPr>
  </w:style>
  <w:style w:type="paragraph" w:customStyle="1" w:styleId="Kopfzeilelinksbndig">
    <w:name w:val="Kopfzeile linksbündig"/>
    <w:basedOn w:val="Kopfzeile"/>
    <w:link w:val="KopfzeilelinksbndigZchn"/>
    <w:uiPriority w:val="14"/>
    <w:qFormat/>
    <w:rsid w:val="008E395A"/>
    <w:pPr>
      <w:ind w:right="1418"/>
    </w:pPr>
    <w:rPr>
      <w:szCs w:val="16"/>
    </w:rPr>
  </w:style>
  <w:style w:type="paragraph" w:customStyle="1" w:styleId="Fuzeilelinksbndig">
    <w:name w:val="Fußzeile linksbündig"/>
    <w:basedOn w:val="Fuzeile"/>
    <w:link w:val="FuzeilelinksbndigZchn"/>
    <w:uiPriority w:val="15"/>
    <w:qFormat/>
    <w:rsid w:val="0049347E"/>
  </w:style>
  <w:style w:type="paragraph" w:customStyle="1" w:styleId="Fuzeilerechtsbndig">
    <w:name w:val="Fußzeile rechtsbündig"/>
    <w:basedOn w:val="Fuzeilelinksbndig"/>
    <w:link w:val="FuzeilerechtsbndigZchn"/>
    <w:uiPriority w:val="15"/>
    <w:qFormat/>
    <w:rsid w:val="0049347E"/>
    <w:pPr>
      <w:jc w:val="right"/>
    </w:pPr>
  </w:style>
  <w:style w:type="character" w:styleId="Buchtitel">
    <w:name w:val="Book Title"/>
    <w:basedOn w:val="Absatz-Standardschriftart"/>
    <w:uiPriority w:val="33"/>
    <w:semiHidden/>
    <w:qFormat/>
    <w:rsid w:val="00C36196"/>
    <w:rPr>
      <w:b/>
      <w:bCs/>
      <w:i/>
      <w:iCs/>
      <w:spacing w:val="5"/>
    </w:rPr>
  </w:style>
  <w:style w:type="character" w:customStyle="1" w:styleId="Aufzhlung1Zchn">
    <w:name w:val="Aufzählung 1 Zchn"/>
    <w:basedOn w:val="Absatz-Standardschriftart"/>
    <w:link w:val="Aufzhlung1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2Zchn">
    <w:name w:val="Aufzählung 2 Zchn"/>
    <w:basedOn w:val="Absatz-Standardschriftart"/>
    <w:link w:val="Aufzhlung2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3Zchn">
    <w:name w:val="Aufzählung 3 Zchn"/>
    <w:basedOn w:val="Absatz-Standardschriftart"/>
    <w:link w:val="Aufzhlung3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4Zchn">
    <w:name w:val="Aufzählung 4 Zchn"/>
    <w:basedOn w:val="Absatz-Standardschriftart"/>
    <w:link w:val="Aufzhlung4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Aufzhlung5Zchn">
    <w:name w:val="Aufzählung 5 Zchn"/>
    <w:basedOn w:val="Absatz-Standardschriftart"/>
    <w:link w:val="Aufzhlung5"/>
    <w:uiPriority w:val="14"/>
    <w:rsid w:val="00B95EDF"/>
    <w:rPr>
      <w:rFonts w:ascii="Arial" w:eastAsia="Cambria" w:hAnsi="Arial" w:cs="Times New Roman"/>
      <w:sz w:val="20"/>
    </w:rPr>
  </w:style>
  <w:style w:type="character" w:customStyle="1" w:styleId="KopfzeileTitelseiteZchn">
    <w:name w:val="Kopfzeile Titelseite Zchn"/>
    <w:basedOn w:val="Absatz-Standardschriftart"/>
    <w:link w:val="KopfzeileTitelseite"/>
    <w:uiPriority w:val="14"/>
    <w:rsid w:val="008462BD"/>
    <w:rPr>
      <w:rFonts w:ascii="Arial" w:eastAsia="Cambria" w:hAnsi="Arial" w:cs="Times New Roman"/>
      <w:sz w:val="18"/>
      <w:szCs w:val="16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"/>
    <w:semiHidden/>
    <w:rsid w:val="00AE2B3D"/>
    <w:rPr>
      <w:rFonts w:asciiTheme="majorHAnsi" w:eastAsiaTheme="majorEastAsia" w:hAnsiTheme="majorHAnsi" w:cstheme="majorBidi"/>
      <w:caps/>
      <w:spacing w:val="20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  <w:szCs w:val="21"/>
    </w:rPr>
  </w:style>
  <w:style w:type="paragraph" w:customStyle="1" w:styleId="Aufzhlung1">
    <w:name w:val="Aufzählung 1"/>
    <w:basedOn w:val="Standard"/>
    <w:link w:val="Aufzhlung1Zchn"/>
    <w:uiPriority w:val="14"/>
    <w:qFormat/>
    <w:rsid w:val="00CC51F1"/>
    <w:pPr>
      <w:numPr>
        <w:numId w:val="1"/>
      </w:numPr>
      <w:contextualSpacing/>
      <w:jc w:val="left"/>
    </w:pPr>
  </w:style>
  <w:style w:type="paragraph" w:customStyle="1" w:styleId="Aufzhlung2">
    <w:name w:val="Aufzählung 2"/>
    <w:basedOn w:val="Standard"/>
    <w:link w:val="Aufzhlung2Zchn"/>
    <w:uiPriority w:val="14"/>
    <w:qFormat/>
    <w:rsid w:val="00CC51F1"/>
    <w:pPr>
      <w:numPr>
        <w:ilvl w:val="1"/>
        <w:numId w:val="1"/>
      </w:numPr>
      <w:contextualSpacing/>
      <w:jc w:val="left"/>
    </w:pPr>
  </w:style>
  <w:style w:type="paragraph" w:customStyle="1" w:styleId="Aufzhlung3">
    <w:name w:val="Aufzählung 3"/>
    <w:basedOn w:val="Standard"/>
    <w:link w:val="Aufzhlung3Zchn"/>
    <w:uiPriority w:val="14"/>
    <w:qFormat/>
    <w:rsid w:val="00CC51F1"/>
    <w:pPr>
      <w:numPr>
        <w:ilvl w:val="2"/>
        <w:numId w:val="1"/>
      </w:numPr>
      <w:contextualSpacing/>
      <w:jc w:val="left"/>
    </w:pPr>
  </w:style>
  <w:style w:type="paragraph" w:customStyle="1" w:styleId="Aufzhlung4">
    <w:name w:val="Aufzählung 4"/>
    <w:basedOn w:val="Standard"/>
    <w:link w:val="Aufzhlung4Zchn"/>
    <w:uiPriority w:val="14"/>
    <w:qFormat/>
    <w:rsid w:val="00CC51F1"/>
    <w:pPr>
      <w:numPr>
        <w:ilvl w:val="3"/>
        <w:numId w:val="1"/>
      </w:numPr>
      <w:contextualSpacing/>
      <w:jc w:val="left"/>
    </w:pPr>
  </w:style>
  <w:style w:type="paragraph" w:customStyle="1" w:styleId="Aufzhlung5">
    <w:name w:val="Aufzählung 5"/>
    <w:basedOn w:val="Standard"/>
    <w:link w:val="Aufzhlung5Zchn"/>
    <w:uiPriority w:val="14"/>
    <w:qFormat/>
    <w:rsid w:val="00CC51F1"/>
    <w:pPr>
      <w:numPr>
        <w:ilvl w:val="4"/>
        <w:numId w:val="1"/>
      </w:numPr>
      <w:contextualSpacing/>
      <w:jc w:val="left"/>
    </w:pPr>
  </w:style>
  <w:style w:type="paragraph" w:customStyle="1" w:styleId="Aufzhlung6">
    <w:name w:val="Aufzählung 6"/>
    <w:basedOn w:val="Standard"/>
    <w:uiPriority w:val="14"/>
    <w:semiHidden/>
    <w:qFormat/>
    <w:rsid w:val="00CC51F1"/>
    <w:pPr>
      <w:numPr>
        <w:ilvl w:val="5"/>
        <w:numId w:val="1"/>
      </w:numPr>
      <w:contextualSpacing/>
      <w:jc w:val="left"/>
    </w:pPr>
  </w:style>
  <w:style w:type="paragraph" w:customStyle="1" w:styleId="Aufzhlung7">
    <w:name w:val="Aufzählung 7"/>
    <w:basedOn w:val="Standard"/>
    <w:uiPriority w:val="14"/>
    <w:semiHidden/>
    <w:qFormat/>
    <w:rsid w:val="00CC51F1"/>
    <w:pPr>
      <w:numPr>
        <w:ilvl w:val="6"/>
        <w:numId w:val="1"/>
      </w:numPr>
      <w:contextualSpacing/>
      <w:jc w:val="left"/>
    </w:pPr>
  </w:style>
  <w:style w:type="paragraph" w:customStyle="1" w:styleId="Aufzhlung8">
    <w:name w:val="Aufzählung 8"/>
    <w:basedOn w:val="Standard"/>
    <w:uiPriority w:val="14"/>
    <w:semiHidden/>
    <w:qFormat/>
    <w:rsid w:val="00CC51F1"/>
    <w:pPr>
      <w:numPr>
        <w:ilvl w:val="7"/>
        <w:numId w:val="1"/>
      </w:numPr>
      <w:contextualSpacing/>
      <w:jc w:val="left"/>
    </w:pPr>
  </w:style>
  <w:style w:type="paragraph" w:customStyle="1" w:styleId="Aufzhlung9">
    <w:name w:val="Aufzählung 9"/>
    <w:basedOn w:val="Standard"/>
    <w:uiPriority w:val="14"/>
    <w:semiHidden/>
    <w:qFormat/>
    <w:rsid w:val="00CC51F1"/>
    <w:pPr>
      <w:numPr>
        <w:ilvl w:val="8"/>
        <w:numId w:val="1"/>
      </w:numPr>
      <w:contextualSpacing/>
      <w:jc w:val="left"/>
    </w:pPr>
  </w:style>
  <w:style w:type="paragraph" w:styleId="Listenabsatz">
    <w:name w:val="List Paragraph"/>
    <w:basedOn w:val="Standard"/>
    <w:uiPriority w:val="34"/>
    <w:qFormat/>
    <w:rsid w:val="00A25469"/>
    <w:pPr>
      <w:ind w:left="720"/>
      <w:contextualSpacing/>
      <w:jc w:val="left"/>
    </w:pPr>
  </w:style>
  <w:style w:type="character" w:styleId="Hervorhebung">
    <w:name w:val="Emphasis"/>
    <w:basedOn w:val="Absatz-Standardschriftart"/>
    <w:uiPriority w:val="9"/>
    <w:qFormat/>
    <w:rsid w:val="00867DE9"/>
    <w:rPr>
      <w:b w:val="0"/>
      <w:i w:val="0"/>
      <w:iCs/>
      <w:color w:val="F70146" w:themeColor="accent1"/>
    </w:rPr>
  </w:style>
  <w:style w:type="character" w:styleId="Fett">
    <w:name w:val="Strong"/>
    <w:basedOn w:val="Absatz-Standardschriftart"/>
    <w:uiPriority w:val="9"/>
    <w:qFormat/>
    <w:rsid w:val="00AE2B3D"/>
    <w:rPr>
      <w:b/>
      <w:bCs/>
    </w:rPr>
  </w:style>
  <w:style w:type="paragraph" w:styleId="Zitat">
    <w:name w:val="Quote"/>
    <w:basedOn w:val="Standard"/>
    <w:next w:val="Standard"/>
    <w:link w:val="ZitatZchn"/>
    <w:uiPriority w:val="9"/>
    <w:qFormat/>
    <w:rsid w:val="00401483"/>
    <w:pPr>
      <w:suppressAutoHyphens/>
      <w:spacing w:before="480" w:after="480"/>
      <w:ind w:left="1134" w:right="851"/>
      <w:contextualSpacing/>
      <w:jc w:val="center"/>
    </w:pPr>
    <w:rPr>
      <w:i/>
      <w:iCs/>
      <w:color w:val="0F0F0F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8462BD"/>
    <w:rPr>
      <w:rFonts w:ascii="Arial" w:eastAsia="Cambria" w:hAnsi="Arial" w:cs="Times New Roman"/>
      <w:i/>
      <w:iCs/>
      <w:color w:val="0F0F0F" w:themeColor="text1"/>
      <w:sz w:val="20"/>
    </w:rPr>
  </w:style>
  <w:style w:type="paragraph" w:styleId="Beschriftung">
    <w:name w:val="caption"/>
    <w:aliases w:val="Beschriftung hervorgehoben"/>
    <w:basedOn w:val="Standard"/>
    <w:next w:val="Standard"/>
    <w:link w:val="BeschriftungZchn"/>
    <w:uiPriority w:val="9"/>
    <w:qFormat/>
    <w:rsid w:val="000C5160"/>
    <w:pPr>
      <w:suppressAutoHyphens/>
      <w:spacing w:before="240" w:after="480" w:line="288" w:lineRule="auto"/>
      <w:contextualSpacing/>
      <w:jc w:val="left"/>
    </w:pPr>
    <w:rPr>
      <w:b/>
      <w:iCs/>
      <w:szCs w:val="18"/>
    </w:rPr>
  </w:style>
  <w:style w:type="paragraph" w:styleId="Abbildungsverzeichnis">
    <w:name w:val="table of figures"/>
    <w:basedOn w:val="Standard"/>
    <w:next w:val="Standard"/>
    <w:autoRedefine/>
    <w:uiPriority w:val="99"/>
    <w:unhideWhenUsed/>
    <w:rsid w:val="003A12AF"/>
    <w:pPr>
      <w:spacing w:after="120" w:line="288" w:lineRule="auto"/>
      <w:ind w:left="567" w:hanging="567"/>
      <w:jc w:val="left"/>
    </w:pPr>
    <w:rPr>
      <w:rFonts w:asciiTheme="minorHAnsi" w:hAnsiTheme="minorHAnsi" w:cstheme="minorHAnsi"/>
      <w:bCs/>
      <w:sz w:val="16"/>
      <w:szCs w:val="20"/>
    </w:rPr>
  </w:style>
  <w:style w:type="character" w:styleId="Hyperlink">
    <w:name w:val="Hyperlink"/>
    <w:basedOn w:val="Absatz-Standardschriftart"/>
    <w:uiPriority w:val="99"/>
    <w:unhideWhenUsed/>
    <w:rsid w:val="003A35E9"/>
    <w:rPr>
      <w:color w:val="0066D8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7C93"/>
    <w:pPr>
      <w:spacing w:after="0" w:line="240" w:lineRule="auto"/>
      <w:jc w:val="lef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7C93"/>
    <w:rPr>
      <w:rFonts w:ascii="Arial" w:eastAsia="Cambria" w:hAnsi="Arial" w:cs="Times New Roman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743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B7C93"/>
    <w:pPr>
      <w:spacing w:after="0" w:line="240" w:lineRule="auto"/>
      <w:jc w:val="left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B7C93"/>
    <w:rPr>
      <w:rFonts w:ascii="Arial" w:eastAsia="Cambria" w:hAnsi="Arial" w:cs="Times New Roman"/>
      <w:sz w:val="16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87430"/>
    <w:rPr>
      <w:vertAlign w:val="superscript"/>
    </w:rPr>
  </w:style>
  <w:style w:type="table" w:styleId="Tabellenraster">
    <w:name w:val="Table Grid"/>
    <w:basedOn w:val="NormaleTabelle"/>
    <w:uiPriority w:val="39"/>
    <w:rsid w:val="005D24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zentriert">
    <w:name w:val="Beschriftung zentriert"/>
    <w:basedOn w:val="Beschriftung"/>
    <w:next w:val="Standard"/>
    <w:link w:val="BeschriftungzentriertZchn"/>
    <w:uiPriority w:val="9"/>
    <w:qFormat/>
    <w:rsid w:val="00675368"/>
    <w:pPr>
      <w:spacing w:after="360"/>
      <w:jc w:val="center"/>
    </w:pPr>
  </w:style>
  <w:style w:type="table" w:customStyle="1" w:styleId="Listentabelle2Akzent31">
    <w:name w:val="Listentabelle 2 – Akzent 31"/>
    <w:basedOn w:val="NormaleTabelle"/>
    <w:uiPriority w:val="47"/>
    <w:rsid w:val="00D364D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D364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BA075B"/>
    <w:pPr>
      <w:spacing w:after="0"/>
    </w:pPr>
    <w:rPr>
      <w:color w:val="7B7B7B" w:themeColor="accent3" w:themeShade="BF"/>
      <w:sz w:val="20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TUGraz">
    <w:name w:val="Tabelle TU Graz"/>
    <w:basedOn w:val="Listentabelle6farbigAkzent31"/>
    <w:uiPriority w:val="99"/>
    <w:rsid w:val="007D573A"/>
    <w:pPr>
      <w:contextualSpacing/>
    </w:pPr>
    <w:rPr>
      <w:color w:val="0F0F0F" w:themeColor="text1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bCs/>
        <w:color w:val="F70146" w:themeColor="accent1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KeinLeerraumZchn">
    <w:name w:val="Kein Leerraum Zchn"/>
    <w:basedOn w:val="Absatz-Standardschriftart"/>
    <w:link w:val="KeinLeerraum"/>
    <w:uiPriority w:val="29"/>
    <w:rsid w:val="0086625C"/>
    <w:rPr>
      <w:rFonts w:ascii="Arial" w:eastAsia="Cambria" w:hAnsi="Arial" w:cs="Times New Roman"/>
      <w:sz w:val="20"/>
    </w:rPr>
  </w:style>
  <w:style w:type="paragraph" w:customStyle="1" w:styleId="KopfzeileInnenseiten">
    <w:name w:val="Kopfzeile Innenseiten"/>
    <w:basedOn w:val="Standard"/>
    <w:uiPriority w:val="16"/>
    <w:unhideWhenUsed/>
    <w:rsid w:val="00727329"/>
    <w:pPr>
      <w:spacing w:after="0" w:line="240" w:lineRule="auto"/>
      <w:jc w:val="left"/>
    </w:pPr>
    <w:rPr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397B1A"/>
  </w:style>
  <w:style w:type="table" w:styleId="EinfacheTabelle3">
    <w:name w:val="Plain Table 3"/>
    <w:basedOn w:val="NormaleTabelle"/>
    <w:uiPriority w:val="99"/>
    <w:rsid w:val="00A44BF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3F3263"/>
    <w:pPr>
      <w:outlineLvl w:val="9"/>
    </w:pPr>
    <w:rPr>
      <w:bCs/>
      <w:color w:val="0F0F0F" w:themeColor="text1"/>
      <w:szCs w:val="2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numbering" w:customStyle="1" w:styleId="ListeTUGraz">
    <w:name w:val="Liste TU Graz"/>
    <w:uiPriority w:val="99"/>
    <w:rsid w:val="00BE684C"/>
    <w:pPr>
      <w:numPr>
        <w:numId w:val="2"/>
      </w:numPr>
    </w:pPr>
  </w:style>
  <w:style w:type="numbering" w:customStyle="1" w:styleId="TUGrazListe">
    <w:name w:val="TU Graz Liste"/>
    <w:uiPriority w:val="99"/>
    <w:rsid w:val="00D95A86"/>
    <w:pPr>
      <w:numPr>
        <w:numId w:val="3"/>
      </w:numPr>
    </w:pPr>
  </w:style>
  <w:style w:type="character" w:customStyle="1" w:styleId="BeschriftungZchn">
    <w:name w:val="Beschriftung Zchn"/>
    <w:aliases w:val="Beschriftung hervorgehoben Zchn"/>
    <w:basedOn w:val="Absatz-Standardschriftart"/>
    <w:link w:val="Beschriftung"/>
    <w:uiPriority w:val="9"/>
    <w:rsid w:val="000C5160"/>
    <w:rPr>
      <w:rFonts w:ascii="Arial" w:eastAsia="Cambria" w:hAnsi="Arial" w:cs="Times New Roman"/>
      <w:b/>
      <w:iCs/>
      <w:sz w:val="20"/>
      <w:szCs w:val="18"/>
    </w:rPr>
  </w:style>
  <w:style w:type="paragraph" w:customStyle="1" w:styleId="Beschriftungdezent">
    <w:name w:val="Beschriftung dezent"/>
    <w:basedOn w:val="Beschriftung"/>
    <w:link w:val="BeschriftungdezentZchn"/>
    <w:uiPriority w:val="9"/>
    <w:qFormat/>
    <w:rsid w:val="009E20A9"/>
    <w:pPr>
      <w:spacing w:before="120"/>
    </w:pPr>
    <w:rPr>
      <w:b w:val="0"/>
      <w:sz w:val="17"/>
    </w:rPr>
  </w:style>
  <w:style w:type="character" w:customStyle="1" w:styleId="BeschriftungdezentZchn">
    <w:name w:val="Beschriftung dezent Zchn"/>
    <w:basedOn w:val="BeschriftungZchn"/>
    <w:link w:val="Beschriftungdezent"/>
    <w:uiPriority w:val="9"/>
    <w:rsid w:val="009E20A9"/>
    <w:rPr>
      <w:rFonts w:ascii="Arial" w:eastAsia="Cambria" w:hAnsi="Arial" w:cs="Times New Roman"/>
      <w:b w:val="0"/>
      <w:iCs/>
      <w:sz w:val="17"/>
      <w:szCs w:val="18"/>
    </w:rPr>
  </w:style>
  <w:style w:type="paragraph" w:customStyle="1" w:styleId="Infobox">
    <w:name w:val="Infobox"/>
    <w:basedOn w:val="Standard"/>
    <w:link w:val="InfoboxZchn"/>
    <w:uiPriority w:val="29"/>
    <w:qFormat/>
    <w:rsid w:val="00980BC4"/>
    <w:pPr>
      <w:widowControl w:val="0"/>
      <w:autoSpaceDE w:val="0"/>
      <w:autoSpaceDN w:val="0"/>
      <w:adjustRightInd w:val="0"/>
      <w:spacing w:after="0"/>
      <w:jc w:val="left"/>
      <w:textAlignment w:val="center"/>
    </w:pPr>
    <w:rPr>
      <w:rFonts w:cs="ArialMT"/>
      <w:color w:val="000000"/>
      <w:szCs w:val="18"/>
    </w:rPr>
  </w:style>
  <w:style w:type="character" w:customStyle="1" w:styleId="InfoboxZchn">
    <w:name w:val="Infobox Zchn"/>
    <w:basedOn w:val="Absatz-Standardschriftart"/>
    <w:link w:val="Infobox"/>
    <w:uiPriority w:val="29"/>
    <w:rsid w:val="00980BC4"/>
    <w:rPr>
      <w:rFonts w:ascii="Arial" w:eastAsia="Cambria" w:hAnsi="Arial" w:cs="ArialMT"/>
      <w:color w:val="000000"/>
      <w:sz w:val="20"/>
      <w:szCs w:val="18"/>
    </w:rPr>
  </w:style>
  <w:style w:type="character" w:customStyle="1" w:styleId="KopfzeilelinksbndigZchn">
    <w:name w:val="Kopfzeile linksbündig Zchn"/>
    <w:basedOn w:val="KopfzeileZchn"/>
    <w:link w:val="Kopfzeilelinksbndig"/>
    <w:uiPriority w:val="14"/>
    <w:rsid w:val="00682C41"/>
    <w:rPr>
      <w:rFonts w:ascii="Arial" w:eastAsia="Cambria" w:hAnsi="Arial" w:cs="Times New Roman"/>
      <w:sz w:val="16"/>
      <w:szCs w:val="16"/>
    </w:rPr>
  </w:style>
  <w:style w:type="character" w:customStyle="1" w:styleId="KopfzeilerechtsbndigZchn">
    <w:name w:val="Kopfzeile rechtsbündig Zchn"/>
    <w:basedOn w:val="KopfzeileZchn"/>
    <w:link w:val="Kopfzeilerechtsbndig"/>
    <w:uiPriority w:val="14"/>
    <w:rsid w:val="00682C41"/>
    <w:rPr>
      <w:rFonts w:ascii="Arial" w:eastAsia="Cambria" w:hAnsi="Arial" w:cs="Times New Roman"/>
      <w:sz w:val="16"/>
      <w:szCs w:val="16"/>
    </w:rPr>
  </w:style>
  <w:style w:type="character" w:customStyle="1" w:styleId="FuzeilelinksbndigZchn">
    <w:name w:val="Fußzeile linksbündig Zchn"/>
    <w:basedOn w:val="FuzeileZchn"/>
    <w:link w:val="Fuzeilelinksbndig"/>
    <w:uiPriority w:val="15"/>
    <w:rsid w:val="00BE7F2C"/>
    <w:rPr>
      <w:rFonts w:ascii="Arial" w:eastAsia="Cambria" w:hAnsi="Arial" w:cs="Times New Roman"/>
      <w:sz w:val="16"/>
    </w:rPr>
  </w:style>
  <w:style w:type="character" w:customStyle="1" w:styleId="FuzeilerechtsbndigZchn">
    <w:name w:val="Fußzeile rechtsbündig Zchn"/>
    <w:basedOn w:val="FuzeilelinksbndigZchn"/>
    <w:link w:val="Fuzeilerechtsbndig"/>
    <w:uiPriority w:val="15"/>
    <w:rsid w:val="00BE7F2C"/>
    <w:rPr>
      <w:rFonts w:ascii="Arial" w:eastAsia="Cambria" w:hAnsi="Arial" w:cs="Times New Roman"/>
      <w:sz w:val="16"/>
    </w:rPr>
  </w:style>
  <w:style w:type="paragraph" w:customStyle="1" w:styleId="berschrift1Nr">
    <w:name w:val="Überschrift 1 Nr"/>
    <w:basedOn w:val="berschrift1"/>
    <w:next w:val="Standard"/>
    <w:link w:val="berschrift1NrZchn"/>
    <w:uiPriority w:val="4"/>
    <w:rsid w:val="002C666A"/>
    <w:pPr>
      <w:numPr>
        <w:numId w:val="4"/>
      </w:numPr>
      <w:ind w:left="737" w:hanging="737"/>
    </w:pPr>
  </w:style>
  <w:style w:type="paragraph" w:customStyle="1" w:styleId="berschrift2Nr">
    <w:name w:val="Überschrift 2 Nr"/>
    <w:basedOn w:val="berschrift2"/>
    <w:next w:val="Standard"/>
    <w:link w:val="berschrift2NrZchn"/>
    <w:uiPriority w:val="4"/>
    <w:rsid w:val="00D63D62"/>
    <w:pPr>
      <w:numPr>
        <w:ilvl w:val="1"/>
        <w:numId w:val="4"/>
      </w:numPr>
      <w:ind w:left="794" w:hanging="794"/>
    </w:pPr>
  </w:style>
  <w:style w:type="character" w:customStyle="1" w:styleId="berschrift1NrZchn">
    <w:name w:val="Überschrift 1 Nr Zchn"/>
    <w:basedOn w:val="berschrift1Zchn"/>
    <w:link w:val="berschrift1Nr"/>
    <w:uiPriority w:val="4"/>
    <w:rsid w:val="002C666A"/>
    <w:rPr>
      <w:rFonts w:asciiTheme="majorHAnsi" w:eastAsiaTheme="majorEastAsia" w:hAnsiTheme="majorHAnsi" w:cstheme="majorBidi"/>
      <w:sz w:val="40"/>
      <w:szCs w:val="40"/>
    </w:rPr>
  </w:style>
  <w:style w:type="paragraph" w:customStyle="1" w:styleId="berschrift3Nr">
    <w:name w:val="Überschrift 3 Nr"/>
    <w:basedOn w:val="berschrift3"/>
    <w:next w:val="Standard"/>
    <w:link w:val="berschrift3NrZchn"/>
    <w:uiPriority w:val="4"/>
    <w:rsid w:val="00D63D62"/>
    <w:pPr>
      <w:numPr>
        <w:ilvl w:val="2"/>
        <w:numId w:val="4"/>
      </w:numPr>
      <w:ind w:left="1021" w:hanging="1021"/>
    </w:pPr>
  </w:style>
  <w:style w:type="character" w:customStyle="1" w:styleId="berschrift2NrZchn">
    <w:name w:val="Überschrift 2 Nr Zchn"/>
    <w:basedOn w:val="berschrift2Zchn"/>
    <w:link w:val="berschrift2Nr"/>
    <w:uiPriority w:val="4"/>
    <w:rsid w:val="00D63D62"/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berschrift4Nr">
    <w:name w:val="Überschrift 4 Nr"/>
    <w:basedOn w:val="berschrift4"/>
    <w:next w:val="Standard"/>
    <w:link w:val="berschrift4NrZchn"/>
    <w:uiPriority w:val="4"/>
    <w:rsid w:val="00D63D62"/>
    <w:pPr>
      <w:numPr>
        <w:ilvl w:val="3"/>
        <w:numId w:val="4"/>
      </w:numPr>
      <w:ind w:left="1134" w:hanging="1134"/>
    </w:pPr>
  </w:style>
  <w:style w:type="character" w:customStyle="1" w:styleId="berschrift3NrZchn">
    <w:name w:val="Überschrift 3 Nr Zchn"/>
    <w:basedOn w:val="berschrift3Zchn"/>
    <w:link w:val="berschrift3Nr"/>
    <w:uiPriority w:val="4"/>
    <w:rsid w:val="00D63D62"/>
    <w:rPr>
      <w:rFonts w:asciiTheme="majorHAnsi" w:eastAsiaTheme="majorEastAsia" w:hAnsiTheme="majorHAnsi" w:cstheme="majorBidi"/>
      <w:b/>
      <w:bCs/>
    </w:rPr>
  </w:style>
  <w:style w:type="paragraph" w:customStyle="1" w:styleId="berschrift5Nr">
    <w:name w:val="Überschrift 5 Nr"/>
    <w:basedOn w:val="berschrift5"/>
    <w:next w:val="Standard"/>
    <w:link w:val="berschrift5NrZchn"/>
    <w:uiPriority w:val="4"/>
    <w:rsid w:val="00D63D62"/>
    <w:pPr>
      <w:numPr>
        <w:ilvl w:val="4"/>
        <w:numId w:val="4"/>
      </w:numPr>
      <w:ind w:left="1418" w:hanging="1418"/>
    </w:pPr>
  </w:style>
  <w:style w:type="character" w:customStyle="1" w:styleId="berschrift4NrZchn">
    <w:name w:val="Überschrift 4 Nr Zchn"/>
    <w:basedOn w:val="berschrift4Zchn"/>
    <w:link w:val="berschrift4Nr"/>
    <w:uiPriority w:val="4"/>
    <w:rsid w:val="00D63D62"/>
    <w:rPr>
      <w:rFonts w:asciiTheme="majorHAnsi" w:eastAsiaTheme="majorEastAsia" w:hAnsiTheme="majorHAnsi" w:cstheme="majorBidi"/>
      <w:b/>
      <w:bCs/>
      <w:sz w:val="20"/>
      <w:szCs w:val="20"/>
    </w:rPr>
  </w:style>
  <w:style w:type="paragraph" w:customStyle="1" w:styleId="berschrift6Nr">
    <w:name w:val="Überschrift 6 Nr"/>
    <w:basedOn w:val="berschrift6"/>
    <w:next w:val="Standard"/>
    <w:link w:val="berschrift6NrZchn"/>
    <w:uiPriority w:val="4"/>
    <w:semiHidden/>
    <w:rsid w:val="00C15C71"/>
    <w:pPr>
      <w:numPr>
        <w:ilvl w:val="5"/>
        <w:numId w:val="4"/>
      </w:numPr>
    </w:pPr>
  </w:style>
  <w:style w:type="character" w:customStyle="1" w:styleId="berschrift5NrZchn">
    <w:name w:val="Überschrift 5 Nr Zchn"/>
    <w:basedOn w:val="berschrift5Zchn"/>
    <w:link w:val="berschrift5Nr"/>
    <w:uiPriority w:val="4"/>
    <w:rsid w:val="00D63D62"/>
    <w:rPr>
      <w:rFonts w:asciiTheme="majorHAnsi" w:eastAsiaTheme="majorEastAsia" w:hAnsiTheme="majorHAnsi" w:cstheme="majorBidi"/>
      <w:caps/>
      <w:spacing w:val="20"/>
      <w:sz w:val="20"/>
    </w:rPr>
  </w:style>
  <w:style w:type="paragraph" w:customStyle="1" w:styleId="berschrift7Nr">
    <w:name w:val="Überschrift 7 Nr"/>
    <w:basedOn w:val="berschrift7"/>
    <w:next w:val="Standard"/>
    <w:link w:val="berschrift7NrZchn"/>
    <w:uiPriority w:val="4"/>
    <w:semiHidden/>
    <w:rsid w:val="00C15C71"/>
    <w:pPr>
      <w:numPr>
        <w:ilvl w:val="6"/>
        <w:numId w:val="4"/>
      </w:numPr>
    </w:pPr>
  </w:style>
  <w:style w:type="character" w:customStyle="1" w:styleId="berschrift6NrZchn">
    <w:name w:val="Überschrift 6 Nr Zchn"/>
    <w:basedOn w:val="berschrift6Zchn"/>
    <w:link w:val="berschrift6Nr"/>
    <w:uiPriority w:val="4"/>
    <w:semiHidden/>
    <w:rsid w:val="00F2029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customStyle="1" w:styleId="berschrift8Nr">
    <w:name w:val="Überschrift 8 Nr"/>
    <w:basedOn w:val="berschrift8"/>
    <w:next w:val="Standard"/>
    <w:link w:val="berschrift8NrZchn"/>
    <w:uiPriority w:val="4"/>
    <w:semiHidden/>
    <w:rsid w:val="00C15C71"/>
    <w:pPr>
      <w:numPr>
        <w:ilvl w:val="7"/>
        <w:numId w:val="4"/>
      </w:numPr>
    </w:pPr>
  </w:style>
  <w:style w:type="character" w:customStyle="1" w:styleId="berschrift7NrZchn">
    <w:name w:val="Überschrift 7 Nr Zchn"/>
    <w:basedOn w:val="berschrift7Zchn"/>
    <w:link w:val="berschrift7Nr"/>
    <w:uiPriority w:val="4"/>
    <w:semiHidden/>
    <w:rsid w:val="00F2029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customStyle="1" w:styleId="berschrift9Nr">
    <w:name w:val="Überschrift 9 Nr"/>
    <w:basedOn w:val="berschrift9"/>
    <w:next w:val="Standard"/>
    <w:link w:val="berschrift9NrZchn"/>
    <w:uiPriority w:val="4"/>
    <w:semiHidden/>
    <w:rsid w:val="00C15C71"/>
    <w:pPr>
      <w:numPr>
        <w:ilvl w:val="8"/>
        <w:numId w:val="4"/>
      </w:numPr>
    </w:pPr>
  </w:style>
  <w:style w:type="character" w:customStyle="1" w:styleId="berschrift8NrZchn">
    <w:name w:val="Überschrift 8 Nr Zchn"/>
    <w:basedOn w:val="berschrift8Zchn"/>
    <w:link w:val="berschrift8Nr"/>
    <w:uiPriority w:val="4"/>
    <w:semiHidden/>
    <w:rsid w:val="00F2029D"/>
    <w:rPr>
      <w:rFonts w:asciiTheme="majorHAnsi" w:eastAsiaTheme="majorEastAsia" w:hAnsiTheme="majorHAnsi" w:cstheme="majorBidi"/>
      <w:caps/>
      <w:spacing w:val="20"/>
      <w:sz w:val="20"/>
      <w:szCs w:val="21"/>
    </w:rPr>
  </w:style>
  <w:style w:type="character" w:customStyle="1" w:styleId="berschrift9NrZchn">
    <w:name w:val="Überschrift 9 Nr Zchn"/>
    <w:basedOn w:val="berschrift9Zchn"/>
    <w:link w:val="berschrift9Nr"/>
    <w:uiPriority w:val="4"/>
    <w:semiHidden/>
    <w:rsid w:val="00F2029D"/>
    <w:rPr>
      <w:rFonts w:asciiTheme="majorHAnsi" w:eastAsiaTheme="majorEastAsia" w:hAnsiTheme="majorHAnsi" w:cstheme="majorBidi"/>
      <w:iCs/>
      <w:caps/>
      <w:spacing w:val="20"/>
      <w:sz w:val="20"/>
      <w:szCs w:val="21"/>
    </w:rPr>
  </w:style>
  <w:style w:type="character" w:customStyle="1" w:styleId="BildquelleZeichen">
    <w:name w:val="Bildquelle Zeichen"/>
    <w:basedOn w:val="BeschriftungdezentZchn"/>
    <w:uiPriority w:val="9"/>
    <w:qFormat/>
    <w:rsid w:val="000C5160"/>
    <w:rPr>
      <w:rFonts w:ascii="Arial" w:eastAsia="Cambria" w:hAnsi="Arial" w:cs="Times New Roman"/>
      <w:b w:val="0"/>
      <w:iCs/>
      <w:sz w:val="14"/>
      <w:szCs w:val="18"/>
    </w:rPr>
  </w:style>
  <w:style w:type="character" w:customStyle="1" w:styleId="BeschriftungzentriertZchn">
    <w:name w:val="Beschriftung zentriert Zchn"/>
    <w:basedOn w:val="BeschriftungZchn"/>
    <w:link w:val="Beschriftungzentriert"/>
    <w:uiPriority w:val="9"/>
    <w:rsid w:val="00675368"/>
    <w:rPr>
      <w:rFonts w:ascii="Arial" w:eastAsia="Cambria" w:hAnsi="Arial" w:cs="Times New Roman"/>
      <w:b/>
      <w:iCs/>
      <w:sz w:val="20"/>
      <w:szCs w:val="18"/>
    </w:rPr>
  </w:style>
  <w:style w:type="paragraph" w:customStyle="1" w:styleId="weierTextzentriert">
    <w:name w:val="weißer Text zentriert"/>
    <w:basedOn w:val="Infobox"/>
    <w:link w:val="weierTextzentriertZchn"/>
    <w:qFormat/>
    <w:rsid w:val="00CD5366"/>
    <w:pPr>
      <w:jc w:val="center"/>
    </w:pPr>
    <w:rPr>
      <w:color w:val="FFFFFF" w:themeColor="background1"/>
    </w:rPr>
  </w:style>
  <w:style w:type="character" w:customStyle="1" w:styleId="weierTextzentriertZchn">
    <w:name w:val="weißer Text zentriert Zchn"/>
    <w:basedOn w:val="InfoboxZchn"/>
    <w:link w:val="weierTextzentriert"/>
    <w:rsid w:val="0086625C"/>
    <w:rPr>
      <w:rFonts w:ascii="Arial" w:eastAsia="Cambria" w:hAnsi="Arial" w:cs="ArialMT"/>
      <w:color w:val="FFFFFF" w:themeColor="background1"/>
      <w:sz w:val="20"/>
      <w:szCs w:val="18"/>
    </w:rPr>
  </w:style>
  <w:style w:type="paragraph" w:customStyle="1" w:styleId="TitelStandard">
    <w:name w:val="Titel Standard"/>
    <w:basedOn w:val="Titel"/>
    <w:next w:val="Standard"/>
    <w:link w:val="TitelStandardZchn"/>
    <w:uiPriority w:val="10"/>
    <w:qFormat/>
    <w:rsid w:val="006931E6"/>
    <w:pPr>
      <w:spacing w:before="360" w:after="240"/>
      <w:jc w:val="left"/>
    </w:pPr>
    <w:rPr>
      <w:sz w:val="52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6931E6"/>
    <w:pPr>
      <w:spacing w:after="600"/>
      <w:jc w:val="left"/>
    </w:pPr>
    <w:rPr>
      <w:b/>
      <w:sz w:val="28"/>
    </w:rPr>
  </w:style>
  <w:style w:type="character" w:customStyle="1" w:styleId="TitelStandardZchn">
    <w:name w:val="Titel Standard Zchn"/>
    <w:basedOn w:val="TitelZchn"/>
    <w:link w:val="TitelStandard"/>
    <w:uiPriority w:val="10"/>
    <w:rsid w:val="0086625C"/>
    <w:rPr>
      <w:rFonts w:asciiTheme="majorHAnsi" w:eastAsiaTheme="majorEastAsia" w:hAnsiTheme="majorHAnsi" w:cstheme="majorBidi"/>
      <w:kern w:val="28"/>
      <w:sz w:val="52"/>
      <w:szCs w:val="60"/>
    </w:rPr>
  </w:style>
  <w:style w:type="paragraph" w:customStyle="1" w:styleId="berschriftEbene1neutral">
    <w:name w:val="Überschrift Ebene1 neutral"/>
    <w:basedOn w:val="berschrift1"/>
    <w:next w:val="Standard"/>
    <w:link w:val="berschriftEbene1neutralZchn"/>
    <w:uiPriority w:val="39"/>
    <w:qFormat/>
    <w:rsid w:val="00A02639"/>
  </w:style>
  <w:style w:type="character" w:customStyle="1" w:styleId="UntertitelStandardZchn">
    <w:name w:val="Untertitel Standard Zchn"/>
    <w:basedOn w:val="UntertitelZchn"/>
    <w:link w:val="UntertitelStandard"/>
    <w:uiPriority w:val="11"/>
    <w:rsid w:val="0086625C"/>
    <w:rPr>
      <w:rFonts w:asciiTheme="majorHAnsi" w:eastAsiaTheme="majorEastAsia" w:hAnsiTheme="majorHAnsi" w:cstheme="majorBidi"/>
      <w:b/>
      <w:iCs/>
      <w:sz w:val="28"/>
    </w:rPr>
  </w:style>
  <w:style w:type="paragraph" w:customStyle="1" w:styleId="Fuzeilezentriert">
    <w:name w:val="Fußzeile zentriert"/>
    <w:basedOn w:val="Fuzeilelinksbndig"/>
    <w:uiPriority w:val="15"/>
    <w:qFormat/>
    <w:rsid w:val="00F74A7F"/>
    <w:pPr>
      <w:jc w:val="center"/>
    </w:pPr>
  </w:style>
  <w:style w:type="character" w:customStyle="1" w:styleId="berschriftEbene1neutralZchn">
    <w:name w:val="Überschrift Ebene1 neutral Zchn"/>
    <w:basedOn w:val="berschrift1Zchn"/>
    <w:link w:val="berschriftEbene1neutral"/>
    <w:uiPriority w:val="39"/>
    <w:rsid w:val="0086625C"/>
    <w:rPr>
      <w:rFonts w:asciiTheme="majorHAnsi" w:eastAsiaTheme="majorEastAsia" w:hAnsiTheme="majorHAnsi" w:cstheme="majorBidi"/>
      <w:sz w:val="40"/>
      <w:szCs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C60D5A"/>
    <w:rPr>
      <w:color w:val="6C2F91" w:themeColor="followedHyperlink"/>
      <w:u w:val="single"/>
    </w:rPr>
  </w:style>
  <w:style w:type="paragraph" w:customStyle="1" w:styleId="Default">
    <w:name w:val="Default"/>
    <w:rsid w:val="004C6F6D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</w:rPr>
  </w:style>
  <w:style w:type="character" w:customStyle="1" w:styleId="s">
    <w:name w:val="s"/>
    <w:basedOn w:val="Absatz-Standardschriftart"/>
    <w:rsid w:val="004C6F6D"/>
  </w:style>
  <w:style w:type="character" w:styleId="NichtaufgelsteErwhnung">
    <w:name w:val="Unresolved Mention"/>
    <w:basedOn w:val="Absatz-Standardschriftart"/>
    <w:uiPriority w:val="99"/>
    <w:semiHidden/>
    <w:unhideWhenUsed/>
    <w:rsid w:val="0078660D"/>
    <w:rPr>
      <w:color w:val="605E5C"/>
      <w:shd w:val="clear" w:color="auto" w:fill="E1DFDD"/>
    </w:rPr>
  </w:style>
  <w:style w:type="paragraph" w:customStyle="1" w:styleId="2Lauftext">
    <w:name w:val="2 Lauftext"/>
    <w:basedOn w:val="Standard"/>
    <w:link w:val="2LauftextZchn"/>
    <w:qFormat/>
    <w:rsid w:val="00C207A8"/>
    <w:pPr>
      <w:widowControl w:val="0"/>
      <w:autoSpaceDE w:val="0"/>
      <w:autoSpaceDN w:val="0"/>
      <w:adjustRightInd w:val="0"/>
      <w:spacing w:after="0" w:line="360" w:lineRule="auto"/>
      <w:textAlignment w:val="center"/>
    </w:pPr>
    <w:rPr>
      <w:rFonts w:cs="ArialMT"/>
      <w:color w:val="000000"/>
      <w:sz w:val="18"/>
      <w:szCs w:val="18"/>
    </w:rPr>
  </w:style>
  <w:style w:type="character" w:customStyle="1" w:styleId="2LauftextZchn">
    <w:name w:val="2 Lauftext Zchn"/>
    <w:link w:val="2Lauftext"/>
    <w:rsid w:val="00C207A8"/>
    <w:rPr>
      <w:rFonts w:ascii="Arial" w:eastAsia="Cambria" w:hAnsi="Arial" w:cs="ArialMT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4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461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461F"/>
    <w:rPr>
      <w:rFonts w:ascii="Arial" w:eastAsia="Cambria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4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461F"/>
    <w:rPr>
      <w:rFonts w:ascii="Arial" w:eastAsia="Cambria" w:hAnsi="Arial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C3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ugraz.at/en/tu-graz/university/climate-neutral-tu-graz/roadmap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ugraz.at/en/about-this-page/electronic-mailbox-for-anonymous-tips-whistleblow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zdan\AppData\Local\Temp\Temp2a7ea969-a4fe-41ba-8ca3-8eeef8d9132c_allgemeine-Wordvorlagen-A4-202105.zip\Wordvorlage-A4-Standard-202105.dotx" TargetMode="External"/></Relationships>
</file>

<file path=word/theme/theme1.xml><?xml version="1.0" encoding="utf-8"?>
<a:theme xmlns:a="http://schemas.openxmlformats.org/drawingml/2006/main" name="Office-Design">
  <a:themeElements>
    <a:clrScheme name="TU Graz Farben 2020">
      <a:dk1>
        <a:srgbClr val="0F0F0F"/>
      </a:dk1>
      <a:lt1>
        <a:srgbClr val="FFFFFF"/>
      </a:lt1>
      <a:dk2>
        <a:srgbClr val="3B5A70"/>
      </a:dk2>
      <a:lt2>
        <a:srgbClr val="EEECE1"/>
      </a:lt2>
      <a:accent1>
        <a:srgbClr val="F70146"/>
      </a:accent1>
      <a:accent2>
        <a:srgbClr val="5191C1"/>
      </a:accent2>
      <a:accent3>
        <a:srgbClr val="A5A5A5"/>
      </a:accent3>
      <a:accent4>
        <a:srgbClr val="285F82"/>
      </a:accent4>
      <a:accent5>
        <a:srgbClr val="78BE73"/>
      </a:accent5>
      <a:accent6>
        <a:srgbClr val="E59352"/>
      </a:accent6>
      <a:hlink>
        <a:srgbClr val="0066D8"/>
      </a:hlink>
      <a:folHlink>
        <a:srgbClr val="6C2F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6350"/>
        <a:effectLst/>
      </a:spPr>
      <a:bodyPr rot="0" spcFirstLastPara="0" vertOverflow="overflow" horzOverflow="overflow" vert="horz" wrap="square" lIns="91440" tIns="90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Nam19</b:Tag>
    <b:SourceType>Book</b:SourceType>
    <b:Guid>{BA2CA980-0E61-9847-9527-8541416BFCE9}</b:Guid>
    <b:Author>
      <b:Author>
        <b:NameList>
          <b:Person>
            <b:Last>Nachname</b:Last>
            <b:First>Name</b:First>
          </b:Person>
        </b:NameList>
      </b:Author>
    </b:Author>
    <b:Title>Das ist der Buchtitel</b:Title>
    <b:City>Ort</b:City>
    <b:Publisher>Verlag</b:Publisher>
    <b:Year>2019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3FB5DD-E43D-4F99-BE2D-831D0D1A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Wordvorlage-A4-Standard-202105</Template>
  <TotalTime>0</TotalTime>
  <Pages>7</Pages>
  <Words>2076</Words>
  <Characters>13083</Characters>
  <Application>Microsoft Office Word</Application>
  <DocSecurity>4</DocSecurity>
  <Lines>109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 review of the ethical acceptability</vt:lpstr>
      <vt:lpstr>Application for a review of the ethical acceptability</vt:lpstr>
    </vt:vector>
  </TitlesOfParts>
  <Manager/>
  <Company>TU Graz</Company>
  <LinksUpToDate>false</LinksUpToDate>
  <CharactersWithSpaces>15129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review of the ethical acceptability</dc:title>
  <dc:subject/>
  <dc:creator>Kurzmann, Daniel</dc:creator>
  <cp:keywords>, docId:1BAFE6E17CCD11D6B0495705509A1AE0</cp:keywords>
  <dc:description/>
  <cp:lastModifiedBy>Fuchs, Lena</cp:lastModifiedBy>
  <cp:revision>2</cp:revision>
  <cp:lastPrinted>2025-03-13T13:11:00Z</cp:lastPrinted>
  <dcterms:created xsi:type="dcterms:W3CDTF">2025-03-13T15:30:00Z</dcterms:created>
  <dcterms:modified xsi:type="dcterms:W3CDTF">2025-03-13T15:30:00Z</dcterms:modified>
  <cp:category/>
</cp:coreProperties>
</file>