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F939A" w14:textId="2874CDDD" w:rsidR="00421499" w:rsidRPr="00684FB5" w:rsidRDefault="003C2A58" w:rsidP="008A0884">
      <w:pPr>
        <w:pStyle w:val="berschrift1"/>
        <w:jc w:val="right"/>
        <w:rPr>
          <w:i/>
          <w:sz w:val="24"/>
        </w:rPr>
      </w:pPr>
      <w:bookmarkStart w:id="0" w:name="_Toc39581267"/>
      <w:bookmarkStart w:id="1" w:name="_Toc5805345"/>
      <w:bookmarkStart w:id="2" w:name="_Toc61598945"/>
      <w:bookmarkStart w:id="3" w:name="_Hlk152245394"/>
      <w:r w:rsidRPr="00684FB5">
        <w:rPr>
          <w:i/>
          <w:sz w:val="24"/>
        </w:rPr>
        <w:t>GZ</w:t>
      </w:r>
      <w:r w:rsidR="00421499" w:rsidRPr="00684FB5">
        <w:rPr>
          <w:i/>
          <w:sz w:val="24"/>
        </w:rPr>
        <w:t>: EK-fortlaufende Zahl/Jahr</w:t>
      </w:r>
    </w:p>
    <w:p w14:paraId="1D0440C7" w14:textId="77777777" w:rsidR="007D0CD6" w:rsidRDefault="004C6F6D" w:rsidP="00A924C1">
      <w:pPr>
        <w:spacing w:line="288" w:lineRule="auto"/>
        <w:contextualSpacing/>
        <w:jc w:val="center"/>
        <w:rPr>
          <w:sz w:val="32"/>
        </w:rPr>
      </w:pPr>
      <w:bookmarkStart w:id="4" w:name="_GoBack"/>
      <w:bookmarkEnd w:id="4"/>
      <w:r w:rsidRPr="00684FB5">
        <w:rPr>
          <w:sz w:val="32"/>
        </w:rPr>
        <w:t xml:space="preserve">Antrag auf Prüfung der ethischen Vertretbarkeit </w:t>
      </w:r>
      <w:r w:rsidR="005B44BE" w:rsidRPr="00684FB5">
        <w:rPr>
          <w:sz w:val="32"/>
        </w:rPr>
        <w:t>des</w:t>
      </w:r>
    </w:p>
    <w:p w14:paraId="5EEE2DF8" w14:textId="6A24B36D" w:rsidR="004C6F6D" w:rsidRPr="00684FB5" w:rsidRDefault="004C6F6D" w:rsidP="00A924C1">
      <w:pPr>
        <w:spacing w:line="288" w:lineRule="auto"/>
        <w:jc w:val="center"/>
        <w:rPr>
          <w:sz w:val="32"/>
          <w:highlight w:val="lightGray"/>
        </w:rPr>
      </w:pPr>
      <w:r w:rsidRPr="00684FB5">
        <w:rPr>
          <w:sz w:val="32"/>
        </w:rPr>
        <w:t xml:space="preserve">eingereichten </w:t>
      </w:r>
      <w:r w:rsidR="005B44BE" w:rsidRPr="00684FB5">
        <w:rPr>
          <w:sz w:val="32"/>
        </w:rPr>
        <w:t>Forschungsvorhabens</w:t>
      </w:r>
    </w:p>
    <w:p w14:paraId="4E7EA981" w14:textId="26146DAB" w:rsidR="00C0654B" w:rsidRPr="00684FB5" w:rsidRDefault="00D77805" w:rsidP="00C0654B">
      <w:pPr>
        <w:spacing w:line="288" w:lineRule="auto"/>
        <w:jc w:val="center"/>
        <w:rPr>
          <w:rFonts w:asciiTheme="majorHAnsi" w:eastAsiaTheme="majorEastAsia" w:hAnsiTheme="majorHAnsi" w:cstheme="majorBidi"/>
          <w:sz w:val="24"/>
          <w:szCs w:val="40"/>
        </w:rPr>
      </w:pPr>
      <w:sdt>
        <w:sdtPr>
          <w:rPr>
            <w:rFonts w:asciiTheme="majorHAnsi" w:eastAsiaTheme="majorEastAsia" w:hAnsiTheme="majorHAnsi" w:cstheme="majorBidi"/>
            <w:sz w:val="24"/>
            <w:szCs w:val="40"/>
          </w:rPr>
          <w:id w:val="-1611886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84B" w:rsidRPr="00684FB5">
            <w:rPr>
              <w:rFonts w:ascii="MS Gothic" w:eastAsia="MS Gothic" w:hAnsi="MS Gothic" w:cstheme="majorBidi"/>
              <w:sz w:val="24"/>
              <w:szCs w:val="40"/>
            </w:rPr>
            <w:t>☐</w:t>
          </w:r>
        </w:sdtContent>
      </w:sdt>
      <w:r w:rsidR="00E5522C" w:rsidRPr="00684FB5">
        <w:rPr>
          <w:rFonts w:asciiTheme="majorHAnsi" w:eastAsiaTheme="majorEastAsia" w:hAnsiTheme="majorHAnsi" w:cstheme="majorBidi"/>
          <w:sz w:val="24"/>
          <w:szCs w:val="40"/>
        </w:rPr>
        <w:t xml:space="preserve"> </w:t>
      </w:r>
      <w:r w:rsidR="00A4284B" w:rsidRPr="00684FB5">
        <w:rPr>
          <w:rFonts w:asciiTheme="majorHAnsi" w:eastAsiaTheme="majorEastAsia" w:hAnsiTheme="majorHAnsi" w:cstheme="majorBidi"/>
          <w:sz w:val="24"/>
          <w:szCs w:val="40"/>
        </w:rPr>
        <w:t>Projekt/</w:t>
      </w:r>
      <w:r w:rsidR="00E5522C" w:rsidRPr="00684FB5">
        <w:rPr>
          <w:rFonts w:asciiTheme="majorHAnsi" w:eastAsiaTheme="majorEastAsia" w:hAnsiTheme="majorHAnsi" w:cstheme="majorBidi"/>
          <w:sz w:val="24"/>
          <w:szCs w:val="40"/>
        </w:rPr>
        <w:t xml:space="preserve">Studie </w:t>
      </w:r>
      <w:r w:rsidR="00E5522C" w:rsidRPr="00684FB5">
        <w:rPr>
          <w:rFonts w:asciiTheme="majorHAnsi" w:eastAsiaTheme="majorEastAsia" w:hAnsiTheme="majorHAnsi" w:cstheme="majorBidi"/>
          <w:sz w:val="24"/>
          <w:szCs w:val="40"/>
        </w:rPr>
        <w:tab/>
      </w:r>
      <w:sdt>
        <w:sdtPr>
          <w:rPr>
            <w:rFonts w:asciiTheme="majorHAnsi" w:eastAsiaTheme="majorEastAsia" w:hAnsiTheme="majorHAnsi" w:cstheme="majorBidi"/>
            <w:sz w:val="24"/>
            <w:szCs w:val="40"/>
          </w:rPr>
          <w:id w:val="146331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22C" w:rsidRPr="00684FB5">
            <w:rPr>
              <w:rFonts w:asciiTheme="majorHAnsi" w:eastAsiaTheme="majorEastAsia" w:hAnsiTheme="majorHAnsi" w:cstheme="majorBidi"/>
              <w:sz w:val="24"/>
              <w:szCs w:val="40"/>
            </w:rPr>
            <w:t>☐</w:t>
          </w:r>
        </w:sdtContent>
      </w:sdt>
      <w:r w:rsidR="00E5522C" w:rsidRPr="00684FB5">
        <w:rPr>
          <w:rFonts w:asciiTheme="majorHAnsi" w:eastAsiaTheme="majorEastAsia" w:hAnsiTheme="majorHAnsi" w:cstheme="majorBidi"/>
          <w:sz w:val="24"/>
          <w:szCs w:val="40"/>
        </w:rPr>
        <w:t xml:space="preserve"> Publikation</w:t>
      </w:r>
    </w:p>
    <w:p w14:paraId="07805963" w14:textId="4290535B" w:rsidR="000A49BC" w:rsidRPr="00684FB5" w:rsidRDefault="00421499" w:rsidP="004C6F6D">
      <w:pPr>
        <w:pStyle w:val="Default"/>
        <w:jc w:val="center"/>
        <w:rPr>
          <w:rFonts w:ascii="Arial" w:hAnsi="Arial" w:cs="Arial"/>
          <w:b/>
          <w:i/>
          <w:sz w:val="28"/>
          <w:szCs w:val="22"/>
        </w:rPr>
      </w:pPr>
      <w:r w:rsidRPr="00684FB5">
        <w:rPr>
          <w:rFonts w:ascii="Arial" w:hAnsi="Arial" w:cs="Arial"/>
          <w:b/>
          <w:i/>
          <w:sz w:val="28"/>
          <w:szCs w:val="22"/>
          <w:highlight w:val="lightGray"/>
        </w:rPr>
        <w:t xml:space="preserve">Bezeichnung </w:t>
      </w:r>
      <w:r w:rsidR="00164A80" w:rsidRPr="00684FB5">
        <w:rPr>
          <w:rFonts w:ascii="Arial" w:hAnsi="Arial" w:cs="Arial"/>
          <w:b/>
          <w:i/>
          <w:sz w:val="28"/>
          <w:szCs w:val="22"/>
          <w:highlight w:val="lightGray"/>
        </w:rPr>
        <w:t>des Forschungsvorhabe</w:t>
      </w:r>
      <w:r w:rsidR="004D3D70" w:rsidRPr="00684FB5">
        <w:rPr>
          <w:rFonts w:ascii="Arial" w:hAnsi="Arial" w:cs="Arial"/>
          <w:b/>
          <w:i/>
          <w:sz w:val="28"/>
          <w:szCs w:val="22"/>
          <w:highlight w:val="lightGray"/>
        </w:rPr>
        <w:t>n</w:t>
      </w:r>
      <w:r w:rsidR="00164A80" w:rsidRPr="00684FB5">
        <w:rPr>
          <w:rFonts w:ascii="Arial" w:hAnsi="Arial" w:cs="Arial"/>
          <w:b/>
          <w:i/>
          <w:sz w:val="28"/>
          <w:szCs w:val="22"/>
          <w:highlight w:val="lightGray"/>
        </w:rPr>
        <w:t xml:space="preserve">s bzw. </w:t>
      </w:r>
      <w:r w:rsidRPr="00684FB5">
        <w:rPr>
          <w:rFonts w:ascii="Arial" w:hAnsi="Arial" w:cs="Arial"/>
          <w:b/>
          <w:i/>
          <w:sz w:val="28"/>
          <w:szCs w:val="22"/>
          <w:highlight w:val="lightGray"/>
        </w:rPr>
        <w:t>der Studie</w:t>
      </w:r>
      <w:r w:rsidR="000A49BC" w:rsidRPr="00684FB5">
        <w:rPr>
          <w:rFonts w:ascii="Arial" w:hAnsi="Arial" w:cs="Arial"/>
          <w:b/>
          <w:i/>
          <w:sz w:val="28"/>
          <w:szCs w:val="22"/>
        </w:rPr>
        <w:t xml:space="preserve"> </w:t>
      </w:r>
    </w:p>
    <w:p w14:paraId="004722C1" w14:textId="77777777" w:rsidR="00054A40" w:rsidRDefault="00054A40" w:rsidP="004C6F6D">
      <w:pPr>
        <w:pStyle w:val="Default"/>
        <w:jc w:val="center"/>
        <w:rPr>
          <w:rFonts w:ascii="Arial" w:hAnsi="Arial" w:cs="Arial"/>
          <w:b/>
          <w:i/>
          <w:sz w:val="28"/>
          <w:szCs w:val="22"/>
          <w:highlight w:val="lightGray"/>
        </w:rPr>
      </w:pPr>
    </w:p>
    <w:p w14:paraId="600A4053" w14:textId="440D0547" w:rsidR="004C6F6D" w:rsidRPr="00684FB5" w:rsidRDefault="000A49BC" w:rsidP="004C6F6D">
      <w:pPr>
        <w:pStyle w:val="Default"/>
        <w:jc w:val="center"/>
        <w:rPr>
          <w:rFonts w:ascii="Arial" w:hAnsi="Arial" w:cs="Arial"/>
          <w:b/>
          <w:i/>
          <w:sz w:val="28"/>
          <w:szCs w:val="22"/>
        </w:rPr>
      </w:pPr>
      <w:r w:rsidRPr="00684FB5">
        <w:rPr>
          <w:rFonts w:ascii="Arial" w:hAnsi="Arial" w:cs="Arial"/>
          <w:b/>
          <w:i/>
          <w:sz w:val="28"/>
          <w:szCs w:val="22"/>
          <w:highlight w:val="lightGray"/>
        </w:rPr>
        <w:t>Kurztitel</w:t>
      </w:r>
      <w:r w:rsidR="00164A80" w:rsidRPr="00684FB5">
        <w:rPr>
          <w:rFonts w:ascii="Arial" w:hAnsi="Arial" w:cs="Arial"/>
          <w:b/>
          <w:i/>
          <w:sz w:val="28"/>
          <w:szCs w:val="22"/>
          <w:highlight w:val="lightGray"/>
        </w:rPr>
        <w:t>/Akronym</w:t>
      </w:r>
    </w:p>
    <w:p w14:paraId="2E423100" w14:textId="77777777" w:rsidR="00C0654B" w:rsidRPr="00684FB5" w:rsidRDefault="00C0654B" w:rsidP="00A4284B">
      <w:pPr>
        <w:pStyle w:val="Default"/>
        <w:rPr>
          <w:rFonts w:ascii="Arial" w:hAnsi="Arial" w:cs="Arial"/>
          <w:bCs/>
          <w:iCs/>
          <w:sz w:val="22"/>
          <w:szCs w:val="22"/>
        </w:rPr>
      </w:pPr>
    </w:p>
    <w:p w14:paraId="0452A292" w14:textId="77777777" w:rsidR="004C6F6D" w:rsidRPr="00684FB5" w:rsidRDefault="004C6F6D" w:rsidP="004C6F6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4778"/>
        <w:gridCol w:w="4431"/>
      </w:tblGrid>
      <w:tr w:rsidR="004C6F6D" w:rsidRPr="00684FB5" w14:paraId="45B92025" w14:textId="77777777" w:rsidTr="00F37AD1">
        <w:trPr>
          <w:trHeight w:val="524"/>
        </w:trPr>
        <w:tc>
          <w:tcPr>
            <w:tcW w:w="4778" w:type="dxa"/>
          </w:tcPr>
          <w:p w14:paraId="71337C86" w14:textId="03ED73B3" w:rsidR="003326AA" w:rsidRPr="00684FB5" w:rsidRDefault="004C6F6D" w:rsidP="00EB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84FB5">
              <w:rPr>
                <w:rFonts w:cs="Arial"/>
                <w:b/>
                <w:color w:val="000000"/>
              </w:rPr>
              <w:t>Antragsteller</w:t>
            </w:r>
            <w:r w:rsidR="00421499" w:rsidRPr="00684FB5">
              <w:rPr>
                <w:rFonts w:cs="Arial"/>
                <w:b/>
                <w:color w:val="000000"/>
              </w:rPr>
              <w:t>*in</w:t>
            </w:r>
            <w:r w:rsidR="00BA6CE3" w:rsidRPr="00684FB5">
              <w:rPr>
                <w:rStyle w:val="Funotenzeichen"/>
                <w:rFonts w:cs="Arial"/>
                <w:b/>
                <w:color w:val="000000"/>
              </w:rPr>
              <w:footnoteReference w:id="1"/>
            </w:r>
          </w:p>
        </w:tc>
        <w:tc>
          <w:tcPr>
            <w:tcW w:w="4431" w:type="dxa"/>
          </w:tcPr>
          <w:p w14:paraId="5F3D1771" w14:textId="77777777" w:rsidR="004C6F6D" w:rsidRPr="00684FB5" w:rsidRDefault="00421499" w:rsidP="00EB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</w:rPr>
            </w:pPr>
            <w:r w:rsidRPr="00684FB5">
              <w:rPr>
                <w:rFonts w:cs="Arial"/>
                <w:i/>
                <w:color w:val="000000"/>
                <w:highlight w:val="lightGray"/>
              </w:rPr>
              <w:t>Vor- und Nachname</w:t>
            </w:r>
            <w:r w:rsidRPr="00684FB5">
              <w:rPr>
                <w:rFonts w:cs="Arial"/>
                <w:i/>
                <w:color w:val="000000"/>
              </w:rPr>
              <w:t xml:space="preserve"> </w:t>
            </w:r>
          </w:p>
        </w:tc>
      </w:tr>
      <w:tr w:rsidR="004C6F6D" w:rsidRPr="00684FB5" w14:paraId="76D964E9" w14:textId="77777777" w:rsidTr="00F37AD1">
        <w:trPr>
          <w:trHeight w:val="524"/>
        </w:trPr>
        <w:tc>
          <w:tcPr>
            <w:tcW w:w="4778" w:type="dxa"/>
          </w:tcPr>
          <w:p w14:paraId="6A12F9F7" w14:textId="3A8BF289" w:rsidR="004C6F6D" w:rsidRPr="00684FB5" w:rsidRDefault="003326AA" w:rsidP="00EB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684FB5">
              <w:rPr>
                <w:rFonts w:cs="Arial"/>
                <w:bCs/>
                <w:color w:val="000000"/>
              </w:rPr>
              <w:t>Kontaktdaten</w:t>
            </w:r>
          </w:p>
        </w:tc>
        <w:tc>
          <w:tcPr>
            <w:tcW w:w="4431" w:type="dxa"/>
          </w:tcPr>
          <w:p w14:paraId="750C605A" w14:textId="77777777" w:rsidR="004C6F6D" w:rsidRPr="00684FB5" w:rsidRDefault="00421499" w:rsidP="00EB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</w:rPr>
            </w:pPr>
            <w:r w:rsidRPr="00684FB5">
              <w:rPr>
                <w:rFonts w:cs="Arial"/>
                <w:i/>
                <w:color w:val="000000"/>
                <w:highlight w:val="lightGray"/>
              </w:rPr>
              <w:t>Institut/Organisationseinheit/Unternehmen</w:t>
            </w:r>
            <w:r w:rsidR="003C2A58" w:rsidRPr="00684FB5">
              <w:rPr>
                <w:rFonts w:cs="Arial"/>
                <w:i/>
                <w:color w:val="000000"/>
                <w:highlight w:val="lightGray"/>
              </w:rPr>
              <w:t>/berufliche Kontaktdaten</w:t>
            </w:r>
          </w:p>
        </w:tc>
      </w:tr>
      <w:tr w:rsidR="004C6F6D" w:rsidRPr="00684FB5" w14:paraId="1006F572" w14:textId="77777777" w:rsidTr="00F37AD1">
        <w:trPr>
          <w:trHeight w:val="581"/>
        </w:trPr>
        <w:tc>
          <w:tcPr>
            <w:tcW w:w="4778" w:type="dxa"/>
          </w:tcPr>
          <w:p w14:paraId="0D01478B" w14:textId="77777777" w:rsidR="004C6F6D" w:rsidRPr="00684FB5" w:rsidRDefault="001A0FAC" w:rsidP="00EB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684FB5">
              <w:rPr>
                <w:rFonts w:cs="Arial"/>
                <w:color w:val="000000"/>
              </w:rPr>
              <w:t>Berufliche Position</w:t>
            </w:r>
          </w:p>
        </w:tc>
        <w:tc>
          <w:tcPr>
            <w:tcW w:w="4431" w:type="dxa"/>
          </w:tcPr>
          <w:p w14:paraId="05224D95" w14:textId="77777777" w:rsidR="004C6F6D" w:rsidRPr="00684FB5" w:rsidRDefault="0071685F" w:rsidP="00EB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</w:rPr>
            </w:pPr>
            <w:r w:rsidRPr="00684FB5">
              <w:rPr>
                <w:rFonts w:cs="Arial"/>
                <w:i/>
                <w:color w:val="000000"/>
                <w:highlight w:val="lightGray"/>
              </w:rPr>
              <w:t>Bitte geben Sie Ihre berufliche Position an</w:t>
            </w:r>
          </w:p>
        </w:tc>
      </w:tr>
      <w:tr w:rsidR="0071685F" w:rsidRPr="00684FB5" w14:paraId="791E6796" w14:textId="77777777" w:rsidTr="00F37AD1">
        <w:trPr>
          <w:trHeight w:val="811"/>
        </w:trPr>
        <w:tc>
          <w:tcPr>
            <w:tcW w:w="4778" w:type="dxa"/>
          </w:tcPr>
          <w:p w14:paraId="662D6045" w14:textId="6B831027" w:rsidR="00E94BBE" w:rsidRPr="00684FB5" w:rsidRDefault="00E5522C" w:rsidP="00EB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</w:rPr>
            </w:pPr>
            <w:r w:rsidRPr="00684FB5">
              <w:rPr>
                <w:rFonts w:cs="Arial"/>
                <w:b/>
                <w:color w:val="000000"/>
              </w:rPr>
              <w:t xml:space="preserve">Co-Antragssteller*innen </w:t>
            </w:r>
            <w:r w:rsidR="00E94BBE" w:rsidRPr="00684FB5">
              <w:rPr>
                <w:rFonts w:cs="Arial"/>
                <w:b/>
                <w:color w:val="000000"/>
              </w:rPr>
              <w:t>an der Studie</w:t>
            </w:r>
          </w:p>
          <w:p w14:paraId="7602BF3F" w14:textId="41B92FE3" w:rsidR="0071685F" w:rsidRPr="00684FB5" w:rsidRDefault="00E94BBE" w:rsidP="00EB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</w:rPr>
            </w:pPr>
            <w:r w:rsidRPr="00684FB5">
              <w:rPr>
                <w:rFonts w:cs="Arial"/>
                <w:i/>
                <w:color w:val="000000"/>
              </w:rPr>
              <w:t xml:space="preserve">Weitere </w:t>
            </w:r>
            <w:r w:rsidR="0071685F" w:rsidRPr="00684FB5">
              <w:rPr>
                <w:rFonts w:cs="Arial"/>
                <w:i/>
                <w:color w:val="000000"/>
              </w:rPr>
              <w:t>Forschende</w:t>
            </w:r>
            <w:r w:rsidR="00817698" w:rsidRPr="00684FB5">
              <w:rPr>
                <w:rFonts w:cs="Arial"/>
                <w:i/>
                <w:color w:val="000000"/>
              </w:rPr>
              <w:t>/</w:t>
            </w:r>
            <w:r w:rsidR="002B58C1" w:rsidRPr="00684FB5">
              <w:rPr>
                <w:rFonts w:cs="Arial"/>
                <w:i/>
                <w:color w:val="000000"/>
              </w:rPr>
              <w:t>Institutionen</w:t>
            </w:r>
            <w:r w:rsidR="009D47AD" w:rsidRPr="00684FB5">
              <w:rPr>
                <w:rFonts w:cs="Arial"/>
                <w:i/>
                <w:color w:val="000000"/>
              </w:rPr>
              <w:t>,</w:t>
            </w:r>
            <w:r w:rsidR="002B58C1" w:rsidRPr="00684FB5">
              <w:rPr>
                <w:rFonts w:cs="Arial"/>
                <w:i/>
                <w:color w:val="000000"/>
              </w:rPr>
              <w:t xml:space="preserve"> </w:t>
            </w:r>
            <w:r w:rsidRPr="00684FB5">
              <w:rPr>
                <w:rFonts w:cs="Arial"/>
                <w:i/>
                <w:color w:val="000000"/>
              </w:rPr>
              <w:t xml:space="preserve">die </w:t>
            </w:r>
            <w:r w:rsidR="002B58C1" w:rsidRPr="00684FB5">
              <w:rPr>
                <w:rFonts w:cs="Arial"/>
                <w:i/>
                <w:color w:val="000000"/>
              </w:rPr>
              <w:t>an</w:t>
            </w:r>
            <w:r w:rsidR="0071685F" w:rsidRPr="00684FB5">
              <w:rPr>
                <w:rFonts w:cs="Arial"/>
                <w:i/>
                <w:color w:val="000000"/>
              </w:rPr>
              <w:t xml:space="preserve"> Ihrer Studie mitwirken</w:t>
            </w:r>
            <w:r w:rsidR="002B58C1" w:rsidRPr="00684FB5">
              <w:rPr>
                <w:rFonts w:cs="Arial"/>
                <w:i/>
                <w:color w:val="000000"/>
              </w:rPr>
              <w:t xml:space="preserve"> (intern/extern)</w:t>
            </w:r>
            <w:r w:rsidR="0071685F" w:rsidRPr="00684FB5">
              <w:rPr>
                <w:rFonts w:cs="Arial"/>
                <w:i/>
                <w:color w:val="000000"/>
              </w:rPr>
              <w:t>:</w:t>
            </w:r>
          </w:p>
          <w:p w14:paraId="626FD3DD" w14:textId="1B6AD4CA" w:rsidR="0071685F" w:rsidRPr="00684FB5" w:rsidRDefault="0071685F" w:rsidP="00EB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4431" w:type="dxa"/>
          </w:tcPr>
          <w:p w14:paraId="148CD043" w14:textId="77777777" w:rsidR="0071685F" w:rsidRPr="00684FB5" w:rsidRDefault="0071685F" w:rsidP="00EB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</w:rPr>
            </w:pPr>
            <w:r w:rsidRPr="00684FB5">
              <w:rPr>
                <w:rFonts w:cs="Arial"/>
                <w:i/>
                <w:color w:val="000000"/>
                <w:highlight w:val="lightGray"/>
              </w:rPr>
              <w:t xml:space="preserve">Bitte geben Sie jeweils Vor- und Nachnamen der an der Studie mitwirkenden Forschenden </w:t>
            </w:r>
            <w:r w:rsidR="00A41AE6" w:rsidRPr="00684FB5">
              <w:rPr>
                <w:rFonts w:cs="Arial"/>
                <w:i/>
                <w:color w:val="000000"/>
                <w:highlight w:val="lightGray"/>
              </w:rPr>
              <w:t>samt</w:t>
            </w:r>
            <w:r w:rsidRPr="00684FB5">
              <w:rPr>
                <w:rFonts w:cs="Arial"/>
                <w:i/>
                <w:color w:val="000000"/>
                <w:highlight w:val="lightGray"/>
              </w:rPr>
              <w:t xml:space="preserve"> der jeweiligen Zugehörigkeit und deren Rolle im Projekt an.</w:t>
            </w:r>
          </w:p>
        </w:tc>
      </w:tr>
      <w:tr w:rsidR="00E74211" w:rsidRPr="00D77805" w14:paraId="119F8F38" w14:textId="77777777" w:rsidTr="00F37AD1">
        <w:trPr>
          <w:trHeight w:val="811"/>
        </w:trPr>
        <w:tc>
          <w:tcPr>
            <w:tcW w:w="4778" w:type="dxa"/>
          </w:tcPr>
          <w:p w14:paraId="760023D8" w14:textId="12EA08FB" w:rsidR="00E74211" w:rsidRPr="00684FB5" w:rsidRDefault="00E94BBE" w:rsidP="00EB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Cs/>
                <w:color w:val="000000"/>
              </w:rPr>
            </w:pPr>
            <w:r w:rsidRPr="00684FB5">
              <w:rPr>
                <w:rFonts w:cs="Arial"/>
                <w:iCs/>
                <w:color w:val="000000"/>
              </w:rPr>
              <w:t>Welchem</w:t>
            </w:r>
            <w:r w:rsidR="00BA6CE3" w:rsidRPr="00684FB5">
              <w:rPr>
                <w:rFonts w:cs="Arial"/>
                <w:iCs/>
                <w:color w:val="000000"/>
              </w:rPr>
              <w:t>/n</w:t>
            </w:r>
            <w:r w:rsidRPr="00684FB5">
              <w:rPr>
                <w:rFonts w:cs="Arial"/>
                <w:iCs/>
                <w:color w:val="000000"/>
              </w:rPr>
              <w:t xml:space="preserve"> </w:t>
            </w:r>
            <w:r w:rsidR="00E74211" w:rsidRPr="00684FB5">
              <w:rPr>
                <w:rFonts w:cs="Arial"/>
                <w:iCs/>
                <w:color w:val="000000"/>
              </w:rPr>
              <w:t>Field</w:t>
            </w:r>
            <w:r w:rsidR="00BA6CE3" w:rsidRPr="00684FB5">
              <w:rPr>
                <w:rFonts w:cs="Arial"/>
                <w:iCs/>
                <w:color w:val="000000"/>
              </w:rPr>
              <w:t>/s</w:t>
            </w:r>
            <w:r w:rsidR="00E74211" w:rsidRPr="00684FB5">
              <w:rPr>
                <w:rFonts w:cs="Arial"/>
                <w:iCs/>
                <w:color w:val="000000"/>
              </w:rPr>
              <w:t xml:space="preserve"> </w:t>
            </w:r>
            <w:proofErr w:type="spellStart"/>
            <w:r w:rsidR="00E74211" w:rsidRPr="00684FB5">
              <w:rPr>
                <w:rFonts w:cs="Arial"/>
                <w:iCs/>
                <w:color w:val="000000"/>
              </w:rPr>
              <w:t>of</w:t>
            </w:r>
            <w:proofErr w:type="spellEnd"/>
            <w:r w:rsidR="00E74211" w:rsidRPr="00684FB5">
              <w:rPr>
                <w:rFonts w:cs="Arial"/>
                <w:iCs/>
                <w:color w:val="000000"/>
              </w:rPr>
              <w:t xml:space="preserve"> Expertise</w:t>
            </w:r>
            <w:r w:rsidRPr="00684FB5">
              <w:rPr>
                <w:rFonts w:cs="Arial"/>
                <w:iCs/>
                <w:color w:val="000000"/>
              </w:rPr>
              <w:t xml:space="preserve"> ist das Forschungsvorhaben zu</w:t>
            </w:r>
            <w:r w:rsidR="004D3D70" w:rsidRPr="00684FB5">
              <w:rPr>
                <w:rFonts w:cs="Arial"/>
                <w:iCs/>
                <w:color w:val="000000"/>
              </w:rPr>
              <w:t>zu</w:t>
            </w:r>
            <w:r w:rsidRPr="00684FB5">
              <w:rPr>
                <w:rFonts w:cs="Arial"/>
                <w:iCs/>
                <w:color w:val="000000"/>
              </w:rPr>
              <w:t>ord</w:t>
            </w:r>
            <w:r w:rsidR="004D3D70" w:rsidRPr="00684FB5">
              <w:rPr>
                <w:rFonts w:cs="Arial"/>
                <w:iCs/>
                <w:color w:val="000000"/>
              </w:rPr>
              <w:t>n</w:t>
            </w:r>
            <w:r w:rsidRPr="00684FB5">
              <w:rPr>
                <w:rFonts w:cs="Arial"/>
                <w:iCs/>
                <w:color w:val="000000"/>
              </w:rPr>
              <w:t>en</w:t>
            </w:r>
            <w:r w:rsidR="00164A80" w:rsidRPr="00684FB5">
              <w:rPr>
                <w:rFonts w:cs="Arial"/>
                <w:iCs/>
                <w:color w:val="000000"/>
              </w:rPr>
              <w:t>?</w:t>
            </w:r>
            <w:r w:rsidR="00BA6CE3" w:rsidRPr="00684FB5">
              <w:rPr>
                <w:rFonts w:cs="Arial"/>
                <w:iCs/>
                <w:color w:val="000000"/>
              </w:rPr>
              <w:t xml:space="preserve"> </w:t>
            </w:r>
          </w:p>
        </w:tc>
        <w:tc>
          <w:tcPr>
            <w:tcW w:w="4431" w:type="dxa"/>
          </w:tcPr>
          <w:p w14:paraId="3085990B" w14:textId="2AA46BCB" w:rsidR="00E74211" w:rsidRPr="00184BFA" w:rsidRDefault="00D77805" w:rsidP="004F6B59">
            <w:pPr>
              <w:autoSpaceDE w:val="0"/>
              <w:autoSpaceDN w:val="0"/>
              <w:adjustRightInd w:val="0"/>
              <w:spacing w:after="0" w:line="276" w:lineRule="auto"/>
              <w:rPr>
                <w:rFonts w:eastAsia="MS Gothic" w:cs="Arial"/>
                <w:szCs w:val="14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sz w:val="28"/>
                  <w:szCs w:val="20"/>
                  <w:lang w:val="en-US"/>
                </w:rPr>
                <w:id w:val="-194552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BBE" w:rsidRPr="00184BFA">
                  <w:rPr>
                    <w:rFonts w:ascii="MS Gothic" w:eastAsia="MS Gothic" w:hAnsi="MS Gothic" w:cs="Arial"/>
                    <w:sz w:val="28"/>
                    <w:szCs w:val="20"/>
                    <w:lang w:val="en-US"/>
                  </w:rPr>
                  <w:t>☐</w:t>
                </w:r>
              </w:sdtContent>
            </w:sdt>
            <w:r w:rsidR="00E94BBE" w:rsidRPr="00184BFA">
              <w:rPr>
                <w:rFonts w:eastAsia="MS Gothic" w:cs="Arial"/>
                <w:szCs w:val="14"/>
                <w:lang w:val="en-US"/>
              </w:rPr>
              <w:t xml:space="preserve"> Advanced Material Sciences</w:t>
            </w:r>
          </w:p>
          <w:p w14:paraId="5EDAEA9F" w14:textId="10BE3D3F" w:rsidR="00E94BBE" w:rsidRPr="00184BFA" w:rsidRDefault="00D77805" w:rsidP="004F6B59">
            <w:pPr>
              <w:autoSpaceDE w:val="0"/>
              <w:autoSpaceDN w:val="0"/>
              <w:adjustRightInd w:val="0"/>
              <w:spacing w:after="0" w:line="276" w:lineRule="auto"/>
              <w:rPr>
                <w:rFonts w:eastAsia="MS Gothic" w:cs="Arial"/>
                <w:szCs w:val="14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sz w:val="28"/>
                  <w:szCs w:val="20"/>
                  <w:lang w:val="en-US"/>
                </w:rPr>
                <w:id w:val="-123068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BBE" w:rsidRPr="00184BFA">
                  <w:rPr>
                    <w:rFonts w:ascii="MS Gothic" w:eastAsia="MS Gothic" w:hAnsi="MS Gothic" w:cs="Arial"/>
                    <w:sz w:val="28"/>
                    <w:szCs w:val="20"/>
                    <w:lang w:val="en-US"/>
                  </w:rPr>
                  <w:t>☐</w:t>
                </w:r>
              </w:sdtContent>
            </w:sdt>
            <w:r w:rsidR="00E94BBE" w:rsidRPr="00184BFA">
              <w:rPr>
                <w:rFonts w:eastAsia="MS Gothic" w:cs="Arial"/>
                <w:szCs w:val="14"/>
                <w:lang w:val="en-US"/>
              </w:rPr>
              <w:t xml:space="preserve"> </w:t>
            </w:r>
            <w:r w:rsidR="00164B17" w:rsidRPr="00184BFA">
              <w:rPr>
                <w:rFonts w:eastAsia="MS Gothic" w:cs="Arial"/>
                <w:szCs w:val="14"/>
                <w:lang w:val="en-US"/>
              </w:rPr>
              <w:t>Human &amp; Biotechnology</w:t>
            </w:r>
          </w:p>
          <w:p w14:paraId="7465DD8C" w14:textId="15E8CC78" w:rsidR="00E94BBE" w:rsidRPr="00184BFA" w:rsidRDefault="00D77805" w:rsidP="004F6B59">
            <w:pPr>
              <w:autoSpaceDE w:val="0"/>
              <w:autoSpaceDN w:val="0"/>
              <w:adjustRightInd w:val="0"/>
              <w:spacing w:after="0" w:line="276" w:lineRule="auto"/>
              <w:rPr>
                <w:rFonts w:eastAsia="MS Gothic" w:cs="Arial"/>
                <w:szCs w:val="14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sz w:val="28"/>
                  <w:szCs w:val="20"/>
                  <w:lang w:val="en-US"/>
                </w:rPr>
                <w:id w:val="51689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BBE" w:rsidRPr="00184BFA">
                  <w:rPr>
                    <w:rFonts w:ascii="MS Gothic" w:eastAsia="MS Gothic" w:hAnsi="MS Gothic" w:cs="Arial"/>
                    <w:sz w:val="28"/>
                    <w:szCs w:val="20"/>
                    <w:lang w:val="en-US"/>
                  </w:rPr>
                  <w:t>☐</w:t>
                </w:r>
              </w:sdtContent>
            </w:sdt>
            <w:r w:rsidR="00E94BBE" w:rsidRPr="00184BFA">
              <w:rPr>
                <w:rFonts w:eastAsia="MS Gothic" w:cs="Arial"/>
                <w:szCs w:val="14"/>
                <w:lang w:val="en-US"/>
              </w:rPr>
              <w:t xml:space="preserve"> </w:t>
            </w:r>
            <w:r w:rsidR="00164B17" w:rsidRPr="00184BFA">
              <w:rPr>
                <w:rFonts w:eastAsia="MS Gothic" w:cs="Arial"/>
                <w:szCs w:val="14"/>
                <w:lang w:val="en-US"/>
              </w:rPr>
              <w:t>Information, Communication &amp; Computing</w:t>
            </w:r>
          </w:p>
          <w:p w14:paraId="336A1223" w14:textId="7578EBD2" w:rsidR="00E94BBE" w:rsidRPr="00184BFA" w:rsidRDefault="00D77805" w:rsidP="004F6B59">
            <w:pPr>
              <w:autoSpaceDE w:val="0"/>
              <w:autoSpaceDN w:val="0"/>
              <w:adjustRightInd w:val="0"/>
              <w:spacing w:after="0" w:line="276" w:lineRule="auto"/>
              <w:rPr>
                <w:rFonts w:eastAsia="MS Gothic" w:cs="Arial"/>
                <w:szCs w:val="14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sz w:val="28"/>
                  <w:szCs w:val="20"/>
                  <w:lang w:val="en-US"/>
                </w:rPr>
                <w:id w:val="9876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BBE" w:rsidRPr="00184BFA">
                  <w:rPr>
                    <w:rFonts w:ascii="MS Gothic" w:eastAsia="MS Gothic" w:hAnsi="MS Gothic" w:cs="Arial"/>
                    <w:sz w:val="28"/>
                    <w:szCs w:val="20"/>
                    <w:lang w:val="en-US"/>
                  </w:rPr>
                  <w:t>☐</w:t>
                </w:r>
              </w:sdtContent>
            </w:sdt>
            <w:r w:rsidR="00E94BBE" w:rsidRPr="00184BFA">
              <w:rPr>
                <w:rFonts w:eastAsia="MS Gothic" w:cs="Arial"/>
                <w:szCs w:val="14"/>
                <w:lang w:val="en-US"/>
              </w:rPr>
              <w:t xml:space="preserve"> </w:t>
            </w:r>
            <w:r w:rsidR="00164B17" w:rsidRPr="00184BFA">
              <w:rPr>
                <w:rFonts w:eastAsia="MS Gothic" w:cs="Arial"/>
                <w:szCs w:val="14"/>
                <w:lang w:val="en-US"/>
              </w:rPr>
              <w:t>Mobility &amp; Production</w:t>
            </w:r>
          </w:p>
          <w:p w14:paraId="2A35B47E" w14:textId="54FE1D16" w:rsidR="00E94BBE" w:rsidRPr="00184BFA" w:rsidRDefault="00D77805" w:rsidP="004F6B59">
            <w:pPr>
              <w:autoSpaceDE w:val="0"/>
              <w:autoSpaceDN w:val="0"/>
              <w:adjustRightInd w:val="0"/>
              <w:spacing w:after="0" w:line="276" w:lineRule="auto"/>
              <w:rPr>
                <w:rFonts w:eastAsia="MS Gothic" w:cs="Arial"/>
                <w:szCs w:val="14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sz w:val="28"/>
                  <w:szCs w:val="20"/>
                  <w:lang w:val="en-US"/>
                </w:rPr>
                <w:id w:val="24415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724" w:rsidRPr="00184BFA">
                  <w:rPr>
                    <w:rFonts w:ascii="MS Gothic" w:eastAsia="MS Gothic" w:hAnsi="MS Gothic" w:cs="Arial"/>
                    <w:sz w:val="28"/>
                    <w:szCs w:val="20"/>
                    <w:lang w:val="en-US"/>
                  </w:rPr>
                  <w:t>☐</w:t>
                </w:r>
              </w:sdtContent>
            </w:sdt>
            <w:r w:rsidR="00E94BBE" w:rsidRPr="00184BFA">
              <w:rPr>
                <w:rFonts w:eastAsia="MS Gothic" w:cs="Arial"/>
                <w:szCs w:val="14"/>
                <w:lang w:val="en-US"/>
              </w:rPr>
              <w:t xml:space="preserve"> </w:t>
            </w:r>
            <w:r w:rsidR="00164B17" w:rsidRPr="00184BFA">
              <w:rPr>
                <w:rFonts w:eastAsia="MS Gothic" w:cs="Arial"/>
                <w:szCs w:val="14"/>
                <w:lang w:val="en-US"/>
              </w:rPr>
              <w:t>Sustainable Systems</w:t>
            </w:r>
          </w:p>
          <w:p w14:paraId="7E6C08EE" w14:textId="08BAC120" w:rsidR="00232724" w:rsidRPr="00184BFA" w:rsidRDefault="00D77805" w:rsidP="004F6B59">
            <w:pPr>
              <w:autoSpaceDE w:val="0"/>
              <w:autoSpaceDN w:val="0"/>
              <w:adjustRightInd w:val="0"/>
              <w:spacing w:after="0" w:line="276" w:lineRule="auto"/>
              <w:rPr>
                <w:rFonts w:eastAsia="MS Gothic" w:cs="Arial"/>
                <w:szCs w:val="14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sz w:val="28"/>
                  <w:szCs w:val="20"/>
                  <w:lang w:val="en-US"/>
                </w:rPr>
                <w:id w:val="-159006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724" w:rsidRPr="00184BFA">
                  <w:rPr>
                    <w:rFonts w:ascii="MS Gothic" w:eastAsia="MS Gothic" w:hAnsi="MS Gothic" w:cs="Arial"/>
                    <w:sz w:val="28"/>
                    <w:szCs w:val="20"/>
                    <w:lang w:val="en-US"/>
                  </w:rPr>
                  <w:t>☐</w:t>
                </w:r>
              </w:sdtContent>
            </w:sdt>
            <w:r w:rsidR="00232724" w:rsidRPr="00184BFA">
              <w:rPr>
                <w:rFonts w:eastAsia="MS Gothic" w:cs="Arial"/>
                <w:szCs w:val="14"/>
                <w:lang w:val="en-US"/>
              </w:rPr>
              <w:t xml:space="preserve"> </w:t>
            </w:r>
            <w:proofErr w:type="spellStart"/>
            <w:r w:rsidR="00232724" w:rsidRPr="00184BFA">
              <w:rPr>
                <w:rFonts w:eastAsia="MS Gothic" w:cs="Arial"/>
                <w:szCs w:val="14"/>
                <w:lang w:val="en-US"/>
              </w:rPr>
              <w:t>keinem</w:t>
            </w:r>
            <w:proofErr w:type="spellEnd"/>
            <w:r w:rsidR="005040AE" w:rsidRPr="00184BFA">
              <w:rPr>
                <w:rFonts w:eastAsia="MS Gothic" w:cs="Arial"/>
                <w:szCs w:val="14"/>
                <w:lang w:val="en-US"/>
              </w:rPr>
              <w:t xml:space="preserve"> </w:t>
            </w:r>
          </w:p>
        </w:tc>
      </w:tr>
      <w:tr w:rsidR="00A4284B" w:rsidRPr="00684FB5" w14:paraId="06F9C3F9" w14:textId="77777777" w:rsidTr="00F37AD1">
        <w:trPr>
          <w:trHeight w:val="811"/>
        </w:trPr>
        <w:tc>
          <w:tcPr>
            <w:tcW w:w="4778" w:type="dxa"/>
          </w:tcPr>
          <w:p w14:paraId="40EA2487" w14:textId="77777777" w:rsidR="00A4284B" w:rsidRPr="00684FB5" w:rsidRDefault="00A4284B" w:rsidP="00EB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Cs/>
                <w:color w:val="000000"/>
              </w:rPr>
            </w:pPr>
            <w:r w:rsidRPr="00684FB5">
              <w:rPr>
                <w:rFonts w:cs="Arial"/>
                <w:iCs/>
                <w:color w:val="000000"/>
              </w:rPr>
              <w:t>Handelt es sich um eine Neueinreichung?</w:t>
            </w:r>
          </w:p>
          <w:p w14:paraId="2D893B48" w14:textId="1849BAA3" w:rsidR="00A4284B" w:rsidRPr="00684FB5" w:rsidRDefault="00A4284B" w:rsidP="00EB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Cs/>
                <w:color w:val="000000"/>
              </w:rPr>
            </w:pPr>
            <w:r w:rsidRPr="00684FB5">
              <w:rPr>
                <w:rFonts w:cs="Arial"/>
                <w:iCs/>
                <w:color w:val="000000"/>
              </w:rPr>
              <w:t>Wenn nein, bitte geben Sie die Geschäftszahl des eingereichten Antrags an</w:t>
            </w:r>
            <w:r w:rsidR="0000398A">
              <w:rPr>
                <w:rFonts w:cs="Arial"/>
                <w:iCs/>
                <w:color w:val="000000"/>
              </w:rPr>
              <w:t>:</w:t>
            </w:r>
          </w:p>
        </w:tc>
        <w:tc>
          <w:tcPr>
            <w:tcW w:w="4431" w:type="dxa"/>
          </w:tcPr>
          <w:p w14:paraId="1E473D17" w14:textId="77777777" w:rsidR="00A4284B" w:rsidRPr="00054A40" w:rsidRDefault="00A4284B" w:rsidP="00A4284B">
            <w:pPr>
              <w:pStyle w:val="KeinLeerraum"/>
              <w:rPr>
                <w:rFonts w:eastAsia="MS Gothic" w:cs="Arial"/>
                <w:szCs w:val="14"/>
              </w:rPr>
            </w:pPr>
          </w:p>
          <w:p w14:paraId="3B4013A7" w14:textId="77777777" w:rsidR="00CF346D" w:rsidRPr="0000398A" w:rsidRDefault="00D77805" w:rsidP="00A4284B">
            <w:pPr>
              <w:pStyle w:val="KeinLeerraum"/>
              <w:rPr>
                <w:rFonts w:eastAsia="MS Gothic" w:cs="Arial"/>
                <w:szCs w:val="14"/>
                <w:lang w:val="en-US"/>
              </w:rPr>
            </w:pPr>
            <w:sdt>
              <w:sdtPr>
                <w:rPr>
                  <w:rFonts w:eastAsia="MS Gothic" w:cs="Arial"/>
                  <w:szCs w:val="14"/>
                  <w:lang w:val="en-US"/>
                </w:rPr>
                <w:id w:val="-67241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4B" w:rsidRPr="0000398A">
                  <w:rPr>
                    <w:rFonts w:ascii="Segoe UI Symbol" w:eastAsia="MS Gothic" w:hAnsi="Segoe UI Symbol" w:cs="Segoe UI Symbol"/>
                    <w:szCs w:val="14"/>
                    <w:lang w:val="en-US"/>
                  </w:rPr>
                  <w:t>☐</w:t>
                </w:r>
              </w:sdtContent>
            </w:sdt>
            <w:r w:rsidR="00A4284B" w:rsidRPr="0000398A">
              <w:rPr>
                <w:rFonts w:eastAsia="MS Gothic" w:cs="Arial"/>
                <w:szCs w:val="14"/>
                <w:lang w:val="en-US"/>
              </w:rPr>
              <w:t xml:space="preserve"> ja       </w:t>
            </w:r>
          </w:p>
          <w:p w14:paraId="2F3554BB" w14:textId="0ED50DA9" w:rsidR="00A4284B" w:rsidRPr="0000398A" w:rsidRDefault="00D77805" w:rsidP="00A4284B">
            <w:pPr>
              <w:pStyle w:val="KeinLeerraum"/>
              <w:rPr>
                <w:rFonts w:eastAsia="MS Gothic" w:cs="Arial"/>
                <w:szCs w:val="14"/>
                <w:lang w:val="en-US"/>
              </w:rPr>
            </w:pPr>
            <w:sdt>
              <w:sdtPr>
                <w:rPr>
                  <w:rFonts w:eastAsia="MS Gothic" w:cs="Arial"/>
                  <w:szCs w:val="14"/>
                  <w:lang w:val="en-US"/>
                </w:rPr>
                <w:id w:val="-86728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98A">
                  <w:rPr>
                    <w:rFonts w:ascii="MS Gothic" w:eastAsia="MS Gothic" w:hAnsi="MS Gothic" w:cs="Arial" w:hint="eastAsia"/>
                    <w:szCs w:val="14"/>
                    <w:lang w:val="en-US"/>
                  </w:rPr>
                  <w:t>☐</w:t>
                </w:r>
              </w:sdtContent>
            </w:sdt>
            <w:r w:rsidR="00A4284B" w:rsidRPr="0000398A">
              <w:rPr>
                <w:rFonts w:eastAsia="MS Gothic" w:cs="Arial"/>
                <w:szCs w:val="14"/>
                <w:lang w:val="en-US"/>
              </w:rPr>
              <w:t xml:space="preserve"> </w:t>
            </w:r>
            <w:proofErr w:type="spellStart"/>
            <w:r w:rsidR="00A4284B" w:rsidRPr="0000398A">
              <w:rPr>
                <w:rFonts w:eastAsia="MS Gothic" w:cs="Arial"/>
                <w:szCs w:val="14"/>
                <w:lang w:val="en-US"/>
              </w:rPr>
              <w:t>nein</w:t>
            </w:r>
            <w:proofErr w:type="spellEnd"/>
          </w:p>
          <w:p w14:paraId="04B3F63A" w14:textId="77777777" w:rsidR="00A4284B" w:rsidRPr="0000398A" w:rsidRDefault="00A4284B" w:rsidP="004F6B59">
            <w:pPr>
              <w:autoSpaceDE w:val="0"/>
              <w:autoSpaceDN w:val="0"/>
              <w:adjustRightInd w:val="0"/>
              <w:spacing w:after="0" w:line="276" w:lineRule="auto"/>
              <w:rPr>
                <w:rFonts w:eastAsia="MS Gothic" w:cs="Arial"/>
                <w:szCs w:val="14"/>
                <w:lang w:val="en-US"/>
              </w:rPr>
            </w:pPr>
          </w:p>
        </w:tc>
      </w:tr>
      <w:tr w:rsidR="00BC0686" w:rsidRPr="00684FB5" w14:paraId="7138E595" w14:textId="77777777" w:rsidTr="00F37AD1">
        <w:trPr>
          <w:trHeight w:val="811"/>
        </w:trPr>
        <w:tc>
          <w:tcPr>
            <w:tcW w:w="4778" w:type="dxa"/>
          </w:tcPr>
          <w:p w14:paraId="112839E7" w14:textId="76E9912E" w:rsidR="00E74211" w:rsidRPr="00684FB5" w:rsidRDefault="000A49BC" w:rsidP="00EB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iCs/>
                <w:color w:val="000000"/>
              </w:rPr>
            </w:pPr>
            <w:r w:rsidRPr="00684FB5">
              <w:rPr>
                <w:rFonts w:cs="Arial"/>
                <w:b/>
                <w:bCs/>
                <w:iCs/>
                <w:color w:val="000000"/>
              </w:rPr>
              <w:t>Werden im Rahmen des Forschungsvorhabens auch Abschlussarbeiten durchgeführt</w:t>
            </w:r>
            <w:r w:rsidR="00E74211" w:rsidRPr="00684FB5">
              <w:rPr>
                <w:rFonts w:cs="Arial"/>
                <w:b/>
                <w:bCs/>
                <w:iCs/>
                <w:color w:val="000000"/>
              </w:rPr>
              <w:t xml:space="preserve">? </w:t>
            </w:r>
          </w:p>
          <w:p w14:paraId="0A95B078" w14:textId="77777777" w:rsidR="009A1D7B" w:rsidRDefault="00E74211" w:rsidP="009A1D7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Cs/>
                <w:color w:val="000000"/>
              </w:rPr>
            </w:pPr>
            <w:r w:rsidRPr="00684FB5">
              <w:rPr>
                <w:rFonts w:cs="Arial"/>
                <w:iCs/>
                <w:color w:val="000000"/>
              </w:rPr>
              <w:t>Wenn ja, welche Arbeiten</w:t>
            </w:r>
            <w:r w:rsidR="00232724" w:rsidRPr="00684FB5">
              <w:rPr>
                <w:rFonts w:cs="Arial"/>
                <w:iCs/>
                <w:color w:val="000000"/>
              </w:rPr>
              <w:t xml:space="preserve">? </w:t>
            </w:r>
          </w:p>
          <w:p w14:paraId="1004D1BC" w14:textId="55D56FB6" w:rsidR="009A1D7B" w:rsidRPr="009A1D7B" w:rsidRDefault="009A1D7B" w:rsidP="00E5522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</w:rPr>
            </w:pPr>
            <w:r w:rsidRPr="007E6F57">
              <w:rPr>
                <w:rFonts w:cs="Arial"/>
                <w:i/>
                <w:color w:val="000000"/>
                <w:highlight w:val="lightGray"/>
              </w:rPr>
              <w:lastRenderedPageBreak/>
              <w:t>Name der betreuenden Person(en):</w:t>
            </w:r>
          </w:p>
          <w:p w14:paraId="06204B3C" w14:textId="77777777" w:rsidR="00BC0686" w:rsidRPr="00684FB5" w:rsidRDefault="00E5522C" w:rsidP="00E5522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Cs/>
                <w:color w:val="000000"/>
              </w:rPr>
            </w:pPr>
            <w:r w:rsidRPr="00684FB5">
              <w:rPr>
                <w:rFonts w:cs="Arial"/>
                <w:iCs/>
                <w:color w:val="000000"/>
              </w:rPr>
              <w:t xml:space="preserve">Ist im Rahmen der Betreuung auch die Publikation von </w:t>
            </w:r>
            <w:r w:rsidR="00BC2F1A" w:rsidRPr="00684FB5">
              <w:rPr>
                <w:rFonts w:cs="Arial"/>
                <w:iCs/>
                <w:color w:val="000000"/>
              </w:rPr>
              <w:t>Ergebnissen</w:t>
            </w:r>
            <w:r w:rsidRPr="00684FB5">
              <w:rPr>
                <w:rFonts w:cs="Arial"/>
                <w:iCs/>
                <w:color w:val="000000"/>
              </w:rPr>
              <w:t xml:space="preserve"> geplant?</w:t>
            </w:r>
          </w:p>
          <w:p w14:paraId="4678A7E3" w14:textId="42FB2196" w:rsidR="00E558C4" w:rsidRPr="00684FB5" w:rsidRDefault="00E558C4" w:rsidP="009A1D7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Cs/>
                <w:color w:val="000000"/>
              </w:rPr>
            </w:pPr>
          </w:p>
        </w:tc>
        <w:tc>
          <w:tcPr>
            <w:tcW w:w="4431" w:type="dxa"/>
          </w:tcPr>
          <w:p w14:paraId="2C62B08C" w14:textId="5A1622C1" w:rsidR="00164B17" w:rsidRPr="00684FB5" w:rsidRDefault="00D77805" w:rsidP="008A0884">
            <w:pPr>
              <w:pStyle w:val="KeinLeerraum"/>
              <w:rPr>
                <w:rFonts w:asciiTheme="majorHAnsi" w:hAnsiTheme="majorHAnsi" w:cstheme="majorHAnsi"/>
                <w:sz w:val="19"/>
                <w:szCs w:val="19"/>
              </w:rPr>
            </w:pPr>
            <w:sdt>
              <w:sdtPr>
                <w:rPr>
                  <w:rFonts w:asciiTheme="majorHAnsi" w:hAnsiTheme="majorHAnsi" w:cstheme="majorHAnsi"/>
                  <w:sz w:val="19"/>
                  <w:szCs w:val="19"/>
                </w:rPr>
                <w:id w:val="-98863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B17" w:rsidRPr="00684FB5">
                  <w:rPr>
                    <w:rFonts w:ascii="Segoe UI Symbol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164B17" w:rsidRPr="00684FB5">
              <w:rPr>
                <w:rFonts w:asciiTheme="majorHAnsi" w:hAnsiTheme="majorHAnsi" w:cstheme="majorHAnsi"/>
                <w:sz w:val="19"/>
                <w:szCs w:val="19"/>
              </w:rPr>
              <w:t xml:space="preserve"> nein</w:t>
            </w:r>
          </w:p>
          <w:p w14:paraId="0E49D811" w14:textId="65D70E7E" w:rsidR="00164B17" w:rsidRPr="00684FB5" w:rsidRDefault="00D77805" w:rsidP="008A0884">
            <w:pPr>
              <w:pStyle w:val="KeinLeerraum"/>
              <w:rPr>
                <w:rFonts w:asciiTheme="majorHAnsi" w:hAnsiTheme="majorHAnsi" w:cstheme="majorHAnsi"/>
                <w:sz w:val="19"/>
                <w:szCs w:val="19"/>
              </w:rPr>
            </w:pPr>
            <w:sdt>
              <w:sdtPr>
                <w:rPr>
                  <w:rFonts w:asciiTheme="majorHAnsi" w:hAnsiTheme="majorHAnsi" w:cstheme="majorHAnsi"/>
                  <w:sz w:val="19"/>
                  <w:szCs w:val="19"/>
                </w:rPr>
                <w:id w:val="-1546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724" w:rsidRPr="00684FB5">
                  <w:rPr>
                    <w:rFonts w:ascii="Segoe UI Symbol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164B17" w:rsidRPr="00684FB5">
              <w:rPr>
                <w:rFonts w:asciiTheme="majorHAnsi" w:hAnsiTheme="majorHAnsi" w:cstheme="majorHAnsi"/>
                <w:sz w:val="19"/>
                <w:szCs w:val="19"/>
              </w:rPr>
              <w:t xml:space="preserve"> ja</w:t>
            </w:r>
            <w:r w:rsidR="00232724" w:rsidRPr="00684FB5">
              <w:rPr>
                <w:rFonts w:asciiTheme="majorHAnsi" w:hAnsiTheme="majorHAnsi" w:cstheme="majorHAnsi"/>
                <w:sz w:val="19"/>
                <w:szCs w:val="19"/>
              </w:rPr>
              <w:t>, Bachelor</w:t>
            </w:r>
          </w:p>
          <w:p w14:paraId="0A97E458" w14:textId="75E6881E" w:rsidR="00232724" w:rsidRPr="00684FB5" w:rsidRDefault="00D77805" w:rsidP="008A0884">
            <w:pPr>
              <w:pStyle w:val="KeinLeerraum"/>
              <w:rPr>
                <w:rFonts w:asciiTheme="majorHAnsi" w:hAnsiTheme="majorHAnsi" w:cstheme="majorHAnsi"/>
                <w:sz w:val="19"/>
                <w:szCs w:val="19"/>
              </w:rPr>
            </w:pPr>
            <w:sdt>
              <w:sdtPr>
                <w:rPr>
                  <w:rFonts w:asciiTheme="majorHAnsi" w:hAnsiTheme="majorHAnsi" w:cstheme="majorHAnsi"/>
                  <w:sz w:val="19"/>
                  <w:szCs w:val="19"/>
                </w:rPr>
                <w:id w:val="-184747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724" w:rsidRPr="00684FB5">
                  <w:rPr>
                    <w:rFonts w:ascii="Segoe UI Symbol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232724" w:rsidRPr="00684FB5">
              <w:rPr>
                <w:rFonts w:asciiTheme="majorHAnsi" w:hAnsiTheme="majorHAnsi" w:cstheme="majorHAnsi"/>
                <w:sz w:val="19"/>
                <w:szCs w:val="19"/>
              </w:rPr>
              <w:t xml:space="preserve"> ja, Master/Diplomingenieur*in</w:t>
            </w:r>
          </w:p>
          <w:p w14:paraId="48415BF9" w14:textId="271B2734" w:rsidR="008A0884" w:rsidRPr="00684FB5" w:rsidRDefault="00D77805" w:rsidP="008A0884">
            <w:pPr>
              <w:pStyle w:val="KeinLeerraum"/>
              <w:rPr>
                <w:rFonts w:asciiTheme="majorHAnsi" w:hAnsiTheme="majorHAnsi" w:cstheme="majorHAnsi"/>
                <w:sz w:val="19"/>
                <w:szCs w:val="19"/>
              </w:rPr>
            </w:pPr>
            <w:sdt>
              <w:sdtPr>
                <w:rPr>
                  <w:rFonts w:asciiTheme="majorHAnsi" w:hAnsiTheme="majorHAnsi" w:cstheme="majorHAnsi"/>
                  <w:sz w:val="19"/>
                  <w:szCs w:val="19"/>
                </w:rPr>
                <w:id w:val="-9926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884" w:rsidRPr="00684FB5">
                  <w:rPr>
                    <w:rFonts w:ascii="MS Gothic" w:eastAsia="MS Gothic" w:hAnsi="MS Gothic" w:cstheme="majorHAnsi"/>
                    <w:sz w:val="19"/>
                    <w:szCs w:val="19"/>
                  </w:rPr>
                  <w:t>☐</w:t>
                </w:r>
              </w:sdtContent>
            </w:sdt>
            <w:r w:rsidR="00232724" w:rsidRPr="00684FB5">
              <w:rPr>
                <w:rFonts w:asciiTheme="majorHAnsi" w:hAnsiTheme="majorHAnsi" w:cstheme="majorHAnsi"/>
                <w:sz w:val="19"/>
                <w:szCs w:val="19"/>
              </w:rPr>
              <w:t xml:space="preserve"> ja, Doktorat</w:t>
            </w:r>
          </w:p>
          <w:p w14:paraId="11D0BD7B" w14:textId="77777777" w:rsidR="008A0884" w:rsidRPr="00684FB5" w:rsidRDefault="008A0884" w:rsidP="008A0884">
            <w:pPr>
              <w:pStyle w:val="KeinLeerraum"/>
              <w:rPr>
                <w:rFonts w:asciiTheme="majorHAnsi" w:hAnsiTheme="majorHAnsi" w:cstheme="majorHAnsi"/>
                <w:sz w:val="19"/>
                <w:szCs w:val="19"/>
                <w:highlight w:val="lightGray"/>
              </w:rPr>
            </w:pPr>
          </w:p>
          <w:p w14:paraId="72C09E94" w14:textId="4924592F" w:rsidR="008A0884" w:rsidRPr="00684FB5" w:rsidRDefault="00D77805" w:rsidP="008A0884">
            <w:pPr>
              <w:pStyle w:val="KeinLeerraum"/>
              <w:rPr>
                <w:rFonts w:asciiTheme="majorHAnsi" w:hAnsiTheme="majorHAnsi" w:cstheme="majorHAnsi"/>
                <w:sz w:val="19"/>
                <w:szCs w:val="19"/>
              </w:rPr>
            </w:pPr>
            <w:sdt>
              <w:sdtPr>
                <w:rPr>
                  <w:rFonts w:asciiTheme="majorHAnsi" w:hAnsiTheme="majorHAnsi" w:cstheme="majorHAnsi"/>
                  <w:sz w:val="19"/>
                  <w:szCs w:val="19"/>
                </w:rPr>
                <w:id w:val="133248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D7B">
                  <w:rPr>
                    <w:rFonts w:ascii="MS Gothic" w:eastAsia="MS Gothic" w:hAnsi="MS Gothic" w:cstheme="majorHAnsi" w:hint="eastAsia"/>
                    <w:sz w:val="19"/>
                    <w:szCs w:val="19"/>
                  </w:rPr>
                  <w:t>☐</w:t>
                </w:r>
              </w:sdtContent>
            </w:sdt>
            <w:r w:rsidR="00E5522C" w:rsidRPr="00684FB5">
              <w:rPr>
                <w:rFonts w:asciiTheme="majorHAnsi" w:hAnsiTheme="majorHAnsi" w:cstheme="majorHAnsi"/>
                <w:sz w:val="19"/>
                <w:szCs w:val="19"/>
              </w:rPr>
              <w:t xml:space="preserve"> nein, keine Publikation geplant</w:t>
            </w:r>
          </w:p>
          <w:p w14:paraId="1DCD8A21" w14:textId="28219184" w:rsidR="00E5522C" w:rsidRPr="00684FB5" w:rsidRDefault="00D77805" w:rsidP="00E552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MS Gothic" w:hAnsiTheme="majorHAnsi" w:cstheme="majorHAnsi"/>
                <w:sz w:val="19"/>
                <w:szCs w:val="19"/>
              </w:rPr>
            </w:pPr>
            <w:sdt>
              <w:sdtPr>
                <w:rPr>
                  <w:rFonts w:asciiTheme="majorHAnsi" w:eastAsia="MS Gothic" w:hAnsiTheme="majorHAnsi" w:cstheme="majorHAnsi"/>
                  <w:sz w:val="19"/>
                  <w:szCs w:val="19"/>
                </w:rPr>
                <w:id w:val="59305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22C" w:rsidRPr="00684FB5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E5522C" w:rsidRPr="00684FB5">
              <w:rPr>
                <w:rFonts w:asciiTheme="majorHAnsi" w:eastAsia="MS Gothic" w:hAnsiTheme="majorHAnsi" w:cstheme="majorHAnsi"/>
                <w:sz w:val="19"/>
                <w:szCs w:val="19"/>
              </w:rPr>
              <w:t xml:space="preserve"> ja, eine Publikation von Ergebnissen aus der/</w:t>
            </w:r>
            <w:proofErr w:type="gramStart"/>
            <w:r w:rsidR="00E5522C" w:rsidRPr="00684FB5">
              <w:rPr>
                <w:rFonts w:asciiTheme="majorHAnsi" w:eastAsia="MS Gothic" w:hAnsiTheme="majorHAnsi" w:cstheme="majorHAnsi"/>
                <w:sz w:val="19"/>
                <w:szCs w:val="19"/>
              </w:rPr>
              <w:t>den Abschlussarbeit</w:t>
            </w:r>
            <w:proofErr w:type="gramEnd"/>
            <w:r w:rsidR="00E5522C" w:rsidRPr="00684FB5">
              <w:rPr>
                <w:rFonts w:asciiTheme="majorHAnsi" w:eastAsia="MS Gothic" w:hAnsiTheme="majorHAnsi" w:cstheme="majorHAnsi"/>
                <w:sz w:val="19"/>
                <w:szCs w:val="19"/>
              </w:rPr>
              <w:t>/en ist geplant</w:t>
            </w:r>
          </w:p>
        </w:tc>
      </w:tr>
      <w:tr w:rsidR="004C6F6D" w:rsidRPr="00684FB5" w14:paraId="32AF280B" w14:textId="77777777" w:rsidTr="00F37AD1">
        <w:trPr>
          <w:trHeight w:val="811"/>
        </w:trPr>
        <w:tc>
          <w:tcPr>
            <w:tcW w:w="4778" w:type="dxa"/>
          </w:tcPr>
          <w:p w14:paraId="1E78F01D" w14:textId="77777777" w:rsidR="004C6F6D" w:rsidRPr="00684FB5" w:rsidRDefault="001A0FAC" w:rsidP="00EB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684FB5">
              <w:rPr>
                <w:rFonts w:cs="Arial"/>
                <w:color w:val="000000"/>
              </w:rPr>
              <w:lastRenderedPageBreak/>
              <w:t xml:space="preserve">Studienbeschreibung, </w:t>
            </w:r>
            <w:r w:rsidR="004C6F6D" w:rsidRPr="00684FB5">
              <w:rPr>
                <w:rFonts w:cs="Arial"/>
                <w:color w:val="000000"/>
              </w:rPr>
              <w:t xml:space="preserve">Kriterienkatalog, </w:t>
            </w:r>
            <w:proofErr w:type="spellStart"/>
            <w:r w:rsidR="004C6F6D" w:rsidRPr="00684FB5">
              <w:rPr>
                <w:rFonts w:cs="Arial"/>
                <w:color w:val="000000"/>
              </w:rPr>
              <w:t>Informed</w:t>
            </w:r>
            <w:proofErr w:type="spellEnd"/>
            <w:r w:rsidR="004C6F6D" w:rsidRPr="00684FB5">
              <w:rPr>
                <w:rFonts w:cs="Arial"/>
                <w:color w:val="000000"/>
              </w:rPr>
              <w:t xml:space="preserve"> </w:t>
            </w:r>
            <w:proofErr w:type="spellStart"/>
            <w:r w:rsidR="004C6F6D" w:rsidRPr="00684FB5">
              <w:rPr>
                <w:rFonts w:cs="Arial"/>
                <w:color w:val="000000"/>
              </w:rPr>
              <w:t>Consent</w:t>
            </w:r>
            <w:proofErr w:type="spellEnd"/>
          </w:p>
        </w:tc>
        <w:tc>
          <w:tcPr>
            <w:tcW w:w="4431" w:type="dxa"/>
          </w:tcPr>
          <w:p w14:paraId="54BD988C" w14:textId="07740A5D" w:rsidR="00184B37" w:rsidRPr="00684FB5" w:rsidRDefault="00940B4A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</w:rPr>
            </w:pPr>
            <w:r w:rsidRPr="00684FB5">
              <w:rPr>
                <w:rFonts w:cs="Arial"/>
                <w:b/>
                <w:bCs/>
                <w:color w:val="000000"/>
              </w:rPr>
              <w:t>Dieses Feld wird</w:t>
            </w:r>
            <w:r w:rsidR="00184B37" w:rsidRPr="00684FB5">
              <w:rPr>
                <w:rFonts w:cs="Arial"/>
                <w:b/>
                <w:bCs/>
                <w:color w:val="000000"/>
              </w:rPr>
              <w:t xml:space="preserve"> von der Geschäftsstelle ausgefüllt</w:t>
            </w:r>
            <w:r w:rsidR="008F765B">
              <w:rPr>
                <w:rFonts w:cs="Arial"/>
                <w:b/>
                <w:bCs/>
                <w:color w:val="000000"/>
              </w:rPr>
              <w:t>.</w:t>
            </w:r>
          </w:p>
          <w:p w14:paraId="20A03D83" w14:textId="629DA486" w:rsidR="004C6F6D" w:rsidRPr="00684FB5" w:rsidRDefault="001A0FAC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684FB5">
              <w:rPr>
                <w:rFonts w:cs="Arial"/>
                <w:color w:val="000000"/>
              </w:rPr>
              <w:t xml:space="preserve">Datum der Übermittlung </w:t>
            </w:r>
          </w:p>
          <w:p w14:paraId="3E648E2D" w14:textId="29813560" w:rsidR="00421499" w:rsidRPr="00684FB5" w:rsidRDefault="00421499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</w:p>
        </w:tc>
      </w:tr>
      <w:tr w:rsidR="001A0FAC" w:rsidRPr="00684FB5" w14:paraId="53538930" w14:textId="77777777" w:rsidTr="00F37AD1">
        <w:trPr>
          <w:trHeight w:val="658"/>
        </w:trPr>
        <w:tc>
          <w:tcPr>
            <w:tcW w:w="4778" w:type="dxa"/>
          </w:tcPr>
          <w:p w14:paraId="04A003B8" w14:textId="77777777" w:rsidR="001A0FAC" w:rsidRPr="00684FB5" w:rsidRDefault="001A0FAC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684FB5">
              <w:rPr>
                <w:rFonts w:cs="Arial"/>
                <w:color w:val="000000"/>
              </w:rPr>
              <w:t xml:space="preserve">Datenschutzrechtlich geprüft </w:t>
            </w:r>
          </w:p>
          <w:p w14:paraId="09BB5588" w14:textId="77777777" w:rsidR="001A0FAC" w:rsidRPr="00684FB5" w:rsidRDefault="001A0FAC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</w:p>
        </w:tc>
        <w:tc>
          <w:tcPr>
            <w:tcW w:w="4431" w:type="dxa"/>
          </w:tcPr>
          <w:p w14:paraId="5190CA21" w14:textId="62D5EB1E" w:rsidR="00940B4A" w:rsidRPr="00684FB5" w:rsidRDefault="00940B4A" w:rsidP="00940B4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</w:rPr>
            </w:pPr>
            <w:r w:rsidRPr="00684FB5">
              <w:rPr>
                <w:rFonts w:cs="Arial"/>
                <w:b/>
                <w:bCs/>
                <w:color w:val="000000"/>
              </w:rPr>
              <w:t>Dieses Feld wird von der Geschäftsstelle ausgefüllt</w:t>
            </w:r>
            <w:r w:rsidR="008F765B">
              <w:rPr>
                <w:rFonts w:cs="Arial"/>
                <w:b/>
                <w:bCs/>
                <w:color w:val="000000"/>
              </w:rPr>
              <w:t>.</w:t>
            </w:r>
          </w:p>
          <w:p w14:paraId="3B6957A1" w14:textId="3AB58E44" w:rsidR="00421499" w:rsidRPr="00684FB5" w:rsidRDefault="00940B4A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684FB5">
              <w:rPr>
                <w:rFonts w:cs="Arial"/>
                <w:color w:val="000000"/>
              </w:rPr>
              <w:t xml:space="preserve">Datum der Übermittlung </w:t>
            </w:r>
          </w:p>
        </w:tc>
      </w:tr>
      <w:tr w:rsidR="001A0FAC" w:rsidRPr="00684FB5" w14:paraId="59D3446D" w14:textId="77777777" w:rsidTr="00F37AD1">
        <w:trPr>
          <w:trHeight w:val="421"/>
        </w:trPr>
        <w:tc>
          <w:tcPr>
            <w:tcW w:w="4778" w:type="dxa"/>
          </w:tcPr>
          <w:p w14:paraId="4B5DBA80" w14:textId="77777777" w:rsidR="001A0FAC" w:rsidRPr="00684FB5" w:rsidRDefault="001A0FAC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84FB5">
              <w:rPr>
                <w:rFonts w:cs="Arial"/>
                <w:b/>
                <w:color w:val="000000"/>
              </w:rPr>
              <w:t>Kurzbeschreibung</w:t>
            </w:r>
            <w:r w:rsidR="005C6D0E" w:rsidRPr="00684FB5">
              <w:rPr>
                <w:rFonts w:cs="Arial"/>
                <w:b/>
                <w:color w:val="000000"/>
              </w:rPr>
              <w:t>/Zusammenfassung</w:t>
            </w:r>
          </w:p>
        </w:tc>
        <w:tc>
          <w:tcPr>
            <w:tcW w:w="4431" w:type="dxa"/>
          </w:tcPr>
          <w:p w14:paraId="65C88CED" w14:textId="7FBC9396" w:rsidR="001A0FAC" w:rsidRPr="00684FB5" w:rsidRDefault="00421499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highlight w:val="lightGray"/>
              </w:rPr>
            </w:pPr>
            <w:r w:rsidRPr="00684FB5">
              <w:rPr>
                <w:rFonts w:cs="Arial"/>
                <w:i/>
                <w:color w:val="000000"/>
                <w:highlight w:val="lightGray"/>
              </w:rPr>
              <w:t xml:space="preserve">Bitte beschreiben Sie </w:t>
            </w:r>
            <w:r w:rsidR="0000398A">
              <w:rPr>
                <w:rFonts w:cs="Arial"/>
                <w:i/>
                <w:color w:val="000000"/>
                <w:highlight w:val="lightGray"/>
              </w:rPr>
              <w:t xml:space="preserve">hier </w:t>
            </w:r>
            <w:r w:rsidRPr="00684FB5">
              <w:rPr>
                <w:rFonts w:cs="Arial"/>
                <w:i/>
                <w:color w:val="000000"/>
                <w:highlight w:val="lightGray"/>
              </w:rPr>
              <w:t>Ziel und Ablauf Ihrer Studie/Publikation</w:t>
            </w:r>
            <w:r w:rsidR="0071685F" w:rsidRPr="00684FB5">
              <w:rPr>
                <w:rFonts w:cs="Arial"/>
                <w:i/>
                <w:color w:val="000000"/>
                <w:highlight w:val="lightGray"/>
              </w:rPr>
              <w:t xml:space="preserve"> kurz und in ganzen Sätzen</w:t>
            </w:r>
            <w:r w:rsidRPr="00684FB5">
              <w:rPr>
                <w:rFonts w:cs="Arial"/>
                <w:i/>
                <w:color w:val="000000"/>
                <w:highlight w:val="lightGray"/>
              </w:rPr>
              <w:t xml:space="preserve"> (max. </w:t>
            </w:r>
            <w:r w:rsidR="00D92F28" w:rsidRPr="00684FB5">
              <w:rPr>
                <w:rFonts w:cs="Arial"/>
                <w:i/>
                <w:color w:val="000000"/>
                <w:highlight w:val="lightGray"/>
              </w:rPr>
              <w:t xml:space="preserve">300 </w:t>
            </w:r>
            <w:r w:rsidRPr="00684FB5">
              <w:rPr>
                <w:rFonts w:cs="Arial"/>
                <w:i/>
                <w:color w:val="000000"/>
                <w:highlight w:val="lightGray"/>
              </w:rPr>
              <w:t>Wörter)</w:t>
            </w:r>
            <w:r w:rsidR="009D47AD" w:rsidRPr="00684FB5">
              <w:rPr>
                <w:rFonts w:cs="Arial"/>
                <w:i/>
                <w:color w:val="000000"/>
                <w:highlight w:val="lightGray"/>
              </w:rPr>
              <w:t>.</w:t>
            </w:r>
          </w:p>
        </w:tc>
      </w:tr>
      <w:tr w:rsidR="002B58C1" w:rsidRPr="00684FB5" w14:paraId="112DA78F" w14:textId="77777777" w:rsidTr="00F37AD1">
        <w:trPr>
          <w:trHeight w:val="421"/>
        </w:trPr>
        <w:tc>
          <w:tcPr>
            <w:tcW w:w="4778" w:type="dxa"/>
          </w:tcPr>
          <w:p w14:paraId="4B27E460" w14:textId="20790900" w:rsidR="002B58C1" w:rsidRPr="00684FB5" w:rsidRDefault="002B58C1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84FB5">
              <w:rPr>
                <w:rFonts w:cs="Arial"/>
                <w:b/>
                <w:color w:val="000000"/>
              </w:rPr>
              <w:t xml:space="preserve">Datenquelle </w:t>
            </w:r>
          </w:p>
        </w:tc>
        <w:tc>
          <w:tcPr>
            <w:tcW w:w="4431" w:type="dxa"/>
          </w:tcPr>
          <w:p w14:paraId="54711489" w14:textId="1B2312B8" w:rsidR="002B58C1" w:rsidRPr="00684FB5" w:rsidRDefault="002B58C1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</w:rPr>
            </w:pPr>
            <w:r w:rsidRPr="00684FB5">
              <w:rPr>
                <w:rFonts w:cs="Arial"/>
                <w:i/>
                <w:color w:val="000000"/>
                <w:highlight w:val="lightGray"/>
              </w:rPr>
              <w:t xml:space="preserve">Bitte beschreiben Sie kurz, woher die Daten stammen (z.B.: </w:t>
            </w:r>
            <w:r w:rsidR="00164B17" w:rsidRPr="00684FB5">
              <w:rPr>
                <w:rFonts w:cs="Arial"/>
                <w:i/>
                <w:color w:val="000000"/>
                <w:highlight w:val="lightGray"/>
              </w:rPr>
              <w:t xml:space="preserve">werden </w:t>
            </w:r>
            <w:r w:rsidR="0087741B" w:rsidRPr="00684FB5">
              <w:rPr>
                <w:rFonts w:cs="Arial"/>
                <w:i/>
                <w:color w:val="000000"/>
                <w:highlight w:val="lightGray"/>
              </w:rPr>
              <w:t xml:space="preserve">sie </w:t>
            </w:r>
            <w:r w:rsidRPr="00684FB5">
              <w:rPr>
                <w:rFonts w:cs="Arial"/>
                <w:i/>
                <w:color w:val="000000"/>
                <w:highlight w:val="lightGray"/>
              </w:rPr>
              <w:t xml:space="preserve">selbst erhoben, </w:t>
            </w:r>
            <w:r w:rsidR="0087741B" w:rsidRPr="00684FB5">
              <w:rPr>
                <w:rFonts w:cs="Arial"/>
                <w:i/>
                <w:color w:val="000000"/>
                <w:highlight w:val="lightGray"/>
              </w:rPr>
              <w:t xml:space="preserve">stammen sie von </w:t>
            </w:r>
            <w:r w:rsidRPr="00684FB5">
              <w:rPr>
                <w:rFonts w:cs="Arial"/>
                <w:i/>
                <w:color w:val="000000"/>
                <w:highlight w:val="lightGray"/>
              </w:rPr>
              <w:t>Open Data Sources</w:t>
            </w:r>
            <w:r w:rsidR="0087741B" w:rsidRPr="00684FB5">
              <w:rPr>
                <w:rFonts w:cs="Arial"/>
                <w:i/>
                <w:color w:val="000000"/>
                <w:highlight w:val="lightGray"/>
              </w:rPr>
              <w:t xml:space="preserve"> oder</w:t>
            </w:r>
            <w:r w:rsidRPr="00684FB5">
              <w:rPr>
                <w:rFonts w:cs="Arial"/>
                <w:i/>
                <w:color w:val="000000"/>
                <w:highlight w:val="lightGray"/>
              </w:rPr>
              <w:t xml:space="preserve"> </w:t>
            </w:r>
            <w:r w:rsidR="00164B17" w:rsidRPr="00684FB5">
              <w:rPr>
                <w:rFonts w:cs="Arial"/>
                <w:i/>
                <w:color w:val="000000"/>
                <w:highlight w:val="lightGray"/>
              </w:rPr>
              <w:t xml:space="preserve">von </w:t>
            </w:r>
            <w:r w:rsidRPr="00684FB5">
              <w:rPr>
                <w:rFonts w:cs="Arial"/>
                <w:i/>
                <w:color w:val="000000"/>
                <w:highlight w:val="lightGray"/>
              </w:rPr>
              <w:t>Forschungspartner</w:t>
            </w:r>
            <w:r w:rsidR="00164B17" w:rsidRPr="00684FB5">
              <w:rPr>
                <w:rFonts w:cs="Arial"/>
                <w:i/>
                <w:color w:val="000000"/>
                <w:highlight w:val="lightGray"/>
              </w:rPr>
              <w:t>*innen</w:t>
            </w:r>
            <w:r w:rsidRPr="00684FB5">
              <w:rPr>
                <w:rFonts w:cs="Arial"/>
                <w:i/>
                <w:color w:val="000000"/>
                <w:highlight w:val="lightGray"/>
              </w:rPr>
              <w:t>, …)</w:t>
            </w:r>
            <w:r w:rsidR="009D47AD" w:rsidRPr="00684FB5">
              <w:rPr>
                <w:rFonts w:cs="Arial"/>
                <w:i/>
                <w:color w:val="000000"/>
                <w:highlight w:val="lightGray"/>
              </w:rPr>
              <w:t>:</w:t>
            </w:r>
          </w:p>
        </w:tc>
      </w:tr>
      <w:tr w:rsidR="001A0FAC" w:rsidRPr="00684FB5" w14:paraId="480BF34B" w14:textId="77777777" w:rsidTr="00F37AD1">
        <w:trPr>
          <w:trHeight w:val="687"/>
        </w:trPr>
        <w:tc>
          <w:tcPr>
            <w:tcW w:w="4778" w:type="dxa"/>
          </w:tcPr>
          <w:p w14:paraId="18F4EBC2" w14:textId="77777777" w:rsidR="00421499" w:rsidRPr="00684FB5" w:rsidRDefault="00421499" w:rsidP="00421499">
            <w:pPr>
              <w:spacing w:line="252" w:lineRule="auto"/>
              <w:rPr>
                <w:rFonts w:cs="Arial"/>
                <w:b/>
                <w:color w:val="000000"/>
              </w:rPr>
            </w:pPr>
            <w:r w:rsidRPr="00684FB5">
              <w:rPr>
                <w:rFonts w:cs="Arial"/>
                <w:i/>
                <w:color w:val="000000"/>
              </w:rPr>
              <w:t>Wenn Menschen als Proband*innen mitwirken</w:t>
            </w:r>
            <w:r w:rsidRPr="00684FB5">
              <w:rPr>
                <w:rFonts w:cs="Arial"/>
                <w:b/>
                <w:color w:val="000000"/>
              </w:rPr>
              <w:t xml:space="preserve">: </w:t>
            </w:r>
          </w:p>
          <w:p w14:paraId="07052302" w14:textId="0CD10DC6" w:rsidR="00113E04" w:rsidRPr="00684FB5" w:rsidRDefault="00802D63" w:rsidP="00421499">
            <w:pPr>
              <w:spacing w:line="252" w:lineRule="auto"/>
              <w:rPr>
                <w:rFonts w:cs="Arial"/>
                <w:b/>
                <w:color w:val="000000"/>
              </w:rPr>
            </w:pPr>
            <w:r w:rsidRPr="00684FB5">
              <w:rPr>
                <w:rFonts w:cs="Arial"/>
                <w:b/>
                <w:color w:val="000000"/>
              </w:rPr>
              <w:t>(Geplante) A</w:t>
            </w:r>
            <w:r w:rsidR="001A0FAC" w:rsidRPr="00684FB5">
              <w:rPr>
                <w:rFonts w:cs="Arial"/>
                <w:b/>
                <w:color w:val="000000"/>
              </w:rPr>
              <w:t>nzahl der</w:t>
            </w:r>
            <w:r w:rsidRPr="00684FB5">
              <w:rPr>
                <w:rFonts w:cs="Arial"/>
                <w:b/>
                <w:color w:val="000000"/>
              </w:rPr>
              <w:t xml:space="preserve"> </w:t>
            </w:r>
            <w:r w:rsidR="001A0FAC" w:rsidRPr="00684FB5">
              <w:rPr>
                <w:rFonts w:cs="Arial"/>
                <w:b/>
                <w:color w:val="000000"/>
              </w:rPr>
              <w:t>Proband*innen</w:t>
            </w:r>
          </w:p>
        </w:tc>
        <w:tc>
          <w:tcPr>
            <w:tcW w:w="4431" w:type="dxa"/>
          </w:tcPr>
          <w:p w14:paraId="6B1CB9AC" w14:textId="20A225DF" w:rsidR="0071685F" w:rsidRPr="0000398A" w:rsidRDefault="0071685F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</w:rPr>
            </w:pPr>
            <w:r w:rsidRPr="00684FB5">
              <w:rPr>
                <w:rFonts w:cs="Arial"/>
                <w:i/>
                <w:color w:val="000000"/>
                <w:highlight w:val="lightGray"/>
              </w:rPr>
              <w:t xml:space="preserve">Anzahl </w:t>
            </w:r>
            <w:proofErr w:type="gramStart"/>
            <w:r w:rsidRPr="00684FB5">
              <w:rPr>
                <w:rFonts w:cs="Arial"/>
                <w:i/>
                <w:color w:val="000000"/>
                <w:highlight w:val="lightGray"/>
              </w:rPr>
              <w:t xml:space="preserve">der </w:t>
            </w:r>
            <w:r w:rsidR="00802D63" w:rsidRPr="00684FB5">
              <w:rPr>
                <w:rFonts w:cs="Arial"/>
                <w:i/>
                <w:color w:val="000000"/>
                <w:highlight w:val="lightGray"/>
              </w:rPr>
              <w:t xml:space="preserve">geplanten </w:t>
            </w:r>
            <w:r w:rsidRPr="00684FB5">
              <w:rPr>
                <w:rFonts w:cs="Arial"/>
                <w:i/>
                <w:color w:val="000000"/>
                <w:highlight w:val="lightGray"/>
              </w:rPr>
              <w:t>Proband</w:t>
            </w:r>
            <w:proofErr w:type="gramEnd"/>
            <w:r w:rsidRPr="00684FB5">
              <w:rPr>
                <w:rFonts w:cs="Arial"/>
                <w:i/>
                <w:color w:val="000000"/>
                <w:highlight w:val="lightGray"/>
              </w:rPr>
              <w:t>*innen</w:t>
            </w:r>
            <w:r w:rsidRPr="0000398A">
              <w:rPr>
                <w:rFonts w:cs="Arial"/>
                <w:i/>
                <w:color w:val="000000"/>
                <w:highlight w:val="lightGray"/>
              </w:rPr>
              <w:t xml:space="preserve"> </w:t>
            </w:r>
          </w:p>
        </w:tc>
      </w:tr>
      <w:tr w:rsidR="001A0FAC" w:rsidRPr="00684FB5" w14:paraId="2F4EB043" w14:textId="77777777" w:rsidTr="00F37AD1">
        <w:trPr>
          <w:trHeight w:val="803"/>
        </w:trPr>
        <w:tc>
          <w:tcPr>
            <w:tcW w:w="4778" w:type="dxa"/>
          </w:tcPr>
          <w:p w14:paraId="5C86253E" w14:textId="370BCDFB" w:rsidR="00113E04" w:rsidRPr="00684FB5" w:rsidRDefault="00113E04" w:rsidP="00113E04">
            <w:pPr>
              <w:spacing w:line="252" w:lineRule="auto"/>
              <w:rPr>
                <w:rFonts w:cs="Arial"/>
                <w:b/>
                <w:color w:val="000000"/>
              </w:rPr>
            </w:pPr>
            <w:r w:rsidRPr="00684FB5">
              <w:rPr>
                <w:rFonts w:cs="Arial"/>
                <w:b/>
                <w:color w:val="000000"/>
              </w:rPr>
              <w:t xml:space="preserve">Akquise der Proband*innen </w:t>
            </w:r>
          </w:p>
          <w:p w14:paraId="3992A62E" w14:textId="4F79BEDE" w:rsidR="00421499" w:rsidRPr="00684FB5" w:rsidRDefault="00421499" w:rsidP="002B58C1">
            <w:pPr>
              <w:rPr>
                <w:rFonts w:eastAsia="Times New Roman"/>
              </w:rPr>
            </w:pPr>
          </w:p>
        </w:tc>
        <w:tc>
          <w:tcPr>
            <w:tcW w:w="4431" w:type="dxa"/>
          </w:tcPr>
          <w:p w14:paraId="49FDF938" w14:textId="140DCBD4" w:rsidR="003D4DCA" w:rsidRPr="00684FB5" w:rsidRDefault="00113E04" w:rsidP="000039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</w:rPr>
            </w:pPr>
            <w:r w:rsidRPr="00684FB5">
              <w:rPr>
                <w:rFonts w:cs="Arial"/>
                <w:i/>
                <w:color w:val="000000"/>
                <w:highlight w:val="lightGray"/>
              </w:rPr>
              <w:t>Bitte beschreiben Sie, wie Sie Proband*innen für Ihre Studie akquirieren und fügen Sie etwaiges Informationsmaterial, Aushänge, Rekrutierungstexte für Mails etc. an.</w:t>
            </w:r>
          </w:p>
        </w:tc>
      </w:tr>
      <w:tr w:rsidR="00113E04" w:rsidRPr="00684FB5" w14:paraId="7CE4A848" w14:textId="77777777" w:rsidTr="00F37AD1">
        <w:trPr>
          <w:trHeight w:val="803"/>
        </w:trPr>
        <w:tc>
          <w:tcPr>
            <w:tcW w:w="4778" w:type="dxa"/>
          </w:tcPr>
          <w:p w14:paraId="0C9C2C82" w14:textId="77777777" w:rsidR="00113E04" w:rsidRPr="00684FB5" w:rsidRDefault="00113E04" w:rsidP="00113E04">
            <w:pPr>
              <w:spacing w:line="252" w:lineRule="auto"/>
              <w:rPr>
                <w:rFonts w:cs="Arial"/>
                <w:b/>
                <w:color w:val="000000"/>
              </w:rPr>
            </w:pPr>
            <w:r w:rsidRPr="00684FB5">
              <w:rPr>
                <w:rFonts w:cs="Arial"/>
                <w:b/>
                <w:color w:val="000000"/>
              </w:rPr>
              <w:t xml:space="preserve">Welche Aufwandsentschädigung erhalten </w:t>
            </w:r>
            <w:proofErr w:type="gramStart"/>
            <w:r w:rsidRPr="00684FB5">
              <w:rPr>
                <w:rFonts w:cs="Arial"/>
                <w:b/>
                <w:color w:val="000000"/>
              </w:rPr>
              <w:t>die Proband</w:t>
            </w:r>
            <w:proofErr w:type="gramEnd"/>
            <w:r w:rsidRPr="00684FB5">
              <w:rPr>
                <w:rFonts w:cs="Arial"/>
                <w:b/>
                <w:color w:val="000000"/>
              </w:rPr>
              <w:t>*innen?</w:t>
            </w:r>
          </w:p>
          <w:p w14:paraId="5E64333E" w14:textId="50165440" w:rsidR="00113E04" w:rsidRPr="00684FB5" w:rsidRDefault="000B798E" w:rsidP="00113E04">
            <w:pPr>
              <w:spacing w:line="252" w:lineRule="auto"/>
              <w:rPr>
                <w:rFonts w:cs="Arial"/>
                <w:b/>
                <w:color w:val="000000"/>
              </w:rPr>
            </w:pPr>
            <w:r w:rsidRPr="00684FB5">
              <w:rPr>
                <w:rFonts w:cs="Arial"/>
                <w:i/>
                <w:color w:val="000000"/>
              </w:rPr>
              <w:t>Mitarbeiter*innen der TU Graz können</w:t>
            </w:r>
            <w:r w:rsidR="004B4644" w:rsidRPr="00684FB5">
              <w:rPr>
                <w:rFonts w:cs="Arial"/>
                <w:i/>
                <w:color w:val="000000"/>
              </w:rPr>
              <w:t xml:space="preserve"> laut Beschaffungsrichtlinie</w:t>
            </w:r>
            <w:r w:rsidRPr="00684FB5">
              <w:rPr>
                <w:rFonts w:cs="Arial"/>
                <w:i/>
                <w:color w:val="000000"/>
              </w:rPr>
              <w:t xml:space="preserve"> keine Entschädigung für die Mitwirkung an Studien als Proband*innen erhalten. </w:t>
            </w:r>
          </w:p>
          <w:p w14:paraId="0BD34234" w14:textId="450EBE52" w:rsidR="00113E04" w:rsidRPr="00684FB5" w:rsidRDefault="00113E04" w:rsidP="00113E04">
            <w:pPr>
              <w:spacing w:line="252" w:lineRule="auto"/>
              <w:rPr>
                <w:rFonts w:cs="Arial"/>
                <w:b/>
                <w:color w:val="000000"/>
              </w:rPr>
            </w:pPr>
            <w:r w:rsidRPr="00684FB5">
              <w:rPr>
                <w:rFonts w:eastAsia="Times New Roman"/>
              </w:rPr>
              <w:t xml:space="preserve">Erhalten </w:t>
            </w:r>
            <w:proofErr w:type="gramStart"/>
            <w:r w:rsidRPr="00684FB5">
              <w:rPr>
                <w:rFonts w:eastAsia="Times New Roman"/>
              </w:rPr>
              <w:t>die Proband</w:t>
            </w:r>
            <w:proofErr w:type="gramEnd"/>
            <w:r w:rsidRPr="00684FB5">
              <w:rPr>
                <w:rFonts w:eastAsia="Times New Roman"/>
              </w:rPr>
              <w:t>*innen auch bei vorzeitigem Abbruch der Teilnahme eine angemessene Entschädigung?</w:t>
            </w:r>
          </w:p>
        </w:tc>
        <w:tc>
          <w:tcPr>
            <w:tcW w:w="4431" w:type="dxa"/>
          </w:tcPr>
          <w:p w14:paraId="2231BA50" w14:textId="77777777" w:rsidR="00113E04" w:rsidRPr="00684FB5" w:rsidRDefault="00113E04" w:rsidP="000039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</w:rPr>
            </w:pPr>
            <w:r w:rsidRPr="00684FB5">
              <w:rPr>
                <w:rFonts w:cs="Arial"/>
                <w:i/>
                <w:color w:val="000000"/>
                <w:highlight w:val="lightGray"/>
              </w:rPr>
              <w:t>Angabe über die Art und Höhe der Aufwandsentschädigung für Proband*innen für deren Teilnahme an der Studie.</w:t>
            </w:r>
          </w:p>
          <w:p w14:paraId="429F8601" w14:textId="610A11A6" w:rsidR="00113E04" w:rsidRPr="00684FB5" w:rsidRDefault="00113E04" w:rsidP="000039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</w:rPr>
            </w:pPr>
            <w:r w:rsidRPr="00684FB5">
              <w:rPr>
                <w:rFonts w:cs="Arial"/>
                <w:i/>
                <w:color w:val="000000"/>
                <w:highlight w:val="lightGray"/>
              </w:rPr>
              <w:t>Angabe über die Art und Höhe der Aufwandsentschädigung für Proband*innen, die die Teilnahme an der Studie vorzeitig abbrechen.</w:t>
            </w:r>
          </w:p>
        </w:tc>
      </w:tr>
      <w:tr w:rsidR="001A0FAC" w:rsidRPr="00684FB5" w14:paraId="4C91716B" w14:textId="77777777" w:rsidTr="00F37AD1">
        <w:trPr>
          <w:trHeight w:val="971"/>
        </w:trPr>
        <w:tc>
          <w:tcPr>
            <w:tcW w:w="4778" w:type="dxa"/>
          </w:tcPr>
          <w:p w14:paraId="48DFDF68" w14:textId="77777777" w:rsidR="00113E04" w:rsidRPr="00684FB5" w:rsidRDefault="00113E04" w:rsidP="00113E0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84FB5">
              <w:rPr>
                <w:rFonts w:cs="Arial"/>
                <w:b/>
                <w:color w:val="000000"/>
              </w:rPr>
              <w:t xml:space="preserve">Gibt es Ein- und Ausschlusskriterien für eine Teilnahme als Proband*in </w:t>
            </w:r>
            <w:proofErr w:type="spellStart"/>
            <w:r w:rsidRPr="00684FB5">
              <w:rPr>
                <w:rFonts w:cs="Arial"/>
                <w:b/>
                <w:color w:val="000000"/>
              </w:rPr>
              <w:t>in</w:t>
            </w:r>
            <w:proofErr w:type="spellEnd"/>
            <w:r w:rsidRPr="00684FB5">
              <w:rPr>
                <w:rFonts w:cs="Arial"/>
                <w:b/>
                <w:color w:val="000000"/>
              </w:rPr>
              <w:t xml:space="preserve"> Ihrer Studie? Wenn ja, welche sind dies? </w:t>
            </w:r>
          </w:p>
          <w:p w14:paraId="633FCE0A" w14:textId="4F8A7A56" w:rsidR="001A0FAC" w:rsidRPr="00684FB5" w:rsidRDefault="00113E04" w:rsidP="00113E04">
            <w:pPr>
              <w:spacing w:line="252" w:lineRule="auto"/>
              <w:rPr>
                <w:rFonts w:eastAsia="Times New Roman"/>
                <w:b/>
                <w:bCs/>
              </w:rPr>
            </w:pPr>
            <w:r w:rsidRPr="00684FB5">
              <w:rPr>
                <w:rFonts w:cs="Arial"/>
                <w:bCs/>
                <w:color w:val="000000"/>
              </w:rPr>
              <w:t>z.B.: Alter, (Vor-)Erkrankung, Schwangerschaft, …</w:t>
            </w:r>
          </w:p>
        </w:tc>
        <w:tc>
          <w:tcPr>
            <w:tcW w:w="4431" w:type="dxa"/>
          </w:tcPr>
          <w:p w14:paraId="6364EBBE" w14:textId="77777777" w:rsidR="00113E04" w:rsidRPr="00684FB5" w:rsidRDefault="00113E04" w:rsidP="000039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</w:rPr>
            </w:pPr>
            <w:r w:rsidRPr="00684FB5">
              <w:rPr>
                <w:rFonts w:cs="Arial"/>
                <w:i/>
                <w:color w:val="000000"/>
                <w:highlight w:val="lightGray"/>
              </w:rPr>
              <w:t xml:space="preserve">Angabe der Ein- und Ausschlusskriterien </w:t>
            </w:r>
          </w:p>
          <w:p w14:paraId="21D03BC3" w14:textId="148A2DDA" w:rsidR="001A0FAC" w:rsidRPr="0000398A" w:rsidRDefault="001A0FAC" w:rsidP="000039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</w:rPr>
            </w:pPr>
          </w:p>
        </w:tc>
      </w:tr>
      <w:tr w:rsidR="001A0FAC" w:rsidRPr="00684FB5" w14:paraId="4E999F02" w14:textId="77777777" w:rsidTr="00F37AD1">
        <w:trPr>
          <w:trHeight w:val="709"/>
        </w:trPr>
        <w:tc>
          <w:tcPr>
            <w:tcW w:w="4778" w:type="dxa"/>
          </w:tcPr>
          <w:p w14:paraId="17BA6AE3" w14:textId="6CDCD7EB" w:rsidR="00113E04" w:rsidRPr="00684FB5" w:rsidRDefault="00113E04" w:rsidP="00113E04">
            <w:pPr>
              <w:spacing w:line="252" w:lineRule="auto"/>
              <w:rPr>
                <w:rFonts w:cs="Arial"/>
                <w:b/>
                <w:color w:val="000000"/>
              </w:rPr>
            </w:pPr>
            <w:r w:rsidRPr="00684FB5">
              <w:rPr>
                <w:rFonts w:cs="Arial"/>
                <w:b/>
                <w:color w:val="000000"/>
              </w:rPr>
              <w:lastRenderedPageBreak/>
              <w:t>Liegen Befangenheiten oder Abhängigkeiten im Rahmen Ihrer Studie vor (siehe auch 1.1.</w:t>
            </w:r>
            <w:r w:rsidR="0051488B">
              <w:rPr>
                <w:rFonts w:cs="Arial"/>
                <w:b/>
                <w:color w:val="000000"/>
              </w:rPr>
              <w:t>6</w:t>
            </w:r>
            <w:r w:rsidRPr="00684FB5">
              <w:rPr>
                <w:rFonts w:cs="Arial"/>
                <w:b/>
                <w:color w:val="000000"/>
              </w:rPr>
              <w:t>. des Kriterienkatalogs)?</w:t>
            </w:r>
          </w:p>
          <w:p w14:paraId="0DF31238" w14:textId="186C97DD" w:rsidR="001A0FAC" w:rsidRPr="00684FB5" w:rsidRDefault="00113E04" w:rsidP="00113E0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684FB5">
              <w:rPr>
                <w:rFonts w:cs="Arial"/>
                <w:i/>
                <w:color w:val="000000"/>
              </w:rPr>
              <w:t>Personen können nicht als Proband*innen in Ihrer Studie mitwirken, wenn sie in einer studienrechtlichen oder arbeitsrechtlichen Abhängigkeit zu</w:t>
            </w:r>
            <w:r w:rsidR="0087741B" w:rsidRPr="00684FB5">
              <w:rPr>
                <w:rFonts w:cs="Arial"/>
                <w:i/>
                <w:color w:val="000000"/>
              </w:rPr>
              <w:t>r</w:t>
            </w:r>
            <w:r w:rsidRPr="00684FB5">
              <w:rPr>
                <w:rFonts w:cs="Arial"/>
                <w:i/>
                <w:color w:val="000000"/>
              </w:rPr>
              <w:t xml:space="preserve"> Studienleitung stehen (z.B.: Mitarbeitende des gleichen Instituts als Proband*innen).  </w:t>
            </w:r>
          </w:p>
        </w:tc>
        <w:tc>
          <w:tcPr>
            <w:tcW w:w="4431" w:type="dxa"/>
          </w:tcPr>
          <w:p w14:paraId="410EB800" w14:textId="3DFE54DA" w:rsidR="006104DF" w:rsidRPr="00684FB5" w:rsidRDefault="00113E04" w:rsidP="000039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</w:rPr>
            </w:pPr>
            <w:r w:rsidRPr="00684FB5">
              <w:rPr>
                <w:rFonts w:cs="Arial"/>
                <w:i/>
                <w:color w:val="000000"/>
                <w:highlight w:val="lightGray"/>
              </w:rPr>
              <w:t>Offenlegung von Befangenheiten oder Abhängigkeiten bzw. Bestätigung, dass keine Personen als Proband*innen mitwirken, die in studienrechtlicher oder arbeitsrechtlicher Abhängigkeit zur Studienleitung stehen.</w:t>
            </w:r>
          </w:p>
          <w:p w14:paraId="6CB5B7AE" w14:textId="77777777" w:rsidR="006104DF" w:rsidRPr="00684FB5" w:rsidRDefault="006104DF" w:rsidP="000039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</w:rPr>
            </w:pPr>
          </w:p>
          <w:p w14:paraId="50A62D27" w14:textId="77777777" w:rsidR="00BB0E8D" w:rsidRPr="00684FB5" w:rsidRDefault="00BB0E8D" w:rsidP="0000398A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</w:rPr>
            </w:pPr>
          </w:p>
          <w:p w14:paraId="121F1C9E" w14:textId="77777777" w:rsidR="001A0FAC" w:rsidRPr="00684FB5" w:rsidRDefault="001A0FAC" w:rsidP="0000398A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</w:rPr>
            </w:pPr>
          </w:p>
        </w:tc>
      </w:tr>
      <w:tr w:rsidR="001A0FAC" w:rsidRPr="00684FB5" w14:paraId="78F642DC" w14:textId="77777777" w:rsidTr="00F37AD1">
        <w:trPr>
          <w:trHeight w:val="612"/>
        </w:trPr>
        <w:tc>
          <w:tcPr>
            <w:tcW w:w="4778" w:type="dxa"/>
          </w:tcPr>
          <w:p w14:paraId="6541F944" w14:textId="77777777" w:rsidR="009A447A" w:rsidRPr="00684FB5" w:rsidRDefault="001A0FAC" w:rsidP="001A0FAC">
            <w:pPr>
              <w:spacing w:line="252" w:lineRule="auto"/>
              <w:rPr>
                <w:rFonts w:cs="Arial"/>
                <w:b/>
                <w:color w:val="000000"/>
              </w:rPr>
            </w:pPr>
            <w:r w:rsidRPr="00684FB5">
              <w:rPr>
                <w:rFonts w:cs="Arial"/>
                <w:b/>
                <w:color w:val="000000"/>
              </w:rPr>
              <w:t>Finanzierung</w:t>
            </w:r>
            <w:r w:rsidR="00802D63" w:rsidRPr="00684FB5">
              <w:rPr>
                <w:rFonts w:cs="Arial"/>
                <w:b/>
                <w:color w:val="000000"/>
              </w:rPr>
              <w:t xml:space="preserve"> </w:t>
            </w:r>
          </w:p>
          <w:p w14:paraId="7A742A8A" w14:textId="63B7C108" w:rsidR="001A0FAC" w:rsidRPr="00684FB5" w:rsidRDefault="001A0FAC" w:rsidP="001A0FAC">
            <w:pPr>
              <w:spacing w:line="252" w:lineRule="auto"/>
              <w:rPr>
                <w:rFonts w:cs="Arial"/>
                <w:b/>
                <w:i/>
                <w:color w:val="000000"/>
              </w:rPr>
            </w:pPr>
          </w:p>
        </w:tc>
        <w:tc>
          <w:tcPr>
            <w:tcW w:w="4431" w:type="dxa"/>
          </w:tcPr>
          <w:p w14:paraId="1108F53F" w14:textId="3FEB38A1" w:rsidR="003326AA" w:rsidRPr="0000398A" w:rsidRDefault="003326AA" w:rsidP="003326A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</w:rPr>
            </w:pPr>
            <w:r w:rsidRPr="00684FB5">
              <w:rPr>
                <w:rFonts w:cs="Arial"/>
                <w:i/>
                <w:color w:val="000000"/>
                <w:highlight w:val="lightGray"/>
              </w:rPr>
              <w:t xml:space="preserve">1) </w:t>
            </w:r>
            <w:r w:rsidRPr="0000398A">
              <w:rPr>
                <w:rFonts w:cs="Arial"/>
                <w:i/>
                <w:color w:val="000000"/>
                <w:highlight w:val="lightGray"/>
              </w:rPr>
              <w:t>Angaben zur Art der Finanzierung (z.B.: Drittmittel, …)</w:t>
            </w:r>
          </w:p>
          <w:p w14:paraId="5590DB47" w14:textId="451E6B8F" w:rsidR="001A0FAC" w:rsidRPr="00684FB5" w:rsidRDefault="003326AA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</w:rPr>
            </w:pPr>
            <w:r w:rsidRPr="00684FB5">
              <w:rPr>
                <w:rFonts w:cs="Arial"/>
                <w:i/>
                <w:color w:val="000000"/>
                <w:highlight w:val="lightGray"/>
              </w:rPr>
              <w:t xml:space="preserve">2) </w:t>
            </w:r>
            <w:r w:rsidR="00BB0E8D" w:rsidRPr="00684FB5">
              <w:rPr>
                <w:rFonts w:cs="Arial"/>
                <w:i/>
                <w:color w:val="000000"/>
                <w:highlight w:val="lightGray"/>
              </w:rPr>
              <w:t>Angabe</w:t>
            </w:r>
            <w:r w:rsidR="00164A80" w:rsidRPr="00684FB5">
              <w:rPr>
                <w:rFonts w:cs="Arial"/>
                <w:i/>
                <w:color w:val="000000"/>
                <w:highlight w:val="lightGray"/>
              </w:rPr>
              <w:t xml:space="preserve">n zum </w:t>
            </w:r>
            <w:r w:rsidRPr="00684FB5">
              <w:rPr>
                <w:rFonts w:cs="Arial"/>
                <w:i/>
                <w:color w:val="000000"/>
                <w:highlight w:val="lightGray"/>
              </w:rPr>
              <w:t>Fördergeber</w:t>
            </w:r>
            <w:r w:rsidR="005900BD">
              <w:rPr>
                <w:rFonts w:cs="Arial"/>
                <w:i/>
                <w:color w:val="000000"/>
                <w:highlight w:val="lightGray"/>
              </w:rPr>
              <w:t xml:space="preserve"> (</w:t>
            </w:r>
            <w:r w:rsidR="00825D96" w:rsidRPr="00184BFA">
              <w:rPr>
                <w:rFonts w:cs="Arial"/>
                <w:i/>
                <w:color w:val="000000"/>
                <w:highlight w:val="lightGray"/>
              </w:rPr>
              <w:t>z.B.: FWF, FFG</w:t>
            </w:r>
            <w:r w:rsidR="008518F3" w:rsidRPr="00684FB5">
              <w:rPr>
                <w:rFonts w:cs="Arial"/>
                <w:i/>
                <w:color w:val="000000"/>
                <w:highlight w:val="lightGray"/>
              </w:rPr>
              <w:t>)</w:t>
            </w:r>
          </w:p>
          <w:p w14:paraId="31392968" w14:textId="0B10E733" w:rsidR="00817698" w:rsidRPr="00684FB5" w:rsidRDefault="003326AA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</w:rPr>
            </w:pPr>
            <w:r w:rsidRPr="00684FB5">
              <w:rPr>
                <w:rFonts w:cs="Arial"/>
                <w:i/>
                <w:color w:val="000000"/>
                <w:highlight w:val="lightGray"/>
              </w:rPr>
              <w:t xml:space="preserve">3) </w:t>
            </w:r>
            <w:r w:rsidR="00817698" w:rsidRPr="00684FB5">
              <w:rPr>
                <w:rFonts w:cs="Arial"/>
                <w:i/>
                <w:color w:val="000000"/>
                <w:highlight w:val="lightGray"/>
              </w:rPr>
              <w:t>Angabe</w:t>
            </w:r>
            <w:r w:rsidR="00164A80" w:rsidRPr="00684FB5">
              <w:rPr>
                <w:rFonts w:cs="Arial"/>
                <w:i/>
                <w:color w:val="000000"/>
                <w:highlight w:val="lightGray"/>
              </w:rPr>
              <w:t>n zum</w:t>
            </w:r>
            <w:r w:rsidR="00817698" w:rsidRPr="00684FB5">
              <w:rPr>
                <w:rFonts w:cs="Arial"/>
                <w:i/>
                <w:color w:val="000000"/>
                <w:highlight w:val="lightGray"/>
              </w:rPr>
              <w:t xml:space="preserve"> Projektvolumen bzw</w:t>
            </w:r>
            <w:r w:rsidR="008518F3" w:rsidRPr="00684FB5">
              <w:rPr>
                <w:rFonts w:cs="Arial"/>
                <w:i/>
                <w:color w:val="000000"/>
                <w:highlight w:val="lightGray"/>
              </w:rPr>
              <w:t>.</w:t>
            </w:r>
            <w:r w:rsidR="00817698" w:rsidRPr="00684FB5">
              <w:rPr>
                <w:rFonts w:cs="Arial"/>
                <w:i/>
                <w:color w:val="000000"/>
                <w:highlight w:val="lightGray"/>
              </w:rPr>
              <w:t xml:space="preserve">                                      </w:t>
            </w:r>
            <w:r w:rsidRPr="00684FB5">
              <w:rPr>
                <w:rFonts w:cs="Arial"/>
                <w:i/>
                <w:color w:val="000000"/>
                <w:highlight w:val="lightGray"/>
              </w:rPr>
              <w:t xml:space="preserve">zur </w:t>
            </w:r>
            <w:r w:rsidR="00817698" w:rsidRPr="00684FB5">
              <w:rPr>
                <w:rFonts w:cs="Arial"/>
                <w:i/>
                <w:color w:val="000000"/>
                <w:highlight w:val="lightGray"/>
              </w:rPr>
              <w:t>Höhe der Finanzierung</w:t>
            </w:r>
          </w:p>
        </w:tc>
      </w:tr>
      <w:tr w:rsidR="003C2A58" w:rsidRPr="00684FB5" w14:paraId="4A82BA85" w14:textId="77777777" w:rsidTr="00F37AD1">
        <w:trPr>
          <w:trHeight w:val="612"/>
        </w:trPr>
        <w:tc>
          <w:tcPr>
            <w:tcW w:w="4778" w:type="dxa"/>
          </w:tcPr>
          <w:p w14:paraId="1A6FE816" w14:textId="1CFE6796" w:rsidR="003C2A58" w:rsidRPr="00684FB5" w:rsidRDefault="00C656D2" w:rsidP="001A0FAC">
            <w:pPr>
              <w:spacing w:line="252" w:lineRule="auto"/>
              <w:rPr>
                <w:rFonts w:cs="Arial"/>
                <w:b/>
                <w:color w:val="000000"/>
              </w:rPr>
            </w:pPr>
            <w:r w:rsidRPr="00684FB5">
              <w:rPr>
                <w:rFonts w:cs="Arial"/>
                <w:b/>
                <w:color w:val="000000"/>
              </w:rPr>
              <w:t xml:space="preserve">Geplanter </w:t>
            </w:r>
            <w:r w:rsidR="00164B17" w:rsidRPr="00684FB5">
              <w:rPr>
                <w:rFonts w:cs="Arial"/>
                <w:b/>
                <w:color w:val="000000"/>
              </w:rPr>
              <w:t xml:space="preserve">Start und </w:t>
            </w:r>
            <w:r w:rsidRPr="00684FB5">
              <w:rPr>
                <w:rFonts w:cs="Arial"/>
                <w:b/>
                <w:color w:val="000000"/>
              </w:rPr>
              <w:t>Zeitraum</w:t>
            </w:r>
            <w:r w:rsidR="0058131E" w:rsidRPr="00684FB5">
              <w:rPr>
                <w:rFonts w:cs="Arial"/>
                <w:b/>
                <w:color w:val="000000"/>
              </w:rPr>
              <w:t xml:space="preserve"> </w:t>
            </w:r>
            <w:r w:rsidR="00164B17" w:rsidRPr="00684FB5">
              <w:rPr>
                <w:rFonts w:cs="Arial"/>
                <w:b/>
                <w:color w:val="000000"/>
              </w:rPr>
              <w:t>des Forschungsvorhabens</w:t>
            </w:r>
          </w:p>
        </w:tc>
        <w:tc>
          <w:tcPr>
            <w:tcW w:w="4431" w:type="dxa"/>
          </w:tcPr>
          <w:p w14:paraId="7D0F6BF5" w14:textId="77777777" w:rsidR="00825D96" w:rsidRPr="00684FB5" w:rsidRDefault="00C656D2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</w:rPr>
            </w:pPr>
            <w:r w:rsidRPr="00684FB5">
              <w:rPr>
                <w:rFonts w:cs="Arial"/>
                <w:i/>
                <w:color w:val="000000"/>
                <w:highlight w:val="lightGray"/>
              </w:rPr>
              <w:t xml:space="preserve">Angabe des geplanten </w:t>
            </w:r>
            <w:r w:rsidR="00164B17" w:rsidRPr="00684FB5">
              <w:rPr>
                <w:rFonts w:cs="Arial"/>
                <w:i/>
                <w:color w:val="000000"/>
                <w:highlight w:val="lightGray"/>
              </w:rPr>
              <w:t xml:space="preserve">Beginns und des </w:t>
            </w:r>
            <w:r w:rsidRPr="00684FB5">
              <w:rPr>
                <w:rFonts w:cs="Arial"/>
                <w:i/>
                <w:color w:val="000000"/>
                <w:highlight w:val="lightGray"/>
              </w:rPr>
              <w:t>Zeitraums zur Durchführung Ihrer Studie</w:t>
            </w:r>
          </w:p>
          <w:p w14:paraId="522758B3" w14:textId="621F991F" w:rsidR="000B798E" w:rsidRPr="00684FB5" w:rsidRDefault="000B798E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</w:rPr>
            </w:pPr>
            <w:r w:rsidRPr="00684FB5">
              <w:rPr>
                <w:rFonts w:cs="Arial"/>
                <w:i/>
                <w:color w:val="000000"/>
                <w:highlight w:val="lightGray"/>
              </w:rPr>
              <w:br/>
            </w:r>
          </w:p>
        </w:tc>
      </w:tr>
      <w:tr w:rsidR="00A4284B" w:rsidRPr="00684FB5" w14:paraId="48BACBBE" w14:textId="77777777" w:rsidTr="00F37AD1">
        <w:trPr>
          <w:trHeight w:val="612"/>
        </w:trPr>
        <w:tc>
          <w:tcPr>
            <w:tcW w:w="4778" w:type="dxa"/>
          </w:tcPr>
          <w:p w14:paraId="627E6313" w14:textId="65A37E83" w:rsidR="00A4284B" w:rsidRPr="00684FB5" w:rsidRDefault="00A4284B" w:rsidP="001A0FAC">
            <w:pPr>
              <w:spacing w:line="252" w:lineRule="auto"/>
              <w:rPr>
                <w:rFonts w:cs="Arial"/>
                <w:b/>
                <w:color w:val="000000"/>
              </w:rPr>
            </w:pPr>
            <w:r w:rsidRPr="00684FB5">
              <w:rPr>
                <w:rFonts w:cs="Arial"/>
                <w:b/>
                <w:color w:val="000000"/>
              </w:rPr>
              <w:t>Grund der Einreichung</w:t>
            </w:r>
            <w:r w:rsidR="00CF346D" w:rsidRPr="00684FB5">
              <w:rPr>
                <w:rFonts w:cs="Arial"/>
                <w:b/>
                <w:color w:val="000000"/>
              </w:rPr>
              <w:t xml:space="preserve"> (z.B.: Interesse, Voraussetzung für eine Publikation, etc</w:t>
            </w:r>
            <w:r w:rsidR="00441368">
              <w:rPr>
                <w:rFonts w:cs="Arial"/>
                <w:b/>
                <w:color w:val="000000"/>
              </w:rPr>
              <w:t>.</w:t>
            </w:r>
            <w:r w:rsidR="00CF346D" w:rsidRPr="00684FB5">
              <w:rPr>
                <w:rFonts w:cs="Arial"/>
                <w:b/>
                <w:color w:val="000000"/>
              </w:rPr>
              <w:t>)</w:t>
            </w:r>
          </w:p>
        </w:tc>
        <w:tc>
          <w:tcPr>
            <w:tcW w:w="4431" w:type="dxa"/>
          </w:tcPr>
          <w:p w14:paraId="25ABBE93" w14:textId="77777777" w:rsidR="00A4284B" w:rsidRPr="00684FB5" w:rsidRDefault="00A4284B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</w:rPr>
            </w:pPr>
          </w:p>
        </w:tc>
      </w:tr>
    </w:tbl>
    <w:p w14:paraId="143A64F3" w14:textId="77777777" w:rsidR="004C6F6D" w:rsidRPr="00684FB5" w:rsidRDefault="004C6F6D" w:rsidP="004C6F6D"/>
    <w:p w14:paraId="1F3F6F95" w14:textId="783CD09B" w:rsidR="00164B17" w:rsidRPr="00684FB5" w:rsidRDefault="00164B17" w:rsidP="00376666">
      <w:pPr>
        <w:pStyle w:val="2Lauftext"/>
      </w:pPr>
      <w:r w:rsidRPr="00684FB5">
        <w:br w:type="page"/>
      </w:r>
    </w:p>
    <w:p w14:paraId="5FA86E89" w14:textId="1051ED34" w:rsidR="004C6F6D" w:rsidRPr="00684FB5" w:rsidRDefault="00703842" w:rsidP="00184BFA">
      <w:pPr>
        <w:pStyle w:val="2Lauftext"/>
        <w:numPr>
          <w:ilvl w:val="0"/>
          <w:numId w:val="38"/>
        </w:numPr>
        <w:rPr>
          <w:b/>
          <w:sz w:val="28"/>
        </w:rPr>
      </w:pPr>
      <w:r w:rsidRPr="00684FB5">
        <w:rPr>
          <w:b/>
          <w:sz w:val="28"/>
        </w:rPr>
        <w:lastRenderedPageBreak/>
        <w:t>Beschreibung des Forschungsvorhabens (max. 2 Seiten):</w:t>
      </w:r>
    </w:p>
    <w:p w14:paraId="5BA55B94" w14:textId="614A613C" w:rsidR="00703842" w:rsidRPr="00684FB5" w:rsidRDefault="00703842" w:rsidP="00376666">
      <w:pPr>
        <w:pStyle w:val="2Lauftext"/>
        <w:rPr>
          <w:sz w:val="20"/>
          <w:szCs w:val="20"/>
        </w:rPr>
      </w:pPr>
      <w:r w:rsidRPr="00684FB5">
        <w:rPr>
          <w:sz w:val="20"/>
          <w:szCs w:val="20"/>
        </w:rPr>
        <w:t xml:space="preserve">Beschreibung der Zielsetzung und des wissenschaftlichen Hintergrundes Ihres Forschungsvorhabens </w:t>
      </w:r>
      <w:r w:rsidR="003437D8" w:rsidRPr="00684FB5">
        <w:rPr>
          <w:sz w:val="20"/>
          <w:szCs w:val="20"/>
        </w:rPr>
        <w:t>(</w:t>
      </w:r>
      <w:r w:rsidRPr="00684FB5">
        <w:rPr>
          <w:sz w:val="20"/>
          <w:szCs w:val="20"/>
        </w:rPr>
        <w:t>mit Angabe der relevanten Literatur</w:t>
      </w:r>
      <w:r w:rsidR="003437D8" w:rsidRPr="00684FB5">
        <w:rPr>
          <w:sz w:val="20"/>
          <w:szCs w:val="20"/>
        </w:rPr>
        <w:t>)</w:t>
      </w:r>
      <w:r w:rsidR="00103B11" w:rsidRPr="00684FB5">
        <w:rPr>
          <w:sz w:val="20"/>
          <w:szCs w:val="20"/>
        </w:rPr>
        <w:t>.</w:t>
      </w:r>
    </w:p>
    <w:p w14:paraId="71B7267D" w14:textId="77777777" w:rsidR="005C6D0E" w:rsidRPr="00684FB5" w:rsidRDefault="005C6D0E" w:rsidP="00376666">
      <w:pPr>
        <w:pStyle w:val="2Lauftext"/>
        <w:rPr>
          <w:sz w:val="12"/>
          <w:szCs w:val="12"/>
        </w:rPr>
      </w:pPr>
    </w:p>
    <w:p w14:paraId="1A4C6E91" w14:textId="7D8113CF" w:rsidR="00817698" w:rsidRPr="00684FB5" w:rsidRDefault="00703842" w:rsidP="00376666">
      <w:pPr>
        <w:pStyle w:val="2Lauftext"/>
        <w:rPr>
          <w:sz w:val="20"/>
          <w:szCs w:val="20"/>
        </w:rPr>
      </w:pPr>
      <w:r w:rsidRPr="00684FB5">
        <w:rPr>
          <w:sz w:val="20"/>
          <w:szCs w:val="20"/>
        </w:rPr>
        <w:t xml:space="preserve">Darlegung </w:t>
      </w:r>
      <w:r w:rsidR="005C6D0E" w:rsidRPr="00684FB5">
        <w:rPr>
          <w:sz w:val="20"/>
          <w:szCs w:val="20"/>
        </w:rPr>
        <w:t>des Studienablaufs und Erläuterung der</w:t>
      </w:r>
      <w:r w:rsidRPr="00684FB5">
        <w:rPr>
          <w:sz w:val="20"/>
          <w:szCs w:val="20"/>
        </w:rPr>
        <w:t xml:space="preserve"> eingesetzten Methoden</w:t>
      </w:r>
      <w:r w:rsidR="005C6D0E" w:rsidRPr="00684FB5">
        <w:rPr>
          <w:sz w:val="20"/>
          <w:szCs w:val="20"/>
        </w:rPr>
        <w:t xml:space="preserve"> und</w:t>
      </w:r>
      <w:r w:rsidR="003204A3" w:rsidRPr="00684FB5">
        <w:rPr>
          <w:sz w:val="20"/>
          <w:szCs w:val="20"/>
        </w:rPr>
        <w:t xml:space="preserve"> Rolle bzw. Aufgaben </w:t>
      </w:r>
      <w:proofErr w:type="gramStart"/>
      <w:r w:rsidR="003204A3" w:rsidRPr="00684FB5">
        <w:rPr>
          <w:sz w:val="20"/>
          <w:szCs w:val="20"/>
        </w:rPr>
        <w:t>der</w:t>
      </w:r>
      <w:r w:rsidR="005C6D0E" w:rsidRPr="00684FB5">
        <w:rPr>
          <w:sz w:val="20"/>
          <w:szCs w:val="20"/>
        </w:rPr>
        <w:t xml:space="preserve"> involvierten Proband</w:t>
      </w:r>
      <w:proofErr w:type="gramEnd"/>
      <w:r w:rsidR="005C6D0E" w:rsidRPr="00684FB5">
        <w:rPr>
          <w:sz w:val="20"/>
          <w:szCs w:val="20"/>
        </w:rPr>
        <w:t>*innen</w:t>
      </w:r>
      <w:r w:rsidR="00103B11" w:rsidRPr="00684FB5">
        <w:rPr>
          <w:sz w:val="20"/>
          <w:szCs w:val="20"/>
        </w:rPr>
        <w:t>.</w:t>
      </w:r>
    </w:p>
    <w:p w14:paraId="013A6C8C" w14:textId="77777777" w:rsidR="00817698" w:rsidRPr="00684FB5" w:rsidRDefault="00817698" w:rsidP="00376666">
      <w:pPr>
        <w:pStyle w:val="2Lauftext"/>
        <w:rPr>
          <w:sz w:val="12"/>
          <w:szCs w:val="12"/>
        </w:rPr>
      </w:pPr>
    </w:p>
    <w:p w14:paraId="3962EF5B" w14:textId="23365E3D" w:rsidR="001E0F33" w:rsidRPr="00684FB5" w:rsidRDefault="003204A3" w:rsidP="00376666">
      <w:pPr>
        <w:pStyle w:val="2Lauftext"/>
        <w:rPr>
          <w:sz w:val="20"/>
          <w:szCs w:val="20"/>
        </w:rPr>
      </w:pPr>
      <w:r w:rsidRPr="00684FB5">
        <w:rPr>
          <w:sz w:val="20"/>
          <w:szCs w:val="20"/>
        </w:rPr>
        <w:t>Beschreibung der eingesetzten Geräte/Apparaturen</w:t>
      </w:r>
      <w:r w:rsidR="00817698" w:rsidRPr="00684FB5">
        <w:rPr>
          <w:sz w:val="20"/>
          <w:szCs w:val="20"/>
        </w:rPr>
        <w:t xml:space="preserve"> samt Marke und Hersteller. </w:t>
      </w:r>
      <w:r w:rsidRPr="00684FB5">
        <w:rPr>
          <w:sz w:val="20"/>
          <w:szCs w:val="20"/>
        </w:rPr>
        <w:t xml:space="preserve"> </w:t>
      </w:r>
    </w:p>
    <w:p w14:paraId="23854E41" w14:textId="77777777" w:rsidR="001E0F33" w:rsidRPr="00684FB5" w:rsidRDefault="001E0F33" w:rsidP="00376666">
      <w:pPr>
        <w:pStyle w:val="2Lauftext"/>
        <w:rPr>
          <w:sz w:val="12"/>
          <w:szCs w:val="12"/>
        </w:rPr>
      </w:pPr>
    </w:p>
    <w:p w14:paraId="4C17CA89" w14:textId="2AC27C3B" w:rsidR="005C6D0E" w:rsidRPr="00684FB5" w:rsidRDefault="00A41AE6" w:rsidP="00376666">
      <w:pPr>
        <w:pStyle w:val="2Lauftext"/>
        <w:rPr>
          <w:sz w:val="20"/>
          <w:szCs w:val="20"/>
        </w:rPr>
      </w:pPr>
      <w:r w:rsidRPr="00684FB5">
        <w:rPr>
          <w:sz w:val="20"/>
          <w:szCs w:val="20"/>
        </w:rPr>
        <w:t>Nutzen-Risiko-Erwägungen</w:t>
      </w:r>
      <w:r w:rsidR="005C6D0E" w:rsidRPr="00684FB5">
        <w:rPr>
          <w:sz w:val="20"/>
          <w:szCs w:val="20"/>
        </w:rPr>
        <w:t>: Welche Risiken</w:t>
      </w:r>
      <w:r w:rsidR="003204A3" w:rsidRPr="00684FB5">
        <w:rPr>
          <w:sz w:val="20"/>
          <w:szCs w:val="20"/>
        </w:rPr>
        <w:t xml:space="preserve"> (Unannehmlichkeiten, Gefahren, Belastungen)</w:t>
      </w:r>
      <w:r w:rsidR="00184B37" w:rsidRPr="00684FB5">
        <w:rPr>
          <w:sz w:val="20"/>
          <w:szCs w:val="20"/>
        </w:rPr>
        <w:t xml:space="preserve"> oder Nebenwirkungen</w:t>
      </w:r>
      <w:r w:rsidR="005C6D0E" w:rsidRPr="00684FB5">
        <w:rPr>
          <w:sz w:val="20"/>
          <w:szCs w:val="20"/>
        </w:rPr>
        <w:t xml:space="preserve"> </w:t>
      </w:r>
      <w:r w:rsidR="003204A3" w:rsidRPr="00684FB5">
        <w:rPr>
          <w:sz w:val="20"/>
          <w:szCs w:val="20"/>
        </w:rPr>
        <w:t>bestehen für die Proband*innen im Verhältnis zum Nutzen der Ergebnisse des Forschungsvorhabens?</w:t>
      </w:r>
    </w:p>
    <w:p w14:paraId="4F99FF68" w14:textId="61E80F2C" w:rsidR="00164B17" w:rsidRPr="00684FB5" w:rsidRDefault="00164B17" w:rsidP="00376666">
      <w:pPr>
        <w:pStyle w:val="2Lauftext"/>
        <w:rPr>
          <w:sz w:val="20"/>
          <w:szCs w:val="20"/>
        </w:rPr>
      </w:pPr>
    </w:p>
    <w:p w14:paraId="1E9AF563" w14:textId="39C487BE" w:rsidR="00164B17" w:rsidRPr="00684FB5" w:rsidRDefault="00164B17" w:rsidP="00376666">
      <w:pPr>
        <w:pStyle w:val="2Lauftext"/>
      </w:pPr>
    </w:p>
    <w:p w14:paraId="43986761" w14:textId="7393F081" w:rsidR="00164B17" w:rsidRPr="00684FB5" w:rsidRDefault="00164B17" w:rsidP="00376666">
      <w:pPr>
        <w:pStyle w:val="2Lauftext"/>
      </w:pPr>
      <w:r w:rsidRPr="00684FB5">
        <w:br w:type="page"/>
      </w:r>
    </w:p>
    <w:p w14:paraId="47C1C914" w14:textId="0D481FA3" w:rsidR="0053577B" w:rsidRPr="00684FB5" w:rsidRDefault="00E4415E" w:rsidP="00184BFA">
      <w:pPr>
        <w:pStyle w:val="berschrift1"/>
        <w:numPr>
          <w:ilvl w:val="0"/>
          <w:numId w:val="38"/>
        </w:numPr>
        <w:spacing w:line="312" w:lineRule="auto"/>
        <w:jc w:val="both"/>
        <w:rPr>
          <w:b/>
          <w:sz w:val="28"/>
        </w:rPr>
      </w:pPr>
      <w:proofErr w:type="spellStart"/>
      <w:r w:rsidRPr="00684FB5">
        <w:rPr>
          <w:b/>
          <w:sz w:val="28"/>
        </w:rPr>
        <w:lastRenderedPageBreak/>
        <w:t>Informed</w:t>
      </w:r>
      <w:proofErr w:type="spellEnd"/>
      <w:r w:rsidRPr="00684FB5">
        <w:rPr>
          <w:b/>
          <w:sz w:val="28"/>
        </w:rPr>
        <w:t xml:space="preserve"> </w:t>
      </w:r>
      <w:proofErr w:type="spellStart"/>
      <w:r w:rsidRPr="00684FB5">
        <w:rPr>
          <w:b/>
          <w:sz w:val="28"/>
        </w:rPr>
        <w:t>Consent</w:t>
      </w:r>
      <w:proofErr w:type="spellEnd"/>
      <w:r w:rsidR="00424706" w:rsidRPr="00684FB5">
        <w:rPr>
          <w:b/>
          <w:sz w:val="28"/>
        </w:rPr>
        <w:t xml:space="preserve"> </w:t>
      </w:r>
      <w:r w:rsidR="003437D8" w:rsidRPr="00684FB5">
        <w:rPr>
          <w:b/>
          <w:sz w:val="28"/>
        </w:rPr>
        <w:t xml:space="preserve">/ Informierte Einwilligung </w:t>
      </w:r>
    </w:p>
    <w:p w14:paraId="704BDFE6" w14:textId="77777777" w:rsidR="00815040" w:rsidRPr="00684FB5" w:rsidRDefault="00815040" w:rsidP="00D97311">
      <w:pPr>
        <w:spacing w:line="312" w:lineRule="auto"/>
        <w:rPr>
          <w:rFonts w:cs="Arial"/>
          <w:b/>
          <w:color w:val="000000"/>
        </w:rPr>
      </w:pPr>
      <w:r w:rsidRPr="00684FB5">
        <w:rPr>
          <w:rFonts w:cs="Arial"/>
          <w:i/>
          <w:color w:val="000000"/>
        </w:rPr>
        <w:t>Wenn Menschen als Proband*innen mitwirken</w:t>
      </w:r>
      <w:r w:rsidRPr="00684FB5">
        <w:rPr>
          <w:rFonts w:cs="Arial"/>
          <w:b/>
          <w:color w:val="000000"/>
        </w:rPr>
        <w:t xml:space="preserve">: </w:t>
      </w:r>
    </w:p>
    <w:p w14:paraId="29D98061" w14:textId="77777777" w:rsidR="00815040" w:rsidRPr="00684FB5" w:rsidRDefault="00815040" w:rsidP="00D97311">
      <w:pPr>
        <w:spacing w:line="312" w:lineRule="auto"/>
      </w:pPr>
      <w:proofErr w:type="gramStart"/>
      <w:r w:rsidRPr="00684FB5">
        <w:t>Die Proband</w:t>
      </w:r>
      <w:proofErr w:type="gramEnd"/>
      <w:r w:rsidRPr="00684FB5">
        <w:t xml:space="preserve">*innen sollen von der Studienleitung über folgende Punkte </w:t>
      </w:r>
      <w:r w:rsidR="008703F3" w:rsidRPr="00684FB5">
        <w:t>informiert werden (</w:t>
      </w:r>
      <w:r w:rsidR="003437D8" w:rsidRPr="00684FB5">
        <w:t xml:space="preserve">beispielsweise durch eine </w:t>
      </w:r>
      <w:r w:rsidR="00EC7247" w:rsidRPr="00684FB5">
        <w:t>Proband*innen-Informat</w:t>
      </w:r>
      <w:r w:rsidR="008703F3" w:rsidRPr="00684FB5">
        <w:t xml:space="preserve">ion und Einwilligungserklärung zur Teilnahme </w:t>
      </w:r>
      <w:r w:rsidR="005E5E90" w:rsidRPr="00684FB5">
        <w:t>am Forschungsvorhaben</w:t>
      </w:r>
      <w:r w:rsidR="008703F3" w:rsidRPr="00684FB5">
        <w:t xml:space="preserve">): </w:t>
      </w:r>
    </w:p>
    <w:p w14:paraId="181ECC9A" w14:textId="77777777" w:rsidR="001E0F33" w:rsidRPr="00684FB5" w:rsidRDefault="00815040" w:rsidP="005B7D84">
      <w:pPr>
        <w:pStyle w:val="Listenabsatz"/>
        <w:numPr>
          <w:ilvl w:val="0"/>
          <w:numId w:val="10"/>
        </w:numPr>
        <w:spacing w:line="312" w:lineRule="auto"/>
        <w:jc w:val="both"/>
      </w:pPr>
      <w:r w:rsidRPr="00684FB5">
        <w:t xml:space="preserve">Genaue Angabe von Titel, Zweck und Dauer Ihres Forschungsvorhabens sowie Erklärung des Ablaufs für die Proband*innen in einfacher und klarer Sprache (bitte vermeiden Sie </w:t>
      </w:r>
      <w:r w:rsidR="003437D8" w:rsidRPr="00684FB5">
        <w:t>nach Möglichkeit Fremdwörter)</w:t>
      </w:r>
    </w:p>
    <w:p w14:paraId="709BEEBC" w14:textId="77777777" w:rsidR="00D97311" w:rsidRPr="00684FB5" w:rsidRDefault="00D97311" w:rsidP="00D97311">
      <w:pPr>
        <w:pStyle w:val="Listenabsatz"/>
        <w:spacing w:line="312" w:lineRule="auto"/>
        <w:jc w:val="both"/>
        <w:rPr>
          <w:sz w:val="10"/>
          <w:szCs w:val="10"/>
        </w:rPr>
      </w:pPr>
    </w:p>
    <w:p w14:paraId="29228461" w14:textId="77777777" w:rsidR="00D97311" w:rsidRPr="00684FB5" w:rsidRDefault="00815040" w:rsidP="005B7D84">
      <w:pPr>
        <w:pStyle w:val="Listenabsatz"/>
        <w:numPr>
          <w:ilvl w:val="0"/>
          <w:numId w:val="10"/>
        </w:numPr>
        <w:spacing w:line="312" w:lineRule="auto"/>
        <w:jc w:val="both"/>
      </w:pPr>
      <w:r w:rsidRPr="00684FB5">
        <w:t xml:space="preserve">Angaben zur durchführenden Forschungseinrichtung und zu einer verantwortlichen Kontaktperson </w:t>
      </w:r>
      <w:r w:rsidR="001E0F33" w:rsidRPr="00684FB5">
        <w:t xml:space="preserve">(Vor- und Nachname, E-Mail-Adresse und evtl. Telefonnummer) </w:t>
      </w:r>
      <w:r w:rsidRPr="00684FB5">
        <w:t xml:space="preserve">für weitere Fragen, Anregungen oder Beschwerden </w:t>
      </w:r>
    </w:p>
    <w:p w14:paraId="2C3D4E3D" w14:textId="77777777" w:rsidR="00D97311" w:rsidRPr="00684FB5" w:rsidRDefault="00D97311" w:rsidP="00D97311">
      <w:pPr>
        <w:pStyle w:val="Listenabsatz"/>
        <w:spacing w:line="312" w:lineRule="auto"/>
        <w:jc w:val="both"/>
        <w:rPr>
          <w:sz w:val="10"/>
          <w:szCs w:val="10"/>
        </w:rPr>
      </w:pPr>
    </w:p>
    <w:p w14:paraId="46EF3B33" w14:textId="0DDC5816" w:rsidR="00D97311" w:rsidRPr="00684FB5" w:rsidRDefault="00815040" w:rsidP="005B7D84">
      <w:pPr>
        <w:pStyle w:val="Listenabsatz"/>
        <w:numPr>
          <w:ilvl w:val="0"/>
          <w:numId w:val="10"/>
        </w:numPr>
        <w:spacing w:line="312" w:lineRule="auto"/>
        <w:jc w:val="both"/>
      </w:pPr>
      <w:r w:rsidRPr="00684FB5">
        <w:t>Angabe möglicher Risiken</w:t>
      </w:r>
      <w:r w:rsidR="001E0F33" w:rsidRPr="00684FB5">
        <w:t xml:space="preserve"> für die Proband*innen</w:t>
      </w:r>
      <w:r w:rsidRPr="00684FB5">
        <w:t xml:space="preserve"> (Unannehmlichkeiten, Gefahren, Belastungen)</w:t>
      </w:r>
      <w:r w:rsidR="00164B17" w:rsidRPr="00684FB5">
        <w:t xml:space="preserve"> und etwaiger Folgen</w:t>
      </w:r>
    </w:p>
    <w:p w14:paraId="62BEE07A" w14:textId="77777777" w:rsidR="00D97311" w:rsidRPr="00684FB5" w:rsidRDefault="00D97311" w:rsidP="00D97311">
      <w:pPr>
        <w:pStyle w:val="Listenabsatz"/>
        <w:spacing w:line="312" w:lineRule="auto"/>
        <w:jc w:val="both"/>
        <w:rPr>
          <w:sz w:val="10"/>
          <w:szCs w:val="10"/>
        </w:rPr>
      </w:pPr>
    </w:p>
    <w:p w14:paraId="4FB69710" w14:textId="77777777" w:rsidR="00D97311" w:rsidRPr="00684FB5" w:rsidRDefault="001E0F33" w:rsidP="005B7D84">
      <w:pPr>
        <w:pStyle w:val="Listenabsatz"/>
        <w:numPr>
          <w:ilvl w:val="0"/>
          <w:numId w:val="10"/>
        </w:numPr>
        <w:spacing w:line="312" w:lineRule="auto"/>
        <w:jc w:val="both"/>
      </w:pPr>
      <w:r w:rsidRPr="00684FB5">
        <w:t>Angabe</w:t>
      </w:r>
      <w:r w:rsidR="00A41AE6" w:rsidRPr="00684FB5">
        <w:t xml:space="preserve">n </w:t>
      </w:r>
      <w:r w:rsidRPr="00684FB5">
        <w:t xml:space="preserve">über die Höhe der Aufwandsentschädigung (auch im Falle eines vorzeitigen Abbruchs) </w:t>
      </w:r>
      <w:r w:rsidR="00A41AE6" w:rsidRPr="00684FB5">
        <w:t xml:space="preserve">sowie eines sonstigen Nutzens für die Proband*innen </w:t>
      </w:r>
    </w:p>
    <w:p w14:paraId="2ACE2C7C" w14:textId="77777777" w:rsidR="00D97311" w:rsidRPr="00684FB5" w:rsidRDefault="00D97311" w:rsidP="00D97311">
      <w:pPr>
        <w:pStyle w:val="Listenabsatz"/>
        <w:spacing w:line="312" w:lineRule="auto"/>
        <w:jc w:val="both"/>
        <w:rPr>
          <w:sz w:val="10"/>
          <w:szCs w:val="10"/>
        </w:rPr>
      </w:pPr>
    </w:p>
    <w:p w14:paraId="428D6B8F" w14:textId="6B269BC9" w:rsidR="00D97311" w:rsidRPr="00684FB5" w:rsidRDefault="001E0F33" w:rsidP="00164B17">
      <w:pPr>
        <w:pStyle w:val="Listenabsatz"/>
        <w:numPr>
          <w:ilvl w:val="0"/>
          <w:numId w:val="10"/>
        </w:numPr>
        <w:spacing w:line="312" w:lineRule="auto"/>
        <w:jc w:val="both"/>
      </w:pPr>
      <w:r w:rsidRPr="00684FB5">
        <w:t xml:space="preserve">Hinweis auf die Freiwilligkeit der Teilnahme inklusive </w:t>
      </w:r>
      <w:r w:rsidR="003437D8" w:rsidRPr="00684FB5">
        <w:t>des</w:t>
      </w:r>
      <w:r w:rsidRPr="00684FB5">
        <w:t xml:space="preserve"> Recht</w:t>
      </w:r>
      <w:r w:rsidR="003437D8" w:rsidRPr="00684FB5">
        <w:t>s</w:t>
      </w:r>
      <w:r w:rsidRPr="00684FB5">
        <w:t>, die Einwilligung jederzeit ohne Angabe von Gründe</w:t>
      </w:r>
      <w:r w:rsidR="003437D8" w:rsidRPr="00684FB5">
        <w:t>n</w:t>
      </w:r>
      <w:r w:rsidRPr="00684FB5">
        <w:t xml:space="preserve"> widerrufen und die Teilnahme vorzeitig </w:t>
      </w:r>
      <w:r w:rsidR="00A41AE6" w:rsidRPr="00684FB5">
        <w:t>abbrechen</w:t>
      </w:r>
      <w:r w:rsidR="003437D8" w:rsidRPr="00684FB5">
        <w:t xml:space="preserve"> zu können</w:t>
      </w:r>
      <w:r w:rsidRPr="00684FB5">
        <w:t xml:space="preserve">, ohne dass </w:t>
      </w:r>
      <w:proofErr w:type="gramStart"/>
      <w:r w:rsidRPr="00684FB5">
        <w:t>den Proband</w:t>
      </w:r>
      <w:proofErr w:type="gramEnd"/>
      <w:r w:rsidRPr="00684FB5">
        <w:t>*innen dadurch ein Nachteil entsteht</w:t>
      </w:r>
    </w:p>
    <w:p w14:paraId="466436F9" w14:textId="77777777" w:rsidR="00D97311" w:rsidRPr="00684FB5" w:rsidRDefault="00D97311" w:rsidP="00164B17">
      <w:pPr>
        <w:pStyle w:val="Listenabsatz"/>
        <w:spacing w:line="312" w:lineRule="auto"/>
        <w:jc w:val="both"/>
        <w:rPr>
          <w:sz w:val="10"/>
          <w:szCs w:val="10"/>
        </w:rPr>
      </w:pPr>
    </w:p>
    <w:p w14:paraId="0D9DC920" w14:textId="2D5E181B" w:rsidR="00D97311" w:rsidRPr="00684FB5" w:rsidRDefault="001E0F33" w:rsidP="005B7D84">
      <w:pPr>
        <w:pStyle w:val="Listenabsatz"/>
        <w:numPr>
          <w:ilvl w:val="0"/>
          <w:numId w:val="10"/>
        </w:numPr>
        <w:spacing w:line="312" w:lineRule="auto"/>
        <w:jc w:val="both"/>
      </w:pPr>
      <w:r w:rsidRPr="00684FB5">
        <w:t xml:space="preserve">Hinweis auf die erfolgte Behandlung durch die Ethikkommission </w:t>
      </w:r>
    </w:p>
    <w:p w14:paraId="706CC026" w14:textId="77777777" w:rsidR="004C6D65" w:rsidRPr="00684FB5" w:rsidRDefault="004C6D65" w:rsidP="007F66FD">
      <w:pPr>
        <w:pStyle w:val="Listenabsatz"/>
        <w:rPr>
          <w:sz w:val="10"/>
        </w:rPr>
      </w:pPr>
    </w:p>
    <w:p w14:paraId="223270AE" w14:textId="6F4C9A6F" w:rsidR="00BC2F1A" w:rsidRPr="00684FB5" w:rsidRDefault="004C6D65" w:rsidP="007F66FD">
      <w:pPr>
        <w:pStyle w:val="Listenabsatz"/>
        <w:numPr>
          <w:ilvl w:val="0"/>
          <w:numId w:val="10"/>
        </w:numPr>
        <w:spacing w:line="312" w:lineRule="auto"/>
        <w:jc w:val="both"/>
      </w:pPr>
      <w:r w:rsidRPr="00684FB5">
        <w:t>Hinweis auf die Richtlinie für Hinweisgeber und den elektronische</w:t>
      </w:r>
      <w:r w:rsidR="007F66FD" w:rsidRPr="00684FB5">
        <w:t>n</w:t>
      </w:r>
      <w:r w:rsidRPr="00684FB5">
        <w:t xml:space="preserve"> Briefkasten für anonyme Hinweise</w:t>
      </w:r>
      <w:r w:rsidR="007F66FD" w:rsidRPr="00684FB5">
        <w:t xml:space="preserve"> an der TU Graz</w:t>
      </w:r>
      <w:r w:rsidRPr="00684FB5">
        <w:t xml:space="preserve"> (Whistleblowing)</w:t>
      </w:r>
      <w:r w:rsidR="007F66FD" w:rsidRPr="00684FB5">
        <w:rPr>
          <w:rStyle w:val="Funotenzeichen"/>
        </w:rPr>
        <w:footnoteReference w:id="2"/>
      </w:r>
    </w:p>
    <w:p w14:paraId="79397BDB" w14:textId="77777777" w:rsidR="00D97311" w:rsidRPr="00684FB5" w:rsidRDefault="00D97311" w:rsidP="00D97311">
      <w:pPr>
        <w:pStyle w:val="Listenabsatz"/>
        <w:spacing w:line="312" w:lineRule="auto"/>
        <w:jc w:val="both"/>
        <w:rPr>
          <w:sz w:val="10"/>
          <w:szCs w:val="10"/>
        </w:rPr>
      </w:pPr>
    </w:p>
    <w:p w14:paraId="2D517958" w14:textId="77777777" w:rsidR="0078660D" w:rsidRPr="00684FB5" w:rsidRDefault="00915376" w:rsidP="00E4415E">
      <w:pPr>
        <w:pStyle w:val="Listenabsatz"/>
        <w:numPr>
          <w:ilvl w:val="0"/>
          <w:numId w:val="10"/>
        </w:numPr>
        <w:spacing w:line="312" w:lineRule="auto"/>
        <w:jc w:val="both"/>
      </w:pPr>
      <w:r w:rsidRPr="00684FB5">
        <w:t>Einwilligungserklärung der Proband*innen</w:t>
      </w:r>
      <w:r w:rsidR="0026083B" w:rsidRPr="00684FB5">
        <w:t xml:space="preserve"> (bzw. von deren gesetzliche</w:t>
      </w:r>
      <w:r w:rsidR="003A3FD1" w:rsidRPr="00684FB5">
        <w:t>n Vertreter*innen)</w:t>
      </w:r>
      <w:r w:rsidRPr="00684FB5">
        <w:t xml:space="preserve"> zur Teilnahme an der Studie </w:t>
      </w:r>
    </w:p>
    <w:p w14:paraId="29A8F751" w14:textId="77777777" w:rsidR="0078660D" w:rsidRPr="00684FB5" w:rsidRDefault="0078660D" w:rsidP="00E4415E"/>
    <w:p w14:paraId="5224A9CE" w14:textId="77777777" w:rsidR="0078660D" w:rsidRPr="00684FB5" w:rsidRDefault="0078660D" w:rsidP="00E4415E"/>
    <w:p w14:paraId="63931355" w14:textId="26B3B6E8" w:rsidR="00164B17" w:rsidRPr="00684FB5" w:rsidRDefault="00164B17" w:rsidP="00E4415E">
      <w:r w:rsidRPr="00684FB5">
        <w:br w:type="page"/>
      </w:r>
    </w:p>
    <w:p w14:paraId="4DCC0B04" w14:textId="77777777" w:rsidR="00D97311" w:rsidRPr="00684FB5" w:rsidRDefault="00D97311" w:rsidP="00184BFA">
      <w:pPr>
        <w:pStyle w:val="berschrift1"/>
        <w:numPr>
          <w:ilvl w:val="0"/>
          <w:numId w:val="38"/>
        </w:numPr>
        <w:spacing w:line="312" w:lineRule="auto"/>
        <w:jc w:val="both"/>
        <w:rPr>
          <w:b/>
          <w:sz w:val="28"/>
        </w:rPr>
      </w:pPr>
      <w:r w:rsidRPr="00684FB5">
        <w:rPr>
          <w:b/>
          <w:sz w:val="28"/>
        </w:rPr>
        <w:lastRenderedPageBreak/>
        <w:t xml:space="preserve">Kriterienkatalog / Self-Assessment </w:t>
      </w:r>
    </w:p>
    <w:p w14:paraId="532AA453" w14:textId="46C747AF" w:rsidR="00D92F28" w:rsidRPr="00684FB5" w:rsidRDefault="00D97311" w:rsidP="00784A1F">
      <w:pPr>
        <w:spacing w:after="0" w:line="312" w:lineRule="auto"/>
        <w:rPr>
          <w:szCs w:val="20"/>
        </w:rPr>
      </w:pPr>
      <w:r w:rsidRPr="00684FB5">
        <w:rPr>
          <w:szCs w:val="20"/>
        </w:rPr>
        <w:t>Bitte füllen Sie den folgenden Kriterienkatalog gewissenhaft aus</w:t>
      </w:r>
      <w:r w:rsidR="00AD5C52" w:rsidRPr="00684FB5">
        <w:rPr>
          <w:szCs w:val="20"/>
        </w:rPr>
        <w:t>. Geben Sie an, welche Kriterien auf I</w:t>
      </w:r>
      <w:r w:rsidR="002F7AE3" w:rsidRPr="00684FB5">
        <w:rPr>
          <w:szCs w:val="20"/>
        </w:rPr>
        <w:t>hr Forschungsvorhaben zutr</w:t>
      </w:r>
      <w:r w:rsidR="00AD5C52" w:rsidRPr="00684FB5">
        <w:rPr>
          <w:szCs w:val="20"/>
        </w:rPr>
        <w:t>effen und welche nicht</w:t>
      </w:r>
      <w:r w:rsidR="00D92F28" w:rsidRPr="00684FB5">
        <w:rPr>
          <w:rStyle w:val="Funotenzeichen"/>
          <w:szCs w:val="20"/>
        </w:rPr>
        <w:footnoteReference w:id="3"/>
      </w:r>
      <w:r w:rsidR="00F37AD1" w:rsidRPr="00684FB5">
        <w:rPr>
          <w:szCs w:val="20"/>
        </w:rPr>
        <w:t>.</w:t>
      </w:r>
    </w:p>
    <w:p w14:paraId="03A94083" w14:textId="77777777" w:rsidR="00D97311" w:rsidRPr="00684FB5" w:rsidRDefault="00D97311" w:rsidP="00C7364A">
      <w:pPr>
        <w:spacing w:before="120" w:after="0" w:line="360" w:lineRule="auto"/>
        <w:rPr>
          <w:rFonts w:cs="Arial"/>
          <w:b/>
          <w:sz w:val="2"/>
          <w:szCs w:val="20"/>
        </w:rPr>
      </w:pPr>
    </w:p>
    <w:p w14:paraId="0F1C8290" w14:textId="6795E3A8" w:rsidR="00D97311" w:rsidRPr="00684FB5" w:rsidRDefault="00D97311" w:rsidP="00784A1F">
      <w:pPr>
        <w:pStyle w:val="Untertitel"/>
        <w:numPr>
          <w:ilvl w:val="0"/>
          <w:numId w:val="23"/>
        </w:numPr>
        <w:suppressAutoHyphens w:val="0"/>
        <w:spacing w:before="360" w:after="0" w:line="360" w:lineRule="auto"/>
        <w:ind w:left="635" w:hanging="493"/>
        <w:jc w:val="both"/>
        <w:rPr>
          <w:b/>
          <w:iCs w:val="0"/>
          <w:sz w:val="24"/>
          <w:szCs w:val="40"/>
        </w:rPr>
      </w:pPr>
      <w:r w:rsidRPr="00684FB5">
        <w:rPr>
          <w:b/>
          <w:iCs w:val="0"/>
          <w:sz w:val="24"/>
          <w:szCs w:val="40"/>
        </w:rPr>
        <w:t>Menschen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3"/>
        <w:gridCol w:w="3311"/>
        <w:gridCol w:w="1103"/>
        <w:gridCol w:w="3311"/>
      </w:tblGrid>
      <w:tr w:rsidR="00393F19" w:rsidRPr="00684FB5" w14:paraId="7E87360A" w14:textId="77777777" w:rsidTr="00EA0B14">
        <w:trPr>
          <w:trHeight w:val="470"/>
        </w:trPr>
        <w:tc>
          <w:tcPr>
            <w:tcW w:w="8828" w:type="dxa"/>
            <w:gridSpan w:val="4"/>
            <w:tcBorders>
              <w:bottom w:val="single" w:sz="4" w:space="0" w:color="auto"/>
            </w:tcBorders>
          </w:tcPr>
          <w:p w14:paraId="24718A9D" w14:textId="77777777" w:rsidR="00393F19" w:rsidRPr="00684FB5" w:rsidRDefault="00393F19" w:rsidP="00E06815">
            <w:pPr>
              <w:spacing w:before="120" w:after="120" w:line="276" w:lineRule="auto"/>
              <w:rPr>
                <w:rFonts w:cs="Arial"/>
                <w:b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 xml:space="preserve">Nehmen Menschen am Forschungsvorhaben als Proband*innen teil? </w:t>
            </w:r>
          </w:p>
          <w:p w14:paraId="49814029" w14:textId="593BDBB5" w:rsidR="00D46FA6" w:rsidRPr="00684FB5" w:rsidRDefault="00D46FA6" w:rsidP="00E06815">
            <w:pPr>
              <w:spacing w:before="120" w:after="120" w:line="276" w:lineRule="auto"/>
              <w:rPr>
                <w:rFonts w:cs="Arial"/>
                <w:b/>
                <w:szCs w:val="20"/>
              </w:rPr>
            </w:pPr>
            <w:r w:rsidRPr="00684FB5">
              <w:rPr>
                <w:rFonts w:cs="Arial"/>
                <w:i/>
                <w:szCs w:val="20"/>
              </w:rPr>
              <w:t>(</w:t>
            </w:r>
            <w:r w:rsidR="0052449A" w:rsidRPr="00684FB5">
              <w:rPr>
                <w:rFonts w:cs="Arial"/>
                <w:i/>
                <w:szCs w:val="20"/>
              </w:rPr>
              <w:t xml:space="preserve">z.B.: </w:t>
            </w:r>
            <w:r w:rsidRPr="00684FB5">
              <w:rPr>
                <w:rFonts w:cs="Arial"/>
                <w:i/>
                <w:szCs w:val="20"/>
              </w:rPr>
              <w:t>durch Interviews; über per Ton und/oder Video aufgezeichnete Beobachtungen; bei Technologie-/Prototypentestungen)</w:t>
            </w:r>
          </w:p>
        </w:tc>
      </w:tr>
      <w:tr w:rsidR="000937FA" w:rsidRPr="00684FB5" w14:paraId="51C171A3" w14:textId="77777777" w:rsidTr="000937FA">
        <w:trPr>
          <w:trHeight w:val="405"/>
        </w:trPr>
        <w:tc>
          <w:tcPr>
            <w:tcW w:w="1103" w:type="dxa"/>
            <w:tcBorders>
              <w:right w:val="nil"/>
            </w:tcBorders>
          </w:tcPr>
          <w:p w14:paraId="2C1B76D5" w14:textId="77777777" w:rsidR="000937FA" w:rsidRPr="00684FB5" w:rsidRDefault="000937FA" w:rsidP="00C40C6F">
            <w:pPr>
              <w:pStyle w:val="Listenabsatz"/>
              <w:spacing w:before="120" w:after="0" w:line="276" w:lineRule="auto"/>
              <w:ind w:left="170"/>
            </w:pPr>
            <w:r w:rsidRPr="00684FB5">
              <w:rPr>
                <w:rFonts w:cs="Arial"/>
                <w:b/>
                <w:szCs w:val="20"/>
              </w:rPr>
              <w:t>JA</w:t>
            </w:r>
            <w:r w:rsidRPr="00684FB5">
              <w:rPr>
                <w:rFonts w:cs="Arial"/>
                <w:sz w:val="28"/>
                <w:szCs w:val="20"/>
              </w:rPr>
              <w:t xml:space="preserve"> </w:t>
            </w:r>
            <w:sdt>
              <w:sdtPr>
                <w:rPr>
                  <w:rFonts w:cs="Arial"/>
                  <w:sz w:val="28"/>
                  <w:szCs w:val="20"/>
                </w:rPr>
                <w:id w:val="135098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4FB5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3311" w:type="dxa"/>
            <w:tcBorders>
              <w:left w:val="nil"/>
            </w:tcBorders>
          </w:tcPr>
          <w:p w14:paraId="4957B295" w14:textId="77777777" w:rsidR="000937FA" w:rsidRPr="00684FB5" w:rsidRDefault="000937FA" w:rsidP="00C40C6F">
            <w:pPr>
              <w:spacing w:before="200" w:after="0" w:line="276" w:lineRule="auto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bCs/>
                <w:szCs w:val="20"/>
              </w:rPr>
              <w:t>weiter zu „1.1.“</w:t>
            </w:r>
          </w:p>
          <w:p w14:paraId="5B9ABEEA" w14:textId="446AD0ED" w:rsidR="000937FA" w:rsidRPr="00684FB5" w:rsidRDefault="000937FA" w:rsidP="00C40C6F">
            <w:pPr>
              <w:pStyle w:val="Listenabsatz"/>
              <w:spacing w:after="0" w:line="276" w:lineRule="auto"/>
              <w:ind w:left="170"/>
              <w:rPr>
                <w:b/>
                <w:bCs/>
              </w:rPr>
            </w:pPr>
            <w:r w:rsidRPr="00684FB5">
              <w:rPr>
                <w:b/>
                <w:bCs/>
                <w:sz w:val="24"/>
                <w:szCs w:val="32"/>
              </w:rPr>
              <w:sym w:font="Symbol" w:char="F0DF"/>
            </w:r>
          </w:p>
        </w:tc>
        <w:tc>
          <w:tcPr>
            <w:tcW w:w="1103" w:type="dxa"/>
            <w:tcBorders>
              <w:right w:val="nil"/>
            </w:tcBorders>
          </w:tcPr>
          <w:p w14:paraId="4D5056EB" w14:textId="78EEFC2B" w:rsidR="000937FA" w:rsidRPr="00684FB5" w:rsidRDefault="000937FA" w:rsidP="00C40C6F">
            <w:pPr>
              <w:spacing w:before="120" w:after="0" w:line="276" w:lineRule="auto"/>
            </w:pPr>
            <w:r w:rsidRPr="00684FB5">
              <w:rPr>
                <w:rFonts w:cs="Arial"/>
                <w:b/>
                <w:szCs w:val="20"/>
              </w:rPr>
              <w:t>NEIN</w:t>
            </w:r>
            <w:r w:rsidRPr="00684FB5">
              <w:rPr>
                <w:rFonts w:cs="Arial"/>
                <w:sz w:val="28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8"/>
                  <w:szCs w:val="20"/>
                </w:rPr>
                <w:id w:val="156421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C6F" w:rsidRPr="00684FB5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3311" w:type="dxa"/>
            <w:tcBorders>
              <w:left w:val="nil"/>
            </w:tcBorders>
          </w:tcPr>
          <w:p w14:paraId="7CEAAB7A" w14:textId="253BDCBB" w:rsidR="000937FA" w:rsidRPr="00684FB5" w:rsidRDefault="000937FA" w:rsidP="00C40C6F">
            <w:pPr>
              <w:spacing w:before="120" w:after="0" w:line="276" w:lineRule="auto"/>
            </w:pPr>
            <w:r w:rsidRPr="00684FB5">
              <w:t>weiter zu „1.4</w:t>
            </w:r>
            <w:r w:rsidR="004D3D70" w:rsidRPr="00684FB5">
              <w:t>.</w:t>
            </w:r>
            <w:r w:rsidRPr="00684FB5">
              <w:t xml:space="preserve">“ </w:t>
            </w:r>
            <w:r w:rsidRPr="00684FB5">
              <w:rPr>
                <w:b/>
                <w:bCs/>
                <w:sz w:val="24"/>
                <w:szCs w:val="32"/>
              </w:rPr>
              <w:sym w:font="Symbol" w:char="F0DE"/>
            </w:r>
          </w:p>
        </w:tc>
      </w:tr>
    </w:tbl>
    <w:p w14:paraId="516EDF54" w14:textId="77777777" w:rsidR="00EA0B14" w:rsidRPr="00684FB5" w:rsidRDefault="00EA0B14" w:rsidP="000937FA">
      <w:pPr>
        <w:spacing w:after="120" w:line="276" w:lineRule="auto"/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7573"/>
        <w:gridCol w:w="561"/>
        <w:gridCol w:w="694"/>
      </w:tblGrid>
      <w:tr w:rsidR="00D97311" w:rsidRPr="00684FB5" w14:paraId="54140C82" w14:textId="77777777" w:rsidTr="00111002">
        <w:trPr>
          <w:trHeight w:val="327"/>
          <w:jc w:val="center"/>
        </w:trPr>
        <w:tc>
          <w:tcPr>
            <w:tcW w:w="7573" w:type="dxa"/>
            <w:shd w:val="clear" w:color="auto" w:fill="D9D9D9" w:themeFill="background1" w:themeFillShade="D9"/>
          </w:tcPr>
          <w:p w14:paraId="53C97ECA" w14:textId="09C75DF7" w:rsidR="00D97311" w:rsidRPr="00684FB5" w:rsidRDefault="00D46FA6" w:rsidP="00D46FA6">
            <w:pPr>
              <w:pStyle w:val="Listenabsatz"/>
              <w:numPr>
                <w:ilvl w:val="1"/>
                <w:numId w:val="12"/>
              </w:numPr>
              <w:spacing w:before="120" w:after="120" w:line="276" w:lineRule="auto"/>
              <w:ind w:left="357" w:hanging="357"/>
              <w:rPr>
                <w:rFonts w:cs="Arial"/>
                <w:b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 xml:space="preserve"> </w:t>
            </w:r>
            <w:r w:rsidR="00D97311" w:rsidRPr="00684FB5">
              <w:rPr>
                <w:rFonts w:cs="Arial"/>
                <w:b/>
                <w:szCs w:val="20"/>
              </w:rPr>
              <w:t xml:space="preserve">Menschen </w:t>
            </w:r>
            <w:r w:rsidRPr="00684FB5">
              <w:rPr>
                <w:rFonts w:cs="Arial"/>
                <w:b/>
                <w:szCs w:val="20"/>
              </w:rPr>
              <w:t>als Proband*innen im Forschungs</w:t>
            </w:r>
            <w:r w:rsidR="00D97311" w:rsidRPr="00684FB5">
              <w:rPr>
                <w:rFonts w:cs="Arial"/>
                <w:b/>
                <w:szCs w:val="20"/>
              </w:rPr>
              <w:t xml:space="preserve">vorhaben 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14:paraId="7411F93A" w14:textId="5F4C1DE6" w:rsidR="00D97311" w:rsidRPr="00684FB5" w:rsidRDefault="00D97311" w:rsidP="006D668F">
            <w:pPr>
              <w:spacing w:before="120" w:after="0"/>
              <w:jc w:val="center"/>
              <w:rPr>
                <w:rFonts w:cs="Arial"/>
                <w:b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JA</w:t>
            </w:r>
          </w:p>
        </w:tc>
        <w:tc>
          <w:tcPr>
            <w:tcW w:w="694" w:type="dxa"/>
            <w:shd w:val="clear" w:color="auto" w:fill="D9D9D9" w:themeFill="background1" w:themeFillShade="D9"/>
          </w:tcPr>
          <w:p w14:paraId="70930AD9" w14:textId="0623EE07" w:rsidR="00D97311" w:rsidRPr="00684FB5" w:rsidRDefault="00D97311" w:rsidP="006D668F">
            <w:pPr>
              <w:spacing w:before="120" w:after="0"/>
              <w:jc w:val="center"/>
              <w:rPr>
                <w:rFonts w:cs="Arial"/>
                <w:b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NEIN</w:t>
            </w:r>
          </w:p>
        </w:tc>
      </w:tr>
      <w:tr w:rsidR="00184BFA" w:rsidRPr="00684FB5" w14:paraId="3B0506D4" w14:textId="77777777" w:rsidTr="006D668F">
        <w:trPr>
          <w:trHeight w:val="390"/>
          <w:jc w:val="center"/>
        </w:trPr>
        <w:tc>
          <w:tcPr>
            <w:tcW w:w="7573" w:type="dxa"/>
          </w:tcPr>
          <w:p w14:paraId="09D44A85" w14:textId="001B5C0E" w:rsidR="00184BFA" w:rsidRPr="00684FB5" w:rsidRDefault="00184BFA" w:rsidP="00184BFA">
            <w:pPr>
              <w:pStyle w:val="Listenabsatz"/>
              <w:numPr>
                <w:ilvl w:val="2"/>
                <w:numId w:val="11"/>
              </w:numPr>
              <w:spacing w:before="60" w:after="120" w:line="276" w:lineRule="auto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 xml:space="preserve">Nehmen </w:t>
            </w:r>
            <w:proofErr w:type="gramStart"/>
            <w:r w:rsidRPr="00684FB5">
              <w:rPr>
                <w:rFonts w:cs="Arial"/>
                <w:szCs w:val="20"/>
              </w:rPr>
              <w:t>die Proband</w:t>
            </w:r>
            <w:proofErr w:type="gramEnd"/>
            <w:r w:rsidRPr="00684FB5">
              <w:rPr>
                <w:rFonts w:cs="Arial"/>
                <w:szCs w:val="20"/>
              </w:rPr>
              <w:t>*innen freiwillig an der Studie teil?</w:t>
            </w:r>
          </w:p>
        </w:tc>
        <w:tc>
          <w:tcPr>
            <w:tcW w:w="561" w:type="dxa"/>
          </w:tcPr>
          <w:p w14:paraId="303B88E3" w14:textId="415EC017" w:rsidR="00184BFA" w:rsidRPr="00684FB5" w:rsidRDefault="00D77805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200123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76FF4B9F" w14:textId="642D17A9" w:rsidR="00184BFA" w:rsidRPr="00684FB5" w:rsidRDefault="00D77805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186536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722EEE14" w14:textId="77777777" w:rsidTr="006D668F">
        <w:trPr>
          <w:trHeight w:val="390"/>
          <w:jc w:val="center"/>
        </w:trPr>
        <w:tc>
          <w:tcPr>
            <w:tcW w:w="7573" w:type="dxa"/>
          </w:tcPr>
          <w:p w14:paraId="2BF42E1E" w14:textId="4319D181" w:rsidR="00184BFA" w:rsidRPr="00684FB5" w:rsidRDefault="00184BFA" w:rsidP="00184BFA">
            <w:pPr>
              <w:pStyle w:val="Listenabsatz"/>
              <w:numPr>
                <w:ilvl w:val="2"/>
                <w:numId w:val="11"/>
              </w:numPr>
              <w:spacing w:before="60" w:after="120" w:line="276" w:lineRule="auto"/>
              <w:rPr>
                <w:rStyle w:val="Kommentarzeichen"/>
              </w:rPr>
            </w:pPr>
            <w:r w:rsidRPr="00684FB5">
              <w:rPr>
                <w:rFonts w:cs="Arial"/>
                <w:szCs w:val="20"/>
              </w:rPr>
              <w:t>Handelt es sich um einen Selbstversuch, bei dem Sie selbst Proband*in sind?</w:t>
            </w:r>
          </w:p>
        </w:tc>
        <w:tc>
          <w:tcPr>
            <w:tcW w:w="561" w:type="dxa"/>
          </w:tcPr>
          <w:p w14:paraId="519A103C" w14:textId="228D5D1B" w:rsidR="00184BFA" w:rsidRPr="00684FB5" w:rsidRDefault="00D77805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209251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1E6DB7BF" w14:textId="5023ED19" w:rsidR="00184BFA" w:rsidRPr="00684FB5" w:rsidRDefault="00D77805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155261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0BC86834" w14:textId="77777777" w:rsidTr="006D668F">
        <w:trPr>
          <w:trHeight w:val="390"/>
          <w:jc w:val="center"/>
        </w:trPr>
        <w:tc>
          <w:tcPr>
            <w:tcW w:w="7573" w:type="dxa"/>
          </w:tcPr>
          <w:p w14:paraId="1C8DA965" w14:textId="7FE5B517" w:rsidR="00184BFA" w:rsidRPr="00684FB5" w:rsidRDefault="00184BFA" w:rsidP="00184BFA">
            <w:pPr>
              <w:pStyle w:val="Listenabsatz"/>
              <w:numPr>
                <w:ilvl w:val="2"/>
                <w:numId w:val="11"/>
              </w:numPr>
              <w:spacing w:before="60" w:after="120" w:line="276" w:lineRule="auto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Wurden die Proband*innen über die an ihnen durchgeführte Studie im Vorfeld umfassend, in einfacher und verständlicher Sprache informiert (</w:t>
            </w:r>
            <w:proofErr w:type="spellStart"/>
            <w:r w:rsidR="0000398A">
              <w:rPr>
                <w:rFonts w:cs="Arial"/>
                <w:szCs w:val="20"/>
              </w:rPr>
              <w:t>I</w:t>
            </w:r>
            <w:r w:rsidRPr="00684FB5">
              <w:rPr>
                <w:rFonts w:cs="Arial"/>
                <w:szCs w:val="20"/>
              </w:rPr>
              <w:t>nformed</w:t>
            </w:r>
            <w:proofErr w:type="spellEnd"/>
            <w:r w:rsidRPr="00684FB5">
              <w:rPr>
                <w:rFonts w:cs="Arial"/>
                <w:szCs w:val="20"/>
              </w:rPr>
              <w:t xml:space="preserve"> </w:t>
            </w:r>
            <w:proofErr w:type="spellStart"/>
            <w:r w:rsidR="0000398A">
              <w:rPr>
                <w:rFonts w:cs="Arial"/>
                <w:szCs w:val="20"/>
              </w:rPr>
              <w:t>C</w:t>
            </w:r>
            <w:r w:rsidRPr="00684FB5">
              <w:rPr>
                <w:rFonts w:cs="Arial"/>
                <w:szCs w:val="20"/>
              </w:rPr>
              <w:t>onsent</w:t>
            </w:r>
            <w:proofErr w:type="spellEnd"/>
            <w:r w:rsidRPr="00684FB5">
              <w:rPr>
                <w:rFonts w:cs="Arial"/>
                <w:szCs w:val="20"/>
              </w:rPr>
              <w:t xml:space="preserve">)? </w:t>
            </w:r>
          </w:p>
        </w:tc>
        <w:tc>
          <w:tcPr>
            <w:tcW w:w="561" w:type="dxa"/>
          </w:tcPr>
          <w:p w14:paraId="01A83B79" w14:textId="10905619" w:rsidR="00184BFA" w:rsidRPr="00684FB5" w:rsidRDefault="00D77805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59558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2DFE31C7" w14:textId="62A5C128" w:rsidR="00184BFA" w:rsidRPr="00684FB5" w:rsidRDefault="00D77805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98419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052DB3D6" w14:textId="77777777" w:rsidTr="006D668F">
        <w:trPr>
          <w:trHeight w:val="390"/>
          <w:jc w:val="center"/>
        </w:trPr>
        <w:tc>
          <w:tcPr>
            <w:tcW w:w="7573" w:type="dxa"/>
          </w:tcPr>
          <w:p w14:paraId="4997836D" w14:textId="5C1966F2" w:rsidR="00184BFA" w:rsidRPr="00684FB5" w:rsidRDefault="00184BFA" w:rsidP="00184BFA">
            <w:pPr>
              <w:pStyle w:val="Listenabsatz"/>
              <w:numPr>
                <w:ilvl w:val="2"/>
                <w:numId w:val="11"/>
              </w:numPr>
              <w:spacing w:before="60" w:after="120" w:line="276" w:lineRule="auto"/>
              <w:jc w:val="both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 xml:space="preserve">Wird sichergestellt, dass die Teilnahme ausschließlich nach Unterfertigung der informierten Einwilligung </w:t>
            </w:r>
            <w:proofErr w:type="gramStart"/>
            <w:r w:rsidRPr="00684FB5">
              <w:rPr>
                <w:rFonts w:cs="Arial"/>
                <w:szCs w:val="20"/>
              </w:rPr>
              <w:t>durch die Proband</w:t>
            </w:r>
            <w:proofErr w:type="gramEnd"/>
            <w:r w:rsidRPr="00684FB5">
              <w:rPr>
                <w:rFonts w:cs="Arial"/>
                <w:szCs w:val="20"/>
              </w:rPr>
              <w:t>*innen und/oder ihrer gesetzlichen Vertreter*innen erfolgt</w:t>
            </w:r>
            <w:r w:rsidR="005900BD">
              <w:rPr>
                <w:rFonts w:cs="Arial"/>
                <w:szCs w:val="20"/>
              </w:rPr>
              <w:t xml:space="preserve"> </w:t>
            </w:r>
            <w:r w:rsidR="005900BD" w:rsidRPr="00684FB5">
              <w:rPr>
                <w:rFonts w:cs="Arial"/>
                <w:szCs w:val="20"/>
              </w:rPr>
              <w:t>(</w:t>
            </w:r>
            <w:proofErr w:type="spellStart"/>
            <w:r w:rsidR="005900BD">
              <w:rPr>
                <w:rFonts w:cs="Arial"/>
                <w:szCs w:val="20"/>
              </w:rPr>
              <w:t>I</w:t>
            </w:r>
            <w:r w:rsidR="005900BD" w:rsidRPr="00684FB5">
              <w:rPr>
                <w:rFonts w:cs="Arial"/>
                <w:szCs w:val="20"/>
              </w:rPr>
              <w:t>nformed</w:t>
            </w:r>
            <w:proofErr w:type="spellEnd"/>
            <w:r w:rsidR="005900BD" w:rsidRPr="00684FB5">
              <w:rPr>
                <w:rFonts w:cs="Arial"/>
                <w:szCs w:val="20"/>
              </w:rPr>
              <w:t xml:space="preserve"> </w:t>
            </w:r>
            <w:proofErr w:type="spellStart"/>
            <w:r w:rsidR="005900BD">
              <w:rPr>
                <w:rFonts w:cs="Arial"/>
                <w:szCs w:val="20"/>
              </w:rPr>
              <w:t>C</w:t>
            </w:r>
            <w:r w:rsidR="005900BD" w:rsidRPr="00684FB5">
              <w:rPr>
                <w:rFonts w:cs="Arial"/>
                <w:szCs w:val="20"/>
              </w:rPr>
              <w:t>onsent</w:t>
            </w:r>
            <w:proofErr w:type="spellEnd"/>
            <w:r w:rsidR="005900BD" w:rsidRPr="00684FB5">
              <w:rPr>
                <w:rFonts w:cs="Arial"/>
                <w:szCs w:val="20"/>
              </w:rPr>
              <w:t>)</w:t>
            </w:r>
            <w:r w:rsidRPr="00684FB5">
              <w:rPr>
                <w:rFonts w:cs="Arial"/>
                <w:szCs w:val="20"/>
              </w:rPr>
              <w:t xml:space="preserve">? </w:t>
            </w:r>
          </w:p>
        </w:tc>
        <w:tc>
          <w:tcPr>
            <w:tcW w:w="561" w:type="dxa"/>
          </w:tcPr>
          <w:p w14:paraId="5499D9A8" w14:textId="218EF3FD" w:rsidR="00184BFA" w:rsidRPr="00684FB5" w:rsidRDefault="00D77805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62436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2D3FD727" w14:textId="6E72EF54" w:rsidR="00184BFA" w:rsidRPr="00684FB5" w:rsidRDefault="00D77805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66866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1E74675F" w14:textId="77777777" w:rsidTr="006D668F">
        <w:trPr>
          <w:trHeight w:val="390"/>
          <w:jc w:val="center"/>
        </w:trPr>
        <w:tc>
          <w:tcPr>
            <w:tcW w:w="7573" w:type="dxa"/>
          </w:tcPr>
          <w:p w14:paraId="7938022E" w14:textId="77777777" w:rsidR="00184BFA" w:rsidRPr="00684FB5" w:rsidRDefault="00184BFA" w:rsidP="00184BFA">
            <w:pPr>
              <w:pStyle w:val="Listenabsatz"/>
              <w:numPr>
                <w:ilvl w:val="2"/>
                <w:numId w:val="11"/>
              </w:numPr>
              <w:spacing w:before="60" w:after="120" w:line="276" w:lineRule="auto"/>
              <w:jc w:val="both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Besteht die Möglichkeit, von der Teilnahme ohne persönliche negative Auswirkungen zurückzutreten?</w:t>
            </w:r>
          </w:p>
        </w:tc>
        <w:tc>
          <w:tcPr>
            <w:tcW w:w="561" w:type="dxa"/>
          </w:tcPr>
          <w:p w14:paraId="74B88882" w14:textId="4F0A6C5A" w:rsidR="00184BFA" w:rsidRPr="00684FB5" w:rsidRDefault="00D77805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16998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6659CF59" w14:textId="3BA0F558" w:rsidR="00184BFA" w:rsidRPr="00684FB5" w:rsidRDefault="00D77805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66635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607D2164" w14:textId="77777777" w:rsidTr="006D668F">
        <w:trPr>
          <w:trHeight w:val="402"/>
          <w:jc w:val="center"/>
        </w:trPr>
        <w:tc>
          <w:tcPr>
            <w:tcW w:w="7573" w:type="dxa"/>
          </w:tcPr>
          <w:p w14:paraId="25A9104D" w14:textId="4C32E7A7" w:rsidR="00184BFA" w:rsidRPr="00684FB5" w:rsidRDefault="00184BFA" w:rsidP="00184BFA">
            <w:pPr>
              <w:pStyle w:val="Listenabsatz"/>
              <w:numPr>
                <w:ilvl w:val="2"/>
                <w:numId w:val="11"/>
              </w:numPr>
              <w:spacing w:before="60" w:after="120" w:line="276" w:lineRule="auto"/>
              <w:jc w:val="both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Nehmen Personen, die in studienrechtlicher und/oder arbeitsrechtlicher Abhängigkeit zur Studienleitung stehen (z.B.: Mitarbeitende des gleichen Instituts) als Proband*innen an der Studie teil?</w:t>
            </w:r>
          </w:p>
        </w:tc>
        <w:tc>
          <w:tcPr>
            <w:tcW w:w="561" w:type="dxa"/>
          </w:tcPr>
          <w:p w14:paraId="61E316E3" w14:textId="4A835CB9" w:rsidR="00184BFA" w:rsidRPr="00684FB5" w:rsidRDefault="00D77805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200788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5FF1F627" w14:textId="6023CD15" w:rsidR="00184BFA" w:rsidRPr="00684FB5" w:rsidRDefault="00D77805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98150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34719E2B" w14:textId="77777777" w:rsidTr="006D668F">
        <w:trPr>
          <w:trHeight w:val="402"/>
          <w:jc w:val="center"/>
        </w:trPr>
        <w:tc>
          <w:tcPr>
            <w:tcW w:w="7573" w:type="dxa"/>
          </w:tcPr>
          <w:p w14:paraId="3791A925" w14:textId="05CC25B1" w:rsidR="00184BFA" w:rsidRPr="00684FB5" w:rsidRDefault="00184BFA" w:rsidP="00184BFA">
            <w:pPr>
              <w:pStyle w:val="Listenabsatz"/>
              <w:numPr>
                <w:ilvl w:val="2"/>
                <w:numId w:val="11"/>
              </w:numPr>
              <w:spacing w:before="60" w:after="120" w:line="276" w:lineRule="auto"/>
              <w:jc w:val="both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Sind andere potentiell vulnerable Personen involviert (Kinder, nicht einwilligungsfähige Personen, Opfer von Missbrauch oder Gewalt etc.)?</w:t>
            </w:r>
          </w:p>
        </w:tc>
        <w:tc>
          <w:tcPr>
            <w:tcW w:w="561" w:type="dxa"/>
          </w:tcPr>
          <w:p w14:paraId="6A12B29A" w14:textId="7D1B0427" w:rsidR="00184BFA" w:rsidRPr="00684FB5" w:rsidRDefault="00D77805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57415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6A5AB228" w14:textId="16B1BCCB" w:rsidR="00184BFA" w:rsidRPr="00684FB5" w:rsidRDefault="00D77805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90869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</w:tbl>
    <w:p w14:paraId="17642255" w14:textId="2F520425" w:rsidR="00D97311" w:rsidRPr="00684FB5" w:rsidRDefault="00D97311" w:rsidP="000937FA">
      <w:pPr>
        <w:spacing w:after="120" w:line="276" w:lineRule="auto"/>
        <w:rPr>
          <w:rFonts w:cs="Arial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73"/>
        <w:gridCol w:w="561"/>
        <w:gridCol w:w="694"/>
      </w:tblGrid>
      <w:tr w:rsidR="00C1626B" w:rsidRPr="00684FB5" w14:paraId="000663E6" w14:textId="77777777" w:rsidTr="00111002">
        <w:trPr>
          <w:trHeight w:val="454"/>
        </w:trPr>
        <w:tc>
          <w:tcPr>
            <w:tcW w:w="7573" w:type="dxa"/>
            <w:shd w:val="clear" w:color="auto" w:fill="D9D9D9" w:themeFill="background1" w:themeFillShade="D9"/>
          </w:tcPr>
          <w:p w14:paraId="48FE5976" w14:textId="10AC9D27" w:rsidR="00C1626B" w:rsidRPr="00684FB5" w:rsidRDefault="004C3C95" w:rsidP="004C3C95">
            <w:pPr>
              <w:pStyle w:val="Listenabsatz"/>
              <w:numPr>
                <w:ilvl w:val="1"/>
                <w:numId w:val="12"/>
              </w:numPr>
              <w:spacing w:before="120" w:after="120" w:line="276" w:lineRule="auto"/>
              <w:ind w:left="357" w:hanging="357"/>
              <w:rPr>
                <w:rFonts w:cs="Arial"/>
                <w:b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 xml:space="preserve"> </w:t>
            </w:r>
            <w:r w:rsidR="00C1626B" w:rsidRPr="00684FB5">
              <w:rPr>
                <w:rFonts w:cs="Arial"/>
                <w:b/>
                <w:szCs w:val="20"/>
              </w:rPr>
              <w:t xml:space="preserve">Physische oder psychische Eingriffe </w:t>
            </w:r>
            <w:proofErr w:type="gramStart"/>
            <w:r w:rsidR="00C1626B" w:rsidRPr="00684FB5">
              <w:rPr>
                <w:rFonts w:cs="Arial"/>
                <w:b/>
                <w:szCs w:val="20"/>
              </w:rPr>
              <w:t>an Proband</w:t>
            </w:r>
            <w:proofErr w:type="gramEnd"/>
            <w:r w:rsidR="00C1626B" w:rsidRPr="00684FB5">
              <w:rPr>
                <w:rFonts w:cs="Arial"/>
                <w:b/>
                <w:szCs w:val="20"/>
              </w:rPr>
              <w:t>*innen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14:paraId="60BADE74" w14:textId="02066E1E" w:rsidR="00C1626B" w:rsidRPr="00684FB5" w:rsidRDefault="00C1626B" w:rsidP="00111002">
            <w:pPr>
              <w:spacing w:before="120" w:after="120" w:line="23" w:lineRule="atLeast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JA</w:t>
            </w:r>
          </w:p>
        </w:tc>
        <w:tc>
          <w:tcPr>
            <w:tcW w:w="694" w:type="dxa"/>
            <w:shd w:val="clear" w:color="auto" w:fill="D9D9D9" w:themeFill="background1" w:themeFillShade="D9"/>
          </w:tcPr>
          <w:p w14:paraId="7BF4F921" w14:textId="64F1E918" w:rsidR="00C1626B" w:rsidRPr="00684FB5" w:rsidRDefault="00C1626B" w:rsidP="00111002">
            <w:pPr>
              <w:spacing w:before="120" w:after="120" w:line="23" w:lineRule="atLeast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NEIN</w:t>
            </w:r>
          </w:p>
        </w:tc>
      </w:tr>
      <w:tr w:rsidR="00184BFA" w:rsidRPr="00684FB5" w14:paraId="420DB36D" w14:textId="77777777" w:rsidTr="002C60FE">
        <w:trPr>
          <w:trHeight w:val="260"/>
        </w:trPr>
        <w:tc>
          <w:tcPr>
            <w:tcW w:w="7573" w:type="dxa"/>
          </w:tcPr>
          <w:p w14:paraId="13826C08" w14:textId="05305340" w:rsidR="00184BFA" w:rsidRPr="00684FB5" w:rsidRDefault="00184BFA" w:rsidP="00184BFA">
            <w:pPr>
              <w:pStyle w:val="Listenabsatz"/>
              <w:numPr>
                <w:ilvl w:val="2"/>
                <w:numId w:val="12"/>
              </w:numPr>
              <w:spacing w:before="60" w:after="120" w:line="276" w:lineRule="auto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Werden invasive Techniken angewandt (z.B.: zur Verabreichung von Medikamenten oder Kontrastmitteln, zur Entnahme von Gewebeproben, das Einsetzen von Implantaten, etc.)?</w:t>
            </w:r>
          </w:p>
        </w:tc>
        <w:tc>
          <w:tcPr>
            <w:tcW w:w="561" w:type="dxa"/>
          </w:tcPr>
          <w:p w14:paraId="0D77362F" w14:textId="750DFF01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95514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3166711A" w14:textId="5E1310C6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108197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4AF180FC" w14:textId="77777777" w:rsidTr="002C60FE">
        <w:trPr>
          <w:trHeight w:val="260"/>
        </w:trPr>
        <w:tc>
          <w:tcPr>
            <w:tcW w:w="7573" w:type="dxa"/>
          </w:tcPr>
          <w:p w14:paraId="49CF6C1F" w14:textId="76433B98" w:rsidR="00184BFA" w:rsidRPr="00684FB5" w:rsidRDefault="00184BFA" w:rsidP="00184BFA">
            <w:pPr>
              <w:pStyle w:val="Listenabsatz"/>
              <w:numPr>
                <w:ilvl w:val="2"/>
                <w:numId w:val="12"/>
              </w:numPr>
              <w:spacing w:before="60" w:after="120" w:line="276" w:lineRule="auto"/>
              <w:jc w:val="both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lastRenderedPageBreak/>
              <w:t>Werden Techniken verwendet, die einen Einfluss auf die Gehirnaktivität haben (z.B.: Beeinflussung oder Stimulation neuronaler Prozesse)?</w:t>
            </w:r>
          </w:p>
        </w:tc>
        <w:tc>
          <w:tcPr>
            <w:tcW w:w="561" w:type="dxa"/>
          </w:tcPr>
          <w:p w14:paraId="3573CF2F" w14:textId="174D4FBE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51850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36E00375" w14:textId="6566A5E3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54202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1F0E084E" w14:textId="77777777" w:rsidTr="008D2336">
        <w:trPr>
          <w:trHeight w:val="260"/>
        </w:trPr>
        <w:tc>
          <w:tcPr>
            <w:tcW w:w="7573" w:type="dxa"/>
            <w:tcBorders>
              <w:bottom w:val="single" w:sz="4" w:space="0" w:color="auto"/>
            </w:tcBorders>
          </w:tcPr>
          <w:p w14:paraId="1078F671" w14:textId="2A6141CC" w:rsidR="00184BFA" w:rsidRPr="00684FB5" w:rsidRDefault="00184BFA" w:rsidP="00184BFA">
            <w:pPr>
              <w:pStyle w:val="Listenabsatz"/>
              <w:numPr>
                <w:ilvl w:val="2"/>
                <w:numId w:val="12"/>
              </w:numPr>
              <w:spacing w:before="60" w:after="120" w:line="276" w:lineRule="auto"/>
              <w:jc w:val="both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 xml:space="preserve">Führt die Teilnahme an der Studie </w:t>
            </w:r>
            <w:proofErr w:type="gramStart"/>
            <w:r w:rsidRPr="00684FB5">
              <w:rPr>
                <w:rFonts w:cs="Arial"/>
                <w:szCs w:val="20"/>
              </w:rPr>
              <w:t>bei den Proband</w:t>
            </w:r>
            <w:proofErr w:type="gramEnd"/>
            <w:r w:rsidRPr="00684FB5">
              <w:rPr>
                <w:rFonts w:cs="Arial"/>
                <w:szCs w:val="20"/>
              </w:rPr>
              <w:t>*innen zu mindestens einer der folgenden Konsequenzen wie dem Erleben von Erniedrigung, Scham, Folter, Schmerzen, psychischem Druck, oder überdurchschnittlichem Stress, starke</w:t>
            </w:r>
            <w:r w:rsidR="0000398A">
              <w:rPr>
                <w:rFonts w:cs="Arial"/>
                <w:szCs w:val="20"/>
              </w:rPr>
              <w:t>r</w:t>
            </w:r>
            <w:r w:rsidRPr="00684FB5">
              <w:rPr>
                <w:rFonts w:cs="Arial"/>
                <w:szCs w:val="20"/>
              </w:rPr>
              <w:t xml:space="preserve"> Belastung der menschlichen Sensorik oder zu sonstiger Konsequenz?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0B92F6A4" w14:textId="2F81619F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47360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200C9DCA" w14:textId="6600C4DF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75794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8D2336" w:rsidRPr="00684FB5" w14:paraId="22546177" w14:textId="77777777" w:rsidTr="00E23384">
        <w:trPr>
          <w:trHeight w:val="260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9177" w14:textId="795D380D" w:rsidR="008D2336" w:rsidRPr="00684FB5" w:rsidRDefault="008D2336" w:rsidP="008D2336">
            <w:pPr>
              <w:spacing w:before="60" w:after="120" w:line="276" w:lineRule="auto"/>
              <w:rPr>
                <w:rFonts w:cs="Arial"/>
                <w:szCs w:val="20"/>
                <w:u w:val="single"/>
              </w:rPr>
            </w:pPr>
            <w:r w:rsidRPr="00684FB5">
              <w:rPr>
                <w:rFonts w:cs="Arial"/>
                <w:szCs w:val="20"/>
                <w:u w:val="single"/>
              </w:rPr>
              <w:t>Wenn ja</w:t>
            </w:r>
            <w:r w:rsidR="00C62E02" w:rsidRPr="00684FB5">
              <w:rPr>
                <w:rFonts w:cs="Arial"/>
                <w:szCs w:val="20"/>
                <w:u w:val="single"/>
              </w:rPr>
              <w:t xml:space="preserve">, </w:t>
            </w:r>
            <w:r w:rsidRPr="00684FB5">
              <w:rPr>
                <w:rFonts w:cs="Arial"/>
                <w:szCs w:val="20"/>
                <w:u w:val="single"/>
              </w:rPr>
              <w:t xml:space="preserve">zu welcher?  </w:t>
            </w:r>
          </w:p>
        </w:tc>
      </w:tr>
      <w:tr w:rsidR="00184BFA" w:rsidRPr="00684FB5" w14:paraId="46DA2185" w14:textId="77777777" w:rsidTr="008D2336">
        <w:trPr>
          <w:trHeight w:val="260"/>
        </w:trPr>
        <w:tc>
          <w:tcPr>
            <w:tcW w:w="7573" w:type="dxa"/>
            <w:tcBorders>
              <w:top w:val="single" w:sz="4" w:space="0" w:color="auto"/>
            </w:tcBorders>
          </w:tcPr>
          <w:p w14:paraId="49FF0134" w14:textId="18B1137E" w:rsidR="00184BFA" w:rsidRPr="00684FB5" w:rsidRDefault="00184BFA" w:rsidP="00184BFA">
            <w:pPr>
              <w:pStyle w:val="Listenabsatz"/>
              <w:numPr>
                <w:ilvl w:val="2"/>
                <w:numId w:val="12"/>
              </w:numPr>
              <w:spacing w:before="60" w:after="120" w:line="276" w:lineRule="auto"/>
              <w:jc w:val="both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Könnten Proband*innen zu Schaden kommen bzw. gibt es mögliche Risiken oder etwaige negative Folgeerscheinungen?</w:t>
            </w:r>
          </w:p>
        </w:tc>
        <w:tc>
          <w:tcPr>
            <w:tcW w:w="561" w:type="dxa"/>
            <w:tcBorders>
              <w:top w:val="single" w:sz="4" w:space="0" w:color="auto"/>
            </w:tcBorders>
          </w:tcPr>
          <w:p w14:paraId="56DE1669" w14:textId="38D1FDB0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67183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  <w:tcBorders>
              <w:top w:val="single" w:sz="4" w:space="0" w:color="auto"/>
            </w:tcBorders>
          </w:tcPr>
          <w:p w14:paraId="210E90EA" w14:textId="340D0C82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43579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73B33F1D" w14:textId="77777777" w:rsidTr="002C60FE">
        <w:trPr>
          <w:trHeight w:val="260"/>
        </w:trPr>
        <w:tc>
          <w:tcPr>
            <w:tcW w:w="7573" w:type="dxa"/>
          </w:tcPr>
          <w:p w14:paraId="742BA4D4" w14:textId="15B52577" w:rsidR="00184BFA" w:rsidRPr="00684FB5" w:rsidRDefault="00184BFA" w:rsidP="00184BFA">
            <w:pPr>
              <w:pStyle w:val="Listenabsatz"/>
              <w:numPr>
                <w:ilvl w:val="2"/>
                <w:numId w:val="12"/>
              </w:numPr>
              <w:spacing w:before="60" w:after="120" w:line="276" w:lineRule="auto"/>
              <w:jc w:val="both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Rechtfertigt der Nutzen der Studie die Risiken für die Proband*innen?</w:t>
            </w:r>
          </w:p>
        </w:tc>
        <w:tc>
          <w:tcPr>
            <w:tcW w:w="561" w:type="dxa"/>
          </w:tcPr>
          <w:p w14:paraId="495F52C6" w14:textId="67A7E3CE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73081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68F75636" w14:textId="67A0F8F2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53284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600DE4C3" w14:textId="77777777" w:rsidTr="002C60FE">
        <w:trPr>
          <w:trHeight w:val="260"/>
        </w:trPr>
        <w:tc>
          <w:tcPr>
            <w:tcW w:w="7573" w:type="dxa"/>
          </w:tcPr>
          <w:p w14:paraId="14CDA833" w14:textId="2BEB8198" w:rsidR="00184BFA" w:rsidRPr="00684FB5" w:rsidRDefault="00184BFA" w:rsidP="00184BFA">
            <w:pPr>
              <w:pStyle w:val="Listenabsatz"/>
              <w:numPr>
                <w:ilvl w:val="2"/>
                <w:numId w:val="12"/>
              </w:numPr>
              <w:spacing w:before="60" w:after="120" w:line="276" w:lineRule="auto"/>
              <w:jc w:val="both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Wurden alle Schritte unternommen, um die Risiken zu minimieren?</w:t>
            </w:r>
          </w:p>
        </w:tc>
        <w:tc>
          <w:tcPr>
            <w:tcW w:w="561" w:type="dxa"/>
          </w:tcPr>
          <w:p w14:paraId="30BA773B" w14:textId="008FE4B0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9080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7C7CEFF1" w14:textId="63A7A78C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44088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</w:tbl>
    <w:p w14:paraId="4DC5D0FA" w14:textId="2B323DBF" w:rsidR="00D46FA6" w:rsidRPr="00684FB5" w:rsidRDefault="00D46FA6" w:rsidP="000937FA">
      <w:pPr>
        <w:spacing w:after="120" w:line="276" w:lineRule="auto"/>
        <w:rPr>
          <w:rFonts w:cs="Arial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73"/>
        <w:gridCol w:w="561"/>
        <w:gridCol w:w="694"/>
      </w:tblGrid>
      <w:tr w:rsidR="00C1626B" w:rsidRPr="00684FB5" w14:paraId="2FE4DD93" w14:textId="77777777" w:rsidTr="00111002">
        <w:trPr>
          <w:trHeight w:val="357"/>
        </w:trPr>
        <w:tc>
          <w:tcPr>
            <w:tcW w:w="7573" w:type="dxa"/>
            <w:shd w:val="clear" w:color="auto" w:fill="D9D9D9" w:themeFill="background1" w:themeFillShade="D9"/>
          </w:tcPr>
          <w:p w14:paraId="6548D25D" w14:textId="31E7C370" w:rsidR="00C1626B" w:rsidRPr="00684FB5" w:rsidRDefault="004C3C95" w:rsidP="004C3C95">
            <w:pPr>
              <w:pStyle w:val="Listenabsatz"/>
              <w:numPr>
                <w:ilvl w:val="1"/>
                <w:numId w:val="12"/>
              </w:numPr>
              <w:spacing w:before="120" w:after="120" w:line="276" w:lineRule="auto"/>
              <w:ind w:left="357" w:hanging="357"/>
              <w:rPr>
                <w:rFonts w:cs="Arial"/>
                <w:b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 xml:space="preserve"> </w:t>
            </w:r>
            <w:r w:rsidR="00C1626B" w:rsidRPr="00684FB5">
              <w:rPr>
                <w:rFonts w:cs="Arial"/>
                <w:b/>
                <w:szCs w:val="20"/>
              </w:rPr>
              <w:t>Zumutbarkeit des Forschungsvorhabens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14:paraId="35BB2981" w14:textId="77777777" w:rsidR="00C1626B" w:rsidRPr="00684FB5" w:rsidRDefault="00C1626B" w:rsidP="00111002">
            <w:pPr>
              <w:spacing w:before="120" w:after="120" w:line="276" w:lineRule="auto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JA</w:t>
            </w:r>
          </w:p>
        </w:tc>
        <w:tc>
          <w:tcPr>
            <w:tcW w:w="694" w:type="dxa"/>
            <w:shd w:val="clear" w:color="auto" w:fill="D9D9D9" w:themeFill="background1" w:themeFillShade="D9"/>
          </w:tcPr>
          <w:p w14:paraId="68340D08" w14:textId="77777777" w:rsidR="00C1626B" w:rsidRPr="00684FB5" w:rsidRDefault="00C1626B" w:rsidP="00111002">
            <w:pPr>
              <w:spacing w:before="120" w:after="120" w:line="276" w:lineRule="auto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NEIN</w:t>
            </w:r>
          </w:p>
        </w:tc>
      </w:tr>
      <w:tr w:rsidR="00C1626B" w:rsidRPr="00684FB5" w14:paraId="00D7FFD9" w14:textId="77777777" w:rsidTr="002C60FE">
        <w:trPr>
          <w:trHeight w:val="260"/>
        </w:trPr>
        <w:tc>
          <w:tcPr>
            <w:tcW w:w="7573" w:type="dxa"/>
          </w:tcPr>
          <w:p w14:paraId="7A1518EE" w14:textId="5788F7B7" w:rsidR="00C1626B" w:rsidRPr="00684FB5" w:rsidRDefault="00C1626B" w:rsidP="004C3C95">
            <w:pPr>
              <w:pStyle w:val="Listenabsatz"/>
              <w:numPr>
                <w:ilvl w:val="2"/>
                <w:numId w:val="12"/>
              </w:numPr>
              <w:spacing w:before="60" w:after="120" w:line="276" w:lineRule="auto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szCs w:val="20"/>
              </w:rPr>
              <w:t xml:space="preserve">Ist </w:t>
            </w:r>
            <w:proofErr w:type="gramStart"/>
            <w:r w:rsidRPr="00684FB5">
              <w:rPr>
                <w:rFonts w:cs="Arial"/>
                <w:szCs w:val="20"/>
              </w:rPr>
              <w:t>den Proband</w:t>
            </w:r>
            <w:proofErr w:type="gramEnd"/>
            <w:r w:rsidRPr="00684FB5">
              <w:rPr>
                <w:rFonts w:cs="Arial"/>
                <w:szCs w:val="20"/>
              </w:rPr>
              <w:t xml:space="preserve">*innen die Teilnahme </w:t>
            </w:r>
            <w:r w:rsidR="00572DFA" w:rsidRPr="00684FB5">
              <w:rPr>
                <w:rFonts w:cs="Arial"/>
                <w:szCs w:val="20"/>
              </w:rPr>
              <w:t>an der Studie</w:t>
            </w:r>
            <w:r w:rsidRPr="00684FB5">
              <w:rPr>
                <w:rFonts w:cs="Arial"/>
                <w:szCs w:val="20"/>
              </w:rPr>
              <w:t xml:space="preserve"> im Gesamten zumutbar?</w:t>
            </w:r>
          </w:p>
        </w:tc>
        <w:tc>
          <w:tcPr>
            <w:tcW w:w="561" w:type="dxa"/>
          </w:tcPr>
          <w:p w14:paraId="166A5C13" w14:textId="24B3830F" w:rsidR="00C1626B" w:rsidRPr="00684FB5" w:rsidRDefault="00D77805" w:rsidP="00111002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1026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002" w:rsidRPr="00684FB5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095AF0E4" w14:textId="47B11DB4" w:rsidR="00C1626B" w:rsidRPr="00684FB5" w:rsidRDefault="00D77805" w:rsidP="00111002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6084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DFA" w:rsidRPr="00684FB5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</w:p>
        </w:tc>
      </w:tr>
    </w:tbl>
    <w:p w14:paraId="21C43D79" w14:textId="09DB4535" w:rsidR="000937FA" w:rsidRPr="00684FB5" w:rsidRDefault="000937FA" w:rsidP="00111002">
      <w:pPr>
        <w:spacing w:after="120" w:line="276" w:lineRule="auto"/>
        <w:rPr>
          <w:rFonts w:cs="Arial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3"/>
        <w:gridCol w:w="3311"/>
        <w:gridCol w:w="1103"/>
        <w:gridCol w:w="2056"/>
        <w:gridCol w:w="561"/>
        <w:gridCol w:w="694"/>
      </w:tblGrid>
      <w:tr w:rsidR="000937FA" w:rsidRPr="00684FB5" w14:paraId="7F1E1F30" w14:textId="77777777" w:rsidTr="00111002">
        <w:trPr>
          <w:trHeight w:val="470"/>
        </w:trPr>
        <w:tc>
          <w:tcPr>
            <w:tcW w:w="882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E9B6FE" w14:textId="64D20248" w:rsidR="000937FA" w:rsidRPr="00684FB5" w:rsidRDefault="000937FA" w:rsidP="004C3C95">
            <w:pPr>
              <w:pStyle w:val="Listenabsatz"/>
              <w:numPr>
                <w:ilvl w:val="1"/>
                <w:numId w:val="12"/>
              </w:numPr>
              <w:spacing w:before="120" w:after="120" w:line="276" w:lineRule="auto"/>
              <w:ind w:left="357" w:hanging="357"/>
              <w:rPr>
                <w:rFonts w:cs="Arial"/>
                <w:b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 xml:space="preserve"> Werden im Zuge des Forschungsvorhabens tote Körper/Leichen</w:t>
            </w:r>
            <w:r w:rsidR="000D64D8" w:rsidRPr="00684FB5">
              <w:rPr>
                <w:rFonts w:cs="Arial"/>
                <w:b/>
                <w:szCs w:val="20"/>
              </w:rPr>
              <w:t>(-teile)</w:t>
            </w:r>
            <w:r w:rsidRPr="00684FB5">
              <w:rPr>
                <w:rFonts w:cs="Arial"/>
                <w:b/>
                <w:szCs w:val="20"/>
              </w:rPr>
              <w:t xml:space="preserve"> eingesetzt?</w:t>
            </w:r>
          </w:p>
        </w:tc>
      </w:tr>
      <w:tr w:rsidR="000937FA" w:rsidRPr="00684FB5" w14:paraId="3368ACED" w14:textId="77777777" w:rsidTr="002C60FE">
        <w:trPr>
          <w:trHeight w:val="405"/>
        </w:trPr>
        <w:tc>
          <w:tcPr>
            <w:tcW w:w="1103" w:type="dxa"/>
            <w:tcBorders>
              <w:right w:val="nil"/>
            </w:tcBorders>
          </w:tcPr>
          <w:p w14:paraId="419F6A73" w14:textId="77777777" w:rsidR="000937FA" w:rsidRPr="00684FB5" w:rsidRDefault="000937FA" w:rsidP="002C60FE">
            <w:pPr>
              <w:pStyle w:val="Listenabsatz"/>
              <w:spacing w:before="120" w:after="120" w:line="276" w:lineRule="auto"/>
              <w:ind w:left="170"/>
            </w:pPr>
            <w:r w:rsidRPr="00684FB5">
              <w:rPr>
                <w:rFonts w:cs="Arial"/>
                <w:b/>
                <w:szCs w:val="20"/>
              </w:rPr>
              <w:t>JA</w:t>
            </w:r>
            <w:r w:rsidRPr="00684FB5">
              <w:rPr>
                <w:rFonts w:cs="Arial"/>
                <w:sz w:val="28"/>
                <w:szCs w:val="20"/>
              </w:rPr>
              <w:t xml:space="preserve"> </w:t>
            </w:r>
            <w:sdt>
              <w:sdtPr>
                <w:rPr>
                  <w:rFonts w:cs="Arial"/>
                  <w:sz w:val="28"/>
                  <w:szCs w:val="20"/>
                </w:rPr>
                <w:id w:val="41304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4FB5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3311" w:type="dxa"/>
            <w:tcBorders>
              <w:left w:val="nil"/>
            </w:tcBorders>
          </w:tcPr>
          <w:p w14:paraId="1BC39AEA" w14:textId="01378E38" w:rsidR="000937FA" w:rsidRPr="00684FB5" w:rsidRDefault="000937FA" w:rsidP="00C40C6F">
            <w:pPr>
              <w:spacing w:before="200" w:after="0" w:line="276" w:lineRule="auto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bCs/>
                <w:szCs w:val="20"/>
              </w:rPr>
              <w:t>weiter zu „1.</w:t>
            </w:r>
            <w:r w:rsidR="00111002" w:rsidRPr="00684FB5">
              <w:rPr>
                <w:rFonts w:cs="Arial"/>
                <w:bCs/>
                <w:szCs w:val="20"/>
              </w:rPr>
              <w:t>4.</w:t>
            </w:r>
            <w:r w:rsidRPr="00684FB5">
              <w:rPr>
                <w:rFonts w:cs="Arial"/>
                <w:bCs/>
                <w:szCs w:val="20"/>
              </w:rPr>
              <w:t>1.“</w:t>
            </w:r>
          </w:p>
          <w:p w14:paraId="3A1AD461" w14:textId="77777777" w:rsidR="000937FA" w:rsidRPr="00684FB5" w:rsidRDefault="000937FA" w:rsidP="00C40C6F">
            <w:pPr>
              <w:pStyle w:val="Listenabsatz"/>
              <w:spacing w:after="0" w:line="276" w:lineRule="auto"/>
              <w:ind w:left="170"/>
              <w:rPr>
                <w:b/>
                <w:bCs/>
              </w:rPr>
            </w:pPr>
            <w:r w:rsidRPr="00684FB5">
              <w:rPr>
                <w:b/>
                <w:bCs/>
                <w:sz w:val="24"/>
                <w:szCs w:val="32"/>
              </w:rPr>
              <w:sym w:font="Symbol" w:char="F0DF"/>
            </w:r>
          </w:p>
        </w:tc>
        <w:tc>
          <w:tcPr>
            <w:tcW w:w="1103" w:type="dxa"/>
            <w:tcBorders>
              <w:right w:val="nil"/>
            </w:tcBorders>
          </w:tcPr>
          <w:p w14:paraId="3252711E" w14:textId="0345140A" w:rsidR="000937FA" w:rsidRPr="00684FB5" w:rsidRDefault="000937FA" w:rsidP="002C60FE">
            <w:pPr>
              <w:spacing w:before="120" w:after="120" w:line="276" w:lineRule="auto"/>
            </w:pPr>
            <w:r w:rsidRPr="00684FB5">
              <w:rPr>
                <w:rFonts w:cs="Arial"/>
                <w:b/>
                <w:szCs w:val="20"/>
              </w:rPr>
              <w:t>NEIN</w:t>
            </w:r>
            <w:r w:rsidRPr="00684FB5">
              <w:rPr>
                <w:rFonts w:cs="Arial"/>
                <w:sz w:val="28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8"/>
                  <w:szCs w:val="20"/>
                </w:rPr>
                <w:id w:val="-190698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B11" w:rsidRPr="00684FB5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3311" w:type="dxa"/>
            <w:gridSpan w:val="3"/>
            <w:tcBorders>
              <w:left w:val="nil"/>
            </w:tcBorders>
          </w:tcPr>
          <w:p w14:paraId="1FCA6A9C" w14:textId="16938B5B" w:rsidR="000937FA" w:rsidRPr="00684FB5" w:rsidRDefault="000937FA" w:rsidP="00A14422">
            <w:pPr>
              <w:spacing w:before="120" w:after="120" w:line="276" w:lineRule="auto"/>
              <w:ind w:left="-100"/>
            </w:pPr>
            <w:r w:rsidRPr="00684FB5">
              <w:t>weiter zu „</w:t>
            </w:r>
            <w:r w:rsidR="00684FB5">
              <w:t>1.5.</w:t>
            </w:r>
            <w:r w:rsidRPr="00684FB5">
              <w:t xml:space="preserve"> Menschliche </w:t>
            </w:r>
            <w:r w:rsidR="00A14422" w:rsidRPr="00684FB5">
              <w:t xml:space="preserve">Stammzellen, </w:t>
            </w:r>
            <w:r w:rsidRPr="00684FB5">
              <w:t>Embryos bzw. Föten</w:t>
            </w:r>
            <w:r w:rsidR="0000398A">
              <w:t xml:space="preserve"> …</w:t>
            </w:r>
            <w:r w:rsidRPr="00684FB5">
              <w:t xml:space="preserve">“ </w:t>
            </w:r>
            <w:r w:rsidRPr="00684FB5">
              <w:rPr>
                <w:b/>
                <w:bCs/>
                <w:sz w:val="24"/>
                <w:szCs w:val="32"/>
              </w:rPr>
              <w:sym w:font="Symbol" w:char="F0DE"/>
            </w:r>
          </w:p>
        </w:tc>
      </w:tr>
      <w:tr w:rsidR="00530FE4" w:rsidRPr="00684FB5" w14:paraId="6962B20D" w14:textId="77777777" w:rsidTr="00111002">
        <w:trPr>
          <w:trHeight w:val="187"/>
        </w:trPr>
        <w:tc>
          <w:tcPr>
            <w:tcW w:w="7573" w:type="dxa"/>
            <w:gridSpan w:val="4"/>
            <w:shd w:val="clear" w:color="auto" w:fill="D9D9D9" w:themeFill="background1" w:themeFillShade="D9"/>
          </w:tcPr>
          <w:p w14:paraId="629BC948" w14:textId="3CA2FEDE" w:rsidR="00530FE4" w:rsidRPr="00684FB5" w:rsidRDefault="00530FE4" w:rsidP="0004323F">
            <w:pPr>
              <w:spacing w:after="0" w:line="276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14:paraId="0D85BEF4" w14:textId="163DE082" w:rsidR="00530FE4" w:rsidRPr="00684FB5" w:rsidRDefault="00530FE4" w:rsidP="00111002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JA</w:t>
            </w:r>
          </w:p>
        </w:tc>
        <w:tc>
          <w:tcPr>
            <w:tcW w:w="694" w:type="dxa"/>
            <w:shd w:val="clear" w:color="auto" w:fill="D9D9D9" w:themeFill="background1" w:themeFillShade="D9"/>
          </w:tcPr>
          <w:p w14:paraId="5EFB4A6A" w14:textId="5EDA9C90" w:rsidR="00530FE4" w:rsidRPr="00684FB5" w:rsidRDefault="00530FE4" w:rsidP="00111002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NEIN</w:t>
            </w:r>
          </w:p>
        </w:tc>
      </w:tr>
      <w:tr w:rsidR="00184BFA" w:rsidRPr="00684FB5" w14:paraId="616EFA40" w14:textId="77777777" w:rsidTr="002C60FE">
        <w:trPr>
          <w:trHeight w:val="260"/>
        </w:trPr>
        <w:tc>
          <w:tcPr>
            <w:tcW w:w="7573" w:type="dxa"/>
            <w:gridSpan w:val="4"/>
          </w:tcPr>
          <w:p w14:paraId="42DCE501" w14:textId="3078696A" w:rsidR="00184BFA" w:rsidRPr="00684FB5" w:rsidRDefault="00184BFA" w:rsidP="00184BFA">
            <w:pPr>
              <w:pStyle w:val="Listenabsatz"/>
              <w:numPr>
                <w:ilvl w:val="2"/>
                <w:numId w:val="12"/>
              </w:numPr>
              <w:spacing w:before="60" w:after="120" w:line="276" w:lineRule="auto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Liegen entsprechende Rechtsgrundlagen/Dokumente vor?</w:t>
            </w:r>
          </w:p>
        </w:tc>
        <w:tc>
          <w:tcPr>
            <w:tcW w:w="561" w:type="dxa"/>
          </w:tcPr>
          <w:p w14:paraId="2F4A35A0" w14:textId="7CCABD9A" w:rsidR="00184BFA" w:rsidRPr="00684FB5" w:rsidRDefault="00D77805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63683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4CF801EF" w14:textId="7F80D9AB" w:rsidR="00184BFA" w:rsidRPr="00684FB5" w:rsidRDefault="00D77805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202527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747EA5CA" w14:textId="77777777" w:rsidTr="002C60FE">
        <w:trPr>
          <w:trHeight w:val="260"/>
        </w:trPr>
        <w:tc>
          <w:tcPr>
            <w:tcW w:w="7573" w:type="dxa"/>
            <w:gridSpan w:val="4"/>
          </w:tcPr>
          <w:p w14:paraId="0EE85F00" w14:textId="0092D8DE" w:rsidR="00184BFA" w:rsidRPr="00684FB5" w:rsidRDefault="00184BFA" w:rsidP="00184BFA">
            <w:pPr>
              <w:pStyle w:val="Listenabsatz"/>
              <w:numPr>
                <w:ilvl w:val="2"/>
                <w:numId w:val="12"/>
              </w:numPr>
              <w:spacing w:before="60" w:after="120" w:line="276" w:lineRule="auto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Kann eine Störung der Totenruhe ausgeschlossen werden?</w:t>
            </w:r>
          </w:p>
        </w:tc>
        <w:tc>
          <w:tcPr>
            <w:tcW w:w="561" w:type="dxa"/>
          </w:tcPr>
          <w:p w14:paraId="039140AC" w14:textId="3FB1F8E5" w:rsidR="00184BFA" w:rsidRPr="00684FB5" w:rsidRDefault="00D77805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146641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766AA667" w14:textId="2F1AC371" w:rsidR="00184BFA" w:rsidRPr="00684FB5" w:rsidRDefault="00D77805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76815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</w:tbl>
    <w:p w14:paraId="21EEB959" w14:textId="6617B5FD" w:rsidR="003029D6" w:rsidRPr="00684FB5" w:rsidRDefault="003029D6" w:rsidP="003029D6">
      <w:pPr>
        <w:spacing w:after="120"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115"/>
        <w:gridCol w:w="26"/>
        <w:gridCol w:w="3285"/>
        <w:gridCol w:w="1103"/>
        <w:gridCol w:w="2056"/>
        <w:gridCol w:w="561"/>
        <w:gridCol w:w="694"/>
      </w:tblGrid>
      <w:tr w:rsidR="00E558C4" w:rsidRPr="00684FB5" w14:paraId="6D32981D" w14:textId="77777777" w:rsidTr="00184BFA">
        <w:trPr>
          <w:trHeight w:val="470"/>
        </w:trPr>
        <w:tc>
          <w:tcPr>
            <w:tcW w:w="8828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D0ED75" w14:textId="170B0A1D" w:rsidR="00E558C4" w:rsidRPr="00684FB5" w:rsidRDefault="00E558C4" w:rsidP="004C3C95">
            <w:pPr>
              <w:spacing w:before="120" w:after="120" w:line="276" w:lineRule="auto"/>
              <w:rPr>
                <w:rFonts w:cs="Arial"/>
                <w:b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 xml:space="preserve">1.5. </w:t>
            </w:r>
            <w:r w:rsidR="00B34BFD" w:rsidRPr="00684FB5">
              <w:rPr>
                <w:rFonts w:cs="Arial"/>
                <w:b/>
                <w:szCs w:val="20"/>
              </w:rPr>
              <w:t>Bezieht sich das Forschungsvorhaben auf die Verwendung von menschlichen (Sta</w:t>
            </w:r>
            <w:r w:rsidR="004C23BB" w:rsidRPr="00684FB5">
              <w:rPr>
                <w:rFonts w:cs="Arial"/>
                <w:b/>
                <w:szCs w:val="20"/>
              </w:rPr>
              <w:t>mm</w:t>
            </w:r>
            <w:proofErr w:type="gramStart"/>
            <w:r w:rsidR="004C23BB" w:rsidRPr="00684FB5">
              <w:rPr>
                <w:rFonts w:cs="Arial"/>
                <w:b/>
                <w:szCs w:val="20"/>
              </w:rPr>
              <w:t>- )</w:t>
            </w:r>
            <w:r w:rsidR="00B34BFD" w:rsidRPr="00684FB5">
              <w:rPr>
                <w:rFonts w:cs="Arial"/>
                <w:b/>
                <w:szCs w:val="20"/>
              </w:rPr>
              <w:t>Zellen</w:t>
            </w:r>
            <w:proofErr w:type="gramEnd"/>
            <w:r w:rsidR="00B34BFD" w:rsidRPr="00684FB5">
              <w:rPr>
                <w:rFonts w:cs="Arial"/>
                <w:b/>
                <w:szCs w:val="20"/>
              </w:rPr>
              <w:t>, menschlichem Gewebe oder Embryos bzw. Föten?</w:t>
            </w:r>
          </w:p>
        </w:tc>
      </w:tr>
      <w:tr w:rsidR="00E558C4" w:rsidRPr="00684FB5" w14:paraId="179F51AC" w14:textId="77777777" w:rsidTr="00184BFA">
        <w:trPr>
          <w:trHeight w:val="405"/>
        </w:trPr>
        <w:tc>
          <w:tcPr>
            <w:tcW w:w="1103" w:type="dxa"/>
            <w:gridSpan w:val="2"/>
            <w:tcBorders>
              <w:right w:val="nil"/>
            </w:tcBorders>
          </w:tcPr>
          <w:p w14:paraId="49027EFB" w14:textId="77777777" w:rsidR="00E558C4" w:rsidRPr="00684FB5" w:rsidRDefault="00E558C4" w:rsidP="00184BFA">
            <w:pPr>
              <w:pStyle w:val="Listenabsatz"/>
              <w:spacing w:before="120" w:after="120" w:line="276" w:lineRule="auto"/>
              <w:ind w:left="170"/>
            </w:pPr>
            <w:r w:rsidRPr="00684FB5">
              <w:rPr>
                <w:rFonts w:cs="Arial"/>
                <w:b/>
                <w:szCs w:val="20"/>
              </w:rPr>
              <w:t>JA</w:t>
            </w:r>
            <w:r w:rsidRPr="00684FB5">
              <w:rPr>
                <w:rFonts w:cs="Arial"/>
                <w:sz w:val="28"/>
                <w:szCs w:val="20"/>
              </w:rPr>
              <w:t xml:space="preserve"> </w:t>
            </w:r>
            <w:sdt>
              <w:sdtPr>
                <w:rPr>
                  <w:rFonts w:cs="Arial"/>
                  <w:sz w:val="28"/>
                  <w:szCs w:val="20"/>
                </w:rPr>
                <w:id w:val="77676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4FB5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3311" w:type="dxa"/>
            <w:gridSpan w:val="2"/>
            <w:tcBorders>
              <w:left w:val="nil"/>
            </w:tcBorders>
          </w:tcPr>
          <w:p w14:paraId="7FCE3321" w14:textId="1302A951" w:rsidR="00E558C4" w:rsidRPr="00684FB5" w:rsidRDefault="00E558C4" w:rsidP="00184BFA">
            <w:pPr>
              <w:spacing w:before="200" w:after="0" w:line="276" w:lineRule="auto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bCs/>
                <w:szCs w:val="20"/>
              </w:rPr>
              <w:t>weiter zu „1.</w:t>
            </w:r>
            <w:r w:rsidR="00B34BFD" w:rsidRPr="00684FB5">
              <w:rPr>
                <w:rFonts w:cs="Arial"/>
                <w:bCs/>
                <w:szCs w:val="20"/>
              </w:rPr>
              <w:t>5</w:t>
            </w:r>
            <w:r w:rsidRPr="00684FB5">
              <w:rPr>
                <w:rFonts w:cs="Arial"/>
                <w:bCs/>
                <w:szCs w:val="20"/>
              </w:rPr>
              <w:t>.1.“</w:t>
            </w:r>
          </w:p>
          <w:p w14:paraId="248C71ED" w14:textId="77777777" w:rsidR="00E558C4" w:rsidRPr="00684FB5" w:rsidRDefault="00E558C4" w:rsidP="00184BFA">
            <w:pPr>
              <w:pStyle w:val="Listenabsatz"/>
              <w:spacing w:after="0" w:line="276" w:lineRule="auto"/>
              <w:ind w:left="170"/>
              <w:rPr>
                <w:b/>
                <w:bCs/>
              </w:rPr>
            </w:pPr>
            <w:r w:rsidRPr="00684FB5">
              <w:rPr>
                <w:b/>
                <w:bCs/>
                <w:sz w:val="24"/>
                <w:szCs w:val="32"/>
              </w:rPr>
              <w:sym w:font="Symbol" w:char="F0DF"/>
            </w:r>
          </w:p>
        </w:tc>
        <w:tc>
          <w:tcPr>
            <w:tcW w:w="1103" w:type="dxa"/>
            <w:tcBorders>
              <w:right w:val="nil"/>
            </w:tcBorders>
          </w:tcPr>
          <w:p w14:paraId="3AFB4B2B" w14:textId="77777777" w:rsidR="00E558C4" w:rsidRPr="00684FB5" w:rsidRDefault="00E558C4" w:rsidP="00184BFA">
            <w:pPr>
              <w:spacing w:before="120" w:after="120" w:line="276" w:lineRule="auto"/>
            </w:pPr>
            <w:r w:rsidRPr="00684FB5">
              <w:rPr>
                <w:rFonts w:cs="Arial"/>
                <w:b/>
                <w:szCs w:val="20"/>
              </w:rPr>
              <w:t>NEIN</w:t>
            </w:r>
            <w:r w:rsidRPr="00684FB5">
              <w:rPr>
                <w:rFonts w:cs="Arial"/>
                <w:sz w:val="28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8"/>
                  <w:szCs w:val="20"/>
                </w:rPr>
                <w:id w:val="35424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4FB5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3311" w:type="dxa"/>
            <w:gridSpan w:val="3"/>
            <w:tcBorders>
              <w:left w:val="nil"/>
            </w:tcBorders>
          </w:tcPr>
          <w:p w14:paraId="557F81B1" w14:textId="6F55D0EE" w:rsidR="00E558C4" w:rsidRPr="00684FB5" w:rsidRDefault="00E558C4" w:rsidP="00184BFA">
            <w:pPr>
              <w:spacing w:before="120" w:after="120" w:line="276" w:lineRule="auto"/>
              <w:ind w:left="-100"/>
            </w:pPr>
            <w:r w:rsidRPr="00684FB5">
              <w:t>weiter zu „</w:t>
            </w:r>
            <w:r w:rsidR="00B34BFD" w:rsidRPr="00684FB5">
              <w:t>2. Tiere</w:t>
            </w:r>
            <w:r w:rsidRPr="00684FB5">
              <w:t xml:space="preserve">“ </w:t>
            </w:r>
            <w:r w:rsidRPr="00684FB5">
              <w:rPr>
                <w:b/>
                <w:bCs/>
                <w:sz w:val="24"/>
                <w:szCs w:val="32"/>
              </w:rPr>
              <w:sym w:font="Symbol" w:char="F0DE"/>
            </w:r>
          </w:p>
        </w:tc>
      </w:tr>
      <w:tr w:rsidR="00E558C4" w:rsidRPr="00684FB5" w14:paraId="29953832" w14:textId="77777777" w:rsidTr="00184BFA">
        <w:trPr>
          <w:trHeight w:val="187"/>
        </w:trPr>
        <w:tc>
          <w:tcPr>
            <w:tcW w:w="7573" w:type="dxa"/>
            <w:gridSpan w:val="6"/>
            <w:shd w:val="clear" w:color="auto" w:fill="D9D9D9" w:themeFill="background1" w:themeFillShade="D9"/>
          </w:tcPr>
          <w:p w14:paraId="560CFC50" w14:textId="77777777" w:rsidR="00E558C4" w:rsidRPr="00684FB5" w:rsidRDefault="00E558C4" w:rsidP="00184BFA">
            <w:pPr>
              <w:spacing w:after="0" w:line="276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14:paraId="4B38782E" w14:textId="77777777" w:rsidR="00E558C4" w:rsidRPr="00684FB5" w:rsidRDefault="00E558C4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JA</w:t>
            </w:r>
          </w:p>
        </w:tc>
        <w:tc>
          <w:tcPr>
            <w:tcW w:w="694" w:type="dxa"/>
            <w:shd w:val="clear" w:color="auto" w:fill="D9D9D9" w:themeFill="background1" w:themeFillShade="D9"/>
          </w:tcPr>
          <w:p w14:paraId="506764DC" w14:textId="77777777" w:rsidR="00E558C4" w:rsidRPr="00684FB5" w:rsidRDefault="00E558C4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NEIN</w:t>
            </w:r>
          </w:p>
        </w:tc>
      </w:tr>
      <w:tr w:rsidR="00184BFA" w:rsidRPr="00684FB5" w14:paraId="55B88CAB" w14:textId="77777777" w:rsidTr="00184BFA">
        <w:trPr>
          <w:trHeight w:val="260"/>
        </w:trPr>
        <w:tc>
          <w:tcPr>
            <w:tcW w:w="7573" w:type="dxa"/>
            <w:gridSpan w:val="6"/>
          </w:tcPr>
          <w:p w14:paraId="5C999BB2" w14:textId="058EE112" w:rsidR="00184BFA" w:rsidRPr="00684FB5" w:rsidRDefault="00184BFA" w:rsidP="00184BFA">
            <w:pPr>
              <w:pStyle w:val="Listenabsatz"/>
              <w:numPr>
                <w:ilvl w:val="2"/>
                <w:numId w:val="31"/>
              </w:numPr>
              <w:spacing w:before="60" w:after="120" w:line="276" w:lineRule="auto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Beinhaltet das Forschungsvorhaben die Verwendung von menschlichen Zellen oder menschlichem Gewebe?</w:t>
            </w:r>
          </w:p>
        </w:tc>
        <w:tc>
          <w:tcPr>
            <w:tcW w:w="561" w:type="dxa"/>
          </w:tcPr>
          <w:p w14:paraId="0BF6EB16" w14:textId="53BB304A" w:rsidR="00184BFA" w:rsidRPr="00684FB5" w:rsidRDefault="00D77805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09181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1AA5624B" w14:textId="423C5B5C" w:rsidR="00184BFA" w:rsidRPr="00684FB5" w:rsidRDefault="00D77805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96334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13C3DE54" w14:textId="77777777" w:rsidTr="00184BFA">
        <w:trPr>
          <w:trHeight w:val="260"/>
        </w:trPr>
        <w:tc>
          <w:tcPr>
            <w:tcW w:w="7573" w:type="dxa"/>
            <w:gridSpan w:val="6"/>
          </w:tcPr>
          <w:p w14:paraId="23F96985" w14:textId="2F4DBDD5" w:rsidR="00184BFA" w:rsidRPr="00684FB5" w:rsidRDefault="00184BFA" w:rsidP="00184BFA">
            <w:pPr>
              <w:pStyle w:val="Listenabsatz"/>
              <w:numPr>
                <w:ilvl w:val="2"/>
                <w:numId w:val="31"/>
              </w:numPr>
              <w:spacing w:before="60" w:after="120" w:line="276" w:lineRule="auto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Beinhaltet das Forschungsvorhaben die Verwendung von menschlichen Stammzellen?</w:t>
            </w:r>
          </w:p>
        </w:tc>
        <w:tc>
          <w:tcPr>
            <w:tcW w:w="561" w:type="dxa"/>
          </w:tcPr>
          <w:p w14:paraId="3251CE49" w14:textId="10514F57" w:rsidR="00184BFA" w:rsidRPr="00684FB5" w:rsidRDefault="00D77805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72217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07639E7D" w14:textId="0BD2DC20" w:rsidR="00184BFA" w:rsidRPr="00684FB5" w:rsidRDefault="00D77805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82809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21EA57BD" w14:textId="77777777" w:rsidTr="00D5340A">
        <w:trPr>
          <w:trHeight w:val="260"/>
        </w:trPr>
        <w:tc>
          <w:tcPr>
            <w:tcW w:w="988" w:type="dxa"/>
            <w:tcBorders>
              <w:right w:val="nil"/>
            </w:tcBorders>
          </w:tcPr>
          <w:p w14:paraId="792DB7B7" w14:textId="43BCF67F" w:rsidR="00184BFA" w:rsidRPr="00684FB5" w:rsidRDefault="00184BFA" w:rsidP="00184BFA">
            <w:pPr>
              <w:spacing w:before="60" w:after="120" w:line="276" w:lineRule="auto"/>
              <w:ind w:right="-103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  <w:u w:val="single"/>
              </w:rPr>
              <w:t>Wenn ja:</w:t>
            </w:r>
            <w:r w:rsidRPr="00684FB5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6585" w:type="dxa"/>
            <w:gridSpan w:val="5"/>
            <w:tcBorders>
              <w:left w:val="nil"/>
            </w:tcBorders>
          </w:tcPr>
          <w:p w14:paraId="33558E5D" w14:textId="55820CB1" w:rsidR="00184BFA" w:rsidRPr="00684FB5" w:rsidRDefault="00184BFA" w:rsidP="00184BFA">
            <w:pPr>
              <w:spacing w:before="60" w:after="120" w:line="276" w:lineRule="auto"/>
              <w:ind w:right="-103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1.5.2.1. Werden die Stammzellen direkt aus Embryos gewonnen?</w:t>
            </w:r>
          </w:p>
        </w:tc>
        <w:tc>
          <w:tcPr>
            <w:tcW w:w="561" w:type="dxa"/>
          </w:tcPr>
          <w:p w14:paraId="74434F10" w14:textId="3C85A75D" w:rsidR="00184BFA" w:rsidRPr="00684FB5" w:rsidRDefault="00D77805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33689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553D0B60" w14:textId="366CE142" w:rsidR="00184BFA" w:rsidRPr="00684FB5" w:rsidRDefault="00D77805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48149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3DFB2DA9" w14:textId="77777777" w:rsidTr="00184BFA">
        <w:trPr>
          <w:trHeight w:val="260"/>
        </w:trPr>
        <w:tc>
          <w:tcPr>
            <w:tcW w:w="7573" w:type="dxa"/>
            <w:gridSpan w:val="6"/>
          </w:tcPr>
          <w:p w14:paraId="37F0541B" w14:textId="5A32D60E" w:rsidR="00184BFA" w:rsidRPr="00684FB5" w:rsidRDefault="00184BFA" w:rsidP="00184BFA">
            <w:pPr>
              <w:pStyle w:val="Listenabsatz"/>
              <w:numPr>
                <w:ilvl w:val="2"/>
                <w:numId w:val="31"/>
              </w:numPr>
              <w:spacing w:before="60" w:after="120" w:line="276" w:lineRule="auto"/>
              <w:rPr>
                <w:rFonts w:cs="Arial"/>
                <w:szCs w:val="20"/>
              </w:rPr>
            </w:pPr>
            <w:r w:rsidRPr="00684FB5">
              <w:rPr>
                <w:rFonts w:cs="Arial"/>
                <w:bCs/>
                <w:szCs w:val="20"/>
              </w:rPr>
              <w:lastRenderedPageBreak/>
              <w:t>Beinhaltet das Forschungsvorhaben die Verwendung von menschlichen Embryos oder Föten?</w:t>
            </w:r>
          </w:p>
        </w:tc>
        <w:tc>
          <w:tcPr>
            <w:tcW w:w="561" w:type="dxa"/>
          </w:tcPr>
          <w:p w14:paraId="19D7606F" w14:textId="6E89631D" w:rsidR="00184BFA" w:rsidRPr="00684FB5" w:rsidRDefault="00D77805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124517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769B46E1" w14:textId="13F28BA8" w:rsidR="00184BFA" w:rsidRPr="00684FB5" w:rsidRDefault="00D77805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41338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159F9356" w14:textId="77777777" w:rsidTr="00D5340A">
        <w:trPr>
          <w:trHeight w:val="260"/>
        </w:trPr>
        <w:tc>
          <w:tcPr>
            <w:tcW w:w="988" w:type="dxa"/>
            <w:tcBorders>
              <w:right w:val="nil"/>
            </w:tcBorders>
          </w:tcPr>
          <w:p w14:paraId="3A2700A1" w14:textId="66187BC1" w:rsidR="00184BFA" w:rsidRPr="00684FB5" w:rsidRDefault="00184BFA" w:rsidP="00184BFA">
            <w:pPr>
              <w:spacing w:before="60" w:after="120" w:line="276" w:lineRule="auto"/>
              <w:ind w:right="-103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bCs/>
                <w:szCs w:val="20"/>
                <w:u w:val="single"/>
              </w:rPr>
              <w:t>Wenn ja:</w:t>
            </w:r>
            <w:r w:rsidRPr="00684FB5">
              <w:rPr>
                <w:rFonts w:cs="Arial"/>
                <w:bCs/>
                <w:szCs w:val="20"/>
              </w:rPr>
              <w:t xml:space="preserve"> </w:t>
            </w:r>
          </w:p>
        </w:tc>
        <w:tc>
          <w:tcPr>
            <w:tcW w:w="6585" w:type="dxa"/>
            <w:gridSpan w:val="5"/>
            <w:tcBorders>
              <w:left w:val="nil"/>
            </w:tcBorders>
          </w:tcPr>
          <w:p w14:paraId="1A5BAD9D" w14:textId="545098FE" w:rsidR="00184BFA" w:rsidRPr="00684FB5" w:rsidRDefault="00184BFA" w:rsidP="00184BFA">
            <w:pPr>
              <w:spacing w:before="60" w:after="120" w:line="276" w:lineRule="auto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bCs/>
                <w:szCs w:val="20"/>
              </w:rPr>
              <w:t xml:space="preserve">1.5.3.1. </w:t>
            </w:r>
            <w:r w:rsidRPr="00684FB5">
              <w:rPr>
                <w:rFonts w:cs="Arial"/>
                <w:szCs w:val="20"/>
              </w:rPr>
              <w:t>Werden diese im Zuge der Forschung zerstört?</w:t>
            </w:r>
          </w:p>
        </w:tc>
        <w:tc>
          <w:tcPr>
            <w:tcW w:w="561" w:type="dxa"/>
          </w:tcPr>
          <w:p w14:paraId="4A202857" w14:textId="704F1C49" w:rsidR="00184BFA" w:rsidRPr="00684FB5" w:rsidRDefault="00D77805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29059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4EB8764F" w14:textId="79B6DD5D" w:rsidR="00184BFA" w:rsidRPr="00684FB5" w:rsidRDefault="00D77805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26797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28670AFB" w14:textId="77777777" w:rsidTr="00184BFA">
        <w:trPr>
          <w:trHeight w:val="260"/>
        </w:trPr>
        <w:tc>
          <w:tcPr>
            <w:tcW w:w="7573" w:type="dxa"/>
            <w:gridSpan w:val="6"/>
          </w:tcPr>
          <w:p w14:paraId="25E40D88" w14:textId="08F7C71B" w:rsidR="00184BFA" w:rsidRPr="00684FB5" w:rsidRDefault="00184BFA" w:rsidP="00184BFA">
            <w:pPr>
              <w:pStyle w:val="Listenabsatz"/>
              <w:numPr>
                <w:ilvl w:val="2"/>
                <w:numId w:val="31"/>
              </w:numPr>
              <w:spacing w:before="60" w:after="120" w:line="276" w:lineRule="auto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szCs w:val="20"/>
              </w:rPr>
              <w:t>Sind die im Forschungsvorhaben verwendeten Zellen (bzw. ist das menschliche Gewebe) kommerziell verfügbar?</w:t>
            </w:r>
          </w:p>
        </w:tc>
        <w:tc>
          <w:tcPr>
            <w:tcW w:w="561" w:type="dxa"/>
          </w:tcPr>
          <w:p w14:paraId="38E7D23B" w14:textId="5FF797BB" w:rsidR="00184BFA" w:rsidRPr="00684FB5" w:rsidRDefault="00D77805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35901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3078E146" w14:textId="59CF8F24" w:rsidR="00184BFA" w:rsidRPr="00684FB5" w:rsidRDefault="00D77805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29237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6751F3A1" w14:textId="77777777" w:rsidTr="00184BFA">
        <w:trPr>
          <w:trHeight w:val="260"/>
        </w:trPr>
        <w:tc>
          <w:tcPr>
            <w:tcW w:w="7573" w:type="dxa"/>
            <w:gridSpan w:val="6"/>
          </w:tcPr>
          <w:p w14:paraId="1C24B980" w14:textId="49E30E16" w:rsidR="00184BFA" w:rsidRPr="00684FB5" w:rsidRDefault="00184BFA" w:rsidP="00184BFA">
            <w:pPr>
              <w:pStyle w:val="Listenabsatz"/>
              <w:numPr>
                <w:ilvl w:val="2"/>
                <w:numId w:val="31"/>
              </w:numPr>
              <w:spacing w:before="60" w:after="120" w:line="276" w:lineRule="auto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Werden die im Forschungsvorhaben verwendeten Zellen (bzw. das menschliche Gewebe) im Zuge des Forschungsvorhabens gewonnen?</w:t>
            </w:r>
          </w:p>
        </w:tc>
        <w:tc>
          <w:tcPr>
            <w:tcW w:w="561" w:type="dxa"/>
          </w:tcPr>
          <w:p w14:paraId="47ED1806" w14:textId="4FD09179" w:rsidR="00184BFA" w:rsidRPr="00684FB5" w:rsidRDefault="00D77805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109416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6DBF84AE" w14:textId="649FBEB8" w:rsidR="00184BFA" w:rsidRPr="00684FB5" w:rsidRDefault="00D77805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35365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4C23BB" w:rsidRPr="00684FB5" w14:paraId="65DEEB8E" w14:textId="77777777" w:rsidTr="00184BFA">
        <w:trPr>
          <w:trHeight w:val="260"/>
        </w:trPr>
        <w:tc>
          <w:tcPr>
            <w:tcW w:w="1129" w:type="dxa"/>
            <w:gridSpan w:val="3"/>
            <w:tcBorders>
              <w:right w:val="nil"/>
            </w:tcBorders>
          </w:tcPr>
          <w:p w14:paraId="75A45ACD" w14:textId="6CE57D02" w:rsidR="004C23BB" w:rsidRPr="00684FB5" w:rsidRDefault="004C23BB" w:rsidP="00D5340A">
            <w:pPr>
              <w:spacing w:before="60" w:after="120" w:line="276" w:lineRule="auto"/>
              <w:ind w:right="-112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szCs w:val="14"/>
                <w:u w:val="single"/>
              </w:rPr>
              <w:t xml:space="preserve">Wenn nein: </w:t>
            </w:r>
          </w:p>
        </w:tc>
        <w:tc>
          <w:tcPr>
            <w:tcW w:w="7699" w:type="dxa"/>
            <w:gridSpan w:val="5"/>
            <w:tcBorders>
              <w:left w:val="nil"/>
            </w:tcBorders>
          </w:tcPr>
          <w:p w14:paraId="36CB272F" w14:textId="77777777" w:rsidR="004C23BB" w:rsidRPr="00684FB5" w:rsidRDefault="004C23BB" w:rsidP="004C23BB">
            <w:pPr>
              <w:spacing w:before="60" w:after="0" w:line="276" w:lineRule="auto"/>
              <w:jc w:val="left"/>
              <w:rPr>
                <w:rFonts w:cs="Arial"/>
                <w:szCs w:val="14"/>
              </w:rPr>
            </w:pPr>
            <w:r w:rsidRPr="00684FB5">
              <w:rPr>
                <w:rFonts w:cs="Arial"/>
                <w:szCs w:val="14"/>
              </w:rPr>
              <w:t>Woher stammt das im Forschungsvorhaben verwendete Gewebe bzw. die Stammzellen?</w:t>
            </w:r>
          </w:p>
          <w:p w14:paraId="15EDFBBB" w14:textId="2CAAFD7B" w:rsidR="004C23BB" w:rsidRPr="00684FB5" w:rsidRDefault="004C23BB" w:rsidP="004C23BB">
            <w:pPr>
              <w:spacing w:before="60" w:after="0" w:line="276" w:lineRule="auto"/>
              <w:jc w:val="left"/>
              <w:rPr>
                <w:rFonts w:cs="Arial"/>
                <w:sz w:val="28"/>
                <w:szCs w:val="20"/>
              </w:rPr>
            </w:pPr>
          </w:p>
        </w:tc>
      </w:tr>
    </w:tbl>
    <w:p w14:paraId="0E22B258" w14:textId="1FE891D6" w:rsidR="002D42A6" w:rsidRPr="00684FB5" w:rsidRDefault="00D97311" w:rsidP="00784A1F">
      <w:pPr>
        <w:pStyle w:val="Untertitel"/>
        <w:numPr>
          <w:ilvl w:val="0"/>
          <w:numId w:val="23"/>
        </w:numPr>
        <w:suppressAutoHyphens w:val="0"/>
        <w:spacing w:before="360" w:after="0" w:line="360" w:lineRule="auto"/>
        <w:ind w:left="635" w:hanging="493"/>
        <w:jc w:val="both"/>
        <w:rPr>
          <w:b/>
          <w:iCs w:val="0"/>
          <w:sz w:val="24"/>
          <w:szCs w:val="40"/>
        </w:rPr>
      </w:pPr>
      <w:r w:rsidRPr="00684FB5">
        <w:rPr>
          <w:b/>
          <w:iCs w:val="0"/>
          <w:sz w:val="24"/>
          <w:szCs w:val="40"/>
        </w:rPr>
        <w:t>Tiere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3"/>
        <w:gridCol w:w="3311"/>
        <w:gridCol w:w="1103"/>
        <w:gridCol w:w="3311"/>
      </w:tblGrid>
      <w:tr w:rsidR="00A14422" w:rsidRPr="00684FB5" w14:paraId="6CCD227F" w14:textId="77777777" w:rsidTr="002C60FE">
        <w:trPr>
          <w:trHeight w:val="470"/>
        </w:trPr>
        <w:tc>
          <w:tcPr>
            <w:tcW w:w="8828" w:type="dxa"/>
            <w:gridSpan w:val="4"/>
            <w:tcBorders>
              <w:bottom w:val="single" w:sz="4" w:space="0" w:color="auto"/>
            </w:tcBorders>
          </w:tcPr>
          <w:p w14:paraId="61ED6F21" w14:textId="73E23707" w:rsidR="00A14422" w:rsidRPr="00684FB5" w:rsidRDefault="00A14422" w:rsidP="00A14422">
            <w:pPr>
              <w:spacing w:before="120" w:after="120" w:line="276" w:lineRule="auto"/>
              <w:rPr>
                <w:rFonts w:cs="Arial"/>
                <w:b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Werden im Zuge des Forschungsvorhabens Tiere herangezogen?</w:t>
            </w:r>
          </w:p>
        </w:tc>
      </w:tr>
      <w:tr w:rsidR="00A14422" w:rsidRPr="00684FB5" w14:paraId="5B31BDAB" w14:textId="77777777" w:rsidTr="002C60FE">
        <w:trPr>
          <w:trHeight w:val="405"/>
        </w:trPr>
        <w:tc>
          <w:tcPr>
            <w:tcW w:w="1103" w:type="dxa"/>
            <w:tcBorders>
              <w:right w:val="nil"/>
            </w:tcBorders>
          </w:tcPr>
          <w:p w14:paraId="14B1565A" w14:textId="77777777" w:rsidR="00A14422" w:rsidRPr="00684FB5" w:rsidRDefault="00A14422" w:rsidP="002C60FE">
            <w:pPr>
              <w:pStyle w:val="Listenabsatz"/>
              <w:spacing w:before="120" w:after="120" w:line="276" w:lineRule="auto"/>
              <w:ind w:left="170"/>
            </w:pPr>
            <w:r w:rsidRPr="00684FB5">
              <w:rPr>
                <w:rFonts w:cs="Arial"/>
                <w:b/>
                <w:szCs w:val="20"/>
              </w:rPr>
              <w:t>JA</w:t>
            </w:r>
            <w:r w:rsidRPr="00684FB5">
              <w:rPr>
                <w:rFonts w:cs="Arial"/>
                <w:sz w:val="28"/>
                <w:szCs w:val="20"/>
              </w:rPr>
              <w:t xml:space="preserve"> </w:t>
            </w:r>
            <w:sdt>
              <w:sdtPr>
                <w:rPr>
                  <w:rFonts w:cs="Arial"/>
                  <w:sz w:val="28"/>
                  <w:szCs w:val="20"/>
                </w:rPr>
                <w:id w:val="-5632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4FB5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3311" w:type="dxa"/>
            <w:tcBorders>
              <w:left w:val="nil"/>
            </w:tcBorders>
          </w:tcPr>
          <w:p w14:paraId="724A8A0B" w14:textId="69122B8A" w:rsidR="00A14422" w:rsidRPr="00684FB5" w:rsidRDefault="00A14422" w:rsidP="00C7364A">
            <w:pPr>
              <w:spacing w:before="200" w:after="0" w:line="276" w:lineRule="auto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bCs/>
                <w:szCs w:val="20"/>
              </w:rPr>
              <w:t>weiter zu „</w:t>
            </w:r>
            <w:r w:rsidR="004C23BB" w:rsidRPr="00684FB5">
              <w:rPr>
                <w:rFonts w:cs="Arial"/>
                <w:bCs/>
                <w:szCs w:val="20"/>
              </w:rPr>
              <w:t>2</w:t>
            </w:r>
            <w:r w:rsidRPr="00684FB5">
              <w:rPr>
                <w:rFonts w:cs="Arial"/>
                <w:bCs/>
                <w:szCs w:val="20"/>
              </w:rPr>
              <w:t>.1.“</w:t>
            </w:r>
          </w:p>
          <w:p w14:paraId="309EAF8C" w14:textId="77777777" w:rsidR="00A14422" w:rsidRPr="00684FB5" w:rsidRDefault="00A14422" w:rsidP="00C7364A">
            <w:pPr>
              <w:pStyle w:val="Listenabsatz"/>
              <w:spacing w:after="0" w:line="276" w:lineRule="auto"/>
              <w:ind w:left="170"/>
              <w:rPr>
                <w:b/>
                <w:bCs/>
              </w:rPr>
            </w:pPr>
            <w:r w:rsidRPr="00684FB5">
              <w:rPr>
                <w:b/>
                <w:bCs/>
                <w:sz w:val="24"/>
                <w:szCs w:val="32"/>
              </w:rPr>
              <w:sym w:font="Symbol" w:char="F0DF"/>
            </w:r>
          </w:p>
        </w:tc>
        <w:tc>
          <w:tcPr>
            <w:tcW w:w="1103" w:type="dxa"/>
            <w:tcBorders>
              <w:right w:val="nil"/>
            </w:tcBorders>
          </w:tcPr>
          <w:p w14:paraId="52C168E5" w14:textId="5A2B17B7" w:rsidR="00A14422" w:rsidRPr="00684FB5" w:rsidRDefault="00A14422" w:rsidP="002C60FE">
            <w:pPr>
              <w:spacing w:before="120" w:after="120" w:line="276" w:lineRule="auto"/>
            </w:pPr>
            <w:r w:rsidRPr="00684FB5">
              <w:rPr>
                <w:rFonts w:cs="Arial"/>
                <w:b/>
                <w:szCs w:val="20"/>
              </w:rPr>
              <w:t>NEIN</w:t>
            </w:r>
            <w:r w:rsidRPr="00684FB5">
              <w:rPr>
                <w:rFonts w:cs="Arial"/>
                <w:sz w:val="28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8"/>
                  <w:szCs w:val="20"/>
                </w:rPr>
                <w:id w:val="84791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B11" w:rsidRPr="00684FB5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3311" w:type="dxa"/>
            <w:tcBorders>
              <w:left w:val="nil"/>
            </w:tcBorders>
          </w:tcPr>
          <w:p w14:paraId="60E20DA1" w14:textId="0CFEB5F2" w:rsidR="00A14422" w:rsidRPr="00684FB5" w:rsidRDefault="00A14422" w:rsidP="002C60FE">
            <w:pPr>
              <w:spacing w:before="120" w:after="120" w:line="276" w:lineRule="auto"/>
            </w:pPr>
            <w:r w:rsidRPr="00684FB5">
              <w:t>weiter zu „</w:t>
            </w:r>
            <w:r w:rsidR="004C23BB" w:rsidRPr="00684FB5">
              <w:t>3</w:t>
            </w:r>
            <w:r w:rsidRPr="00684FB5">
              <w:t xml:space="preserve">. </w:t>
            </w:r>
            <w:r w:rsidR="004C23BB" w:rsidRPr="00684FB5">
              <w:t>Nachhaltigkeit</w:t>
            </w:r>
            <w:r w:rsidR="00684FB5">
              <w:t xml:space="preserve"> …</w:t>
            </w:r>
            <w:r w:rsidRPr="00684FB5">
              <w:t xml:space="preserve">“ </w:t>
            </w:r>
            <w:r w:rsidRPr="00684FB5">
              <w:rPr>
                <w:b/>
                <w:bCs/>
                <w:sz w:val="24"/>
                <w:szCs w:val="32"/>
              </w:rPr>
              <w:sym w:font="Symbol" w:char="F0DE"/>
            </w:r>
          </w:p>
        </w:tc>
      </w:tr>
    </w:tbl>
    <w:p w14:paraId="1E461D58" w14:textId="77777777" w:rsidR="00A14422" w:rsidRPr="00684FB5" w:rsidRDefault="00A14422" w:rsidP="00A14422">
      <w:pPr>
        <w:spacing w:after="120"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73"/>
        <w:gridCol w:w="561"/>
        <w:gridCol w:w="694"/>
      </w:tblGrid>
      <w:tr w:rsidR="00C40C6F" w:rsidRPr="00684FB5" w14:paraId="274EF166" w14:textId="77777777" w:rsidTr="002C60FE">
        <w:trPr>
          <w:trHeight w:val="454"/>
        </w:trPr>
        <w:tc>
          <w:tcPr>
            <w:tcW w:w="7573" w:type="dxa"/>
            <w:shd w:val="clear" w:color="auto" w:fill="D9D9D9" w:themeFill="background1" w:themeFillShade="D9"/>
          </w:tcPr>
          <w:p w14:paraId="18532BFF" w14:textId="0143D6A9" w:rsidR="00C40C6F" w:rsidRPr="00684FB5" w:rsidRDefault="00C40C6F" w:rsidP="004C23BB">
            <w:pPr>
              <w:pStyle w:val="Listenabsatz"/>
              <w:numPr>
                <w:ilvl w:val="1"/>
                <w:numId w:val="33"/>
              </w:numPr>
              <w:spacing w:before="120" w:after="120" w:line="276" w:lineRule="auto"/>
              <w:rPr>
                <w:rFonts w:cs="Arial"/>
                <w:b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Tiere im Forschungsvorhaben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14:paraId="49CB9181" w14:textId="77777777" w:rsidR="00C40C6F" w:rsidRPr="00684FB5" w:rsidRDefault="00C40C6F" w:rsidP="002C60FE">
            <w:pPr>
              <w:spacing w:before="120" w:after="120" w:line="23" w:lineRule="atLeast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JA</w:t>
            </w:r>
          </w:p>
        </w:tc>
        <w:tc>
          <w:tcPr>
            <w:tcW w:w="694" w:type="dxa"/>
            <w:shd w:val="clear" w:color="auto" w:fill="D9D9D9" w:themeFill="background1" w:themeFillShade="D9"/>
          </w:tcPr>
          <w:p w14:paraId="2199E0BA" w14:textId="77777777" w:rsidR="00C40C6F" w:rsidRPr="00684FB5" w:rsidRDefault="00C40C6F" w:rsidP="002C60FE">
            <w:pPr>
              <w:spacing w:before="120" w:after="120" w:line="23" w:lineRule="atLeast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NEIN</w:t>
            </w:r>
          </w:p>
        </w:tc>
      </w:tr>
      <w:tr w:rsidR="00184BFA" w:rsidRPr="00684FB5" w14:paraId="71400D60" w14:textId="77777777" w:rsidTr="00F43352">
        <w:trPr>
          <w:trHeight w:val="402"/>
        </w:trPr>
        <w:tc>
          <w:tcPr>
            <w:tcW w:w="7573" w:type="dxa"/>
            <w:shd w:val="clear" w:color="auto" w:fill="auto"/>
          </w:tcPr>
          <w:p w14:paraId="1A8FA7E1" w14:textId="6609955E" w:rsidR="00184BFA" w:rsidRPr="00684FB5" w:rsidRDefault="00184BFA" w:rsidP="00184BFA">
            <w:pPr>
              <w:pStyle w:val="Listenabsatz"/>
              <w:numPr>
                <w:ilvl w:val="2"/>
                <w:numId w:val="33"/>
              </w:numPr>
              <w:spacing w:before="60" w:after="120" w:line="276" w:lineRule="auto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szCs w:val="20"/>
              </w:rPr>
              <w:t>Handelt es sich dabei um Wirbeltiere?</w:t>
            </w:r>
          </w:p>
        </w:tc>
        <w:tc>
          <w:tcPr>
            <w:tcW w:w="561" w:type="dxa"/>
            <w:shd w:val="clear" w:color="auto" w:fill="auto"/>
          </w:tcPr>
          <w:p w14:paraId="142823B4" w14:textId="2E2533A8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53492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  <w:shd w:val="clear" w:color="auto" w:fill="auto"/>
          </w:tcPr>
          <w:p w14:paraId="62EE765F" w14:textId="58FB557F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179003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1EF3FF6C" w14:textId="77777777" w:rsidTr="002C60FE">
        <w:trPr>
          <w:trHeight w:val="260"/>
        </w:trPr>
        <w:tc>
          <w:tcPr>
            <w:tcW w:w="7573" w:type="dxa"/>
          </w:tcPr>
          <w:p w14:paraId="414E072C" w14:textId="440D2BB0" w:rsidR="00184BFA" w:rsidRPr="00684FB5" w:rsidRDefault="00184BFA" w:rsidP="00184BFA">
            <w:pPr>
              <w:pStyle w:val="Listenabsatz"/>
              <w:numPr>
                <w:ilvl w:val="2"/>
                <w:numId w:val="33"/>
              </w:numPr>
              <w:spacing w:before="60" w:after="120" w:line="276" w:lineRule="auto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Handelt es sich dabei um nicht-menschliche Primaten (Affen, Schimpansen, Gorillas etc.)?</w:t>
            </w:r>
          </w:p>
        </w:tc>
        <w:tc>
          <w:tcPr>
            <w:tcW w:w="561" w:type="dxa"/>
          </w:tcPr>
          <w:p w14:paraId="69760104" w14:textId="5EFBC578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32363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6F11F514" w14:textId="2D13456E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23361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433981C7" w14:textId="77777777" w:rsidTr="002C60FE">
        <w:trPr>
          <w:trHeight w:val="260"/>
        </w:trPr>
        <w:tc>
          <w:tcPr>
            <w:tcW w:w="7573" w:type="dxa"/>
          </w:tcPr>
          <w:p w14:paraId="119A8F27" w14:textId="2A1B1059" w:rsidR="00184BFA" w:rsidRPr="00684FB5" w:rsidRDefault="00184BFA" w:rsidP="00184BFA">
            <w:pPr>
              <w:pStyle w:val="Listenabsatz"/>
              <w:numPr>
                <w:ilvl w:val="2"/>
                <w:numId w:val="33"/>
              </w:numPr>
              <w:spacing w:before="60" w:after="120" w:line="276" w:lineRule="auto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Sind diese Tiere genetisch verändert?</w:t>
            </w:r>
          </w:p>
        </w:tc>
        <w:tc>
          <w:tcPr>
            <w:tcW w:w="561" w:type="dxa"/>
          </w:tcPr>
          <w:p w14:paraId="7172987E" w14:textId="2234A3EE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88046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545104FF" w14:textId="1EA86110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3559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74384303" w14:textId="77777777" w:rsidTr="002C60FE">
        <w:trPr>
          <w:trHeight w:val="260"/>
        </w:trPr>
        <w:tc>
          <w:tcPr>
            <w:tcW w:w="7573" w:type="dxa"/>
          </w:tcPr>
          <w:p w14:paraId="103492A7" w14:textId="6B4EE9EA" w:rsidR="00184BFA" w:rsidRPr="00684FB5" w:rsidRDefault="00184BFA" w:rsidP="00184BFA">
            <w:pPr>
              <w:pStyle w:val="Listenabsatz"/>
              <w:numPr>
                <w:ilvl w:val="2"/>
                <w:numId w:val="33"/>
              </w:numPr>
              <w:spacing w:before="60" w:after="120" w:line="276" w:lineRule="auto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Gehören diese Tiere einer bedrohten Tierart an?</w:t>
            </w:r>
          </w:p>
        </w:tc>
        <w:tc>
          <w:tcPr>
            <w:tcW w:w="561" w:type="dxa"/>
          </w:tcPr>
          <w:p w14:paraId="4BEABE99" w14:textId="7DAF5386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43621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079EDAB0" w14:textId="1B9E2B6A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74118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00E48837" w14:textId="77777777" w:rsidTr="002C60FE">
        <w:trPr>
          <w:trHeight w:val="260"/>
        </w:trPr>
        <w:tc>
          <w:tcPr>
            <w:tcW w:w="7573" w:type="dxa"/>
          </w:tcPr>
          <w:p w14:paraId="2D6FC952" w14:textId="0F8B84DF" w:rsidR="00184BFA" w:rsidRPr="00684FB5" w:rsidRDefault="00184BFA" w:rsidP="00184BFA">
            <w:pPr>
              <w:pStyle w:val="Listenabsatz"/>
              <w:numPr>
                <w:ilvl w:val="2"/>
                <w:numId w:val="33"/>
              </w:numPr>
              <w:spacing w:before="60" w:after="120" w:line="276" w:lineRule="auto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Gibt es Alternativen zur Verwendung von Versuchstieren?</w:t>
            </w:r>
          </w:p>
        </w:tc>
        <w:tc>
          <w:tcPr>
            <w:tcW w:w="561" w:type="dxa"/>
          </w:tcPr>
          <w:p w14:paraId="348B12C0" w14:textId="26FAFB41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210637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565B1FEC" w14:textId="06044E65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43860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641E6F27" w14:textId="77777777" w:rsidTr="002C60FE">
        <w:trPr>
          <w:trHeight w:val="260"/>
        </w:trPr>
        <w:tc>
          <w:tcPr>
            <w:tcW w:w="7573" w:type="dxa"/>
          </w:tcPr>
          <w:p w14:paraId="5A4A5389" w14:textId="771F51F7" w:rsidR="00184BFA" w:rsidRPr="00684FB5" w:rsidRDefault="00184BFA" w:rsidP="00184BFA">
            <w:pPr>
              <w:pStyle w:val="Listenabsatz"/>
              <w:numPr>
                <w:ilvl w:val="2"/>
                <w:numId w:val="33"/>
              </w:numPr>
              <w:spacing w:before="60" w:after="120" w:line="276" w:lineRule="auto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Könnten Versuchstiere im Zuge des Forschungsvorhabens zu Schaden kommen?</w:t>
            </w:r>
          </w:p>
        </w:tc>
        <w:tc>
          <w:tcPr>
            <w:tcW w:w="561" w:type="dxa"/>
          </w:tcPr>
          <w:p w14:paraId="70739964" w14:textId="38EFBB3E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56490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1DD088D7" w14:textId="1F3371D7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51199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4D0FF601" w14:textId="77777777" w:rsidTr="002C60FE">
        <w:trPr>
          <w:trHeight w:val="260"/>
        </w:trPr>
        <w:tc>
          <w:tcPr>
            <w:tcW w:w="7573" w:type="dxa"/>
          </w:tcPr>
          <w:p w14:paraId="7E9B1D35" w14:textId="199DA8E8" w:rsidR="00184BFA" w:rsidRPr="00684FB5" w:rsidRDefault="00184BFA" w:rsidP="00184BFA">
            <w:pPr>
              <w:pStyle w:val="Listenabsatz"/>
              <w:numPr>
                <w:ilvl w:val="2"/>
                <w:numId w:val="33"/>
              </w:numPr>
              <w:spacing w:before="60" w:after="120" w:line="276" w:lineRule="auto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Rechtfertigt der Nutzen der Studie die Risiken für die Versuchstiere?</w:t>
            </w:r>
          </w:p>
        </w:tc>
        <w:tc>
          <w:tcPr>
            <w:tcW w:w="561" w:type="dxa"/>
          </w:tcPr>
          <w:p w14:paraId="1FBC65A1" w14:textId="200529A1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54876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19939035" w14:textId="74EB1DAD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7590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63666561" w14:textId="77777777" w:rsidTr="002C60FE">
        <w:trPr>
          <w:trHeight w:val="260"/>
        </w:trPr>
        <w:tc>
          <w:tcPr>
            <w:tcW w:w="7573" w:type="dxa"/>
          </w:tcPr>
          <w:p w14:paraId="785D5967" w14:textId="7E11B3EA" w:rsidR="00184BFA" w:rsidRPr="00684FB5" w:rsidRDefault="00184BFA" w:rsidP="00184BFA">
            <w:pPr>
              <w:pStyle w:val="Listenabsatz"/>
              <w:numPr>
                <w:ilvl w:val="2"/>
                <w:numId w:val="33"/>
              </w:numPr>
              <w:spacing w:before="60" w:after="120" w:line="276" w:lineRule="auto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Liegen entsprechende Rechtsgrundlagen/Dokumente vor?</w:t>
            </w:r>
          </w:p>
        </w:tc>
        <w:tc>
          <w:tcPr>
            <w:tcW w:w="561" w:type="dxa"/>
          </w:tcPr>
          <w:p w14:paraId="303BCAD7" w14:textId="6127395F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210879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00E16EDB" w14:textId="1F54B6AF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209230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</w:tbl>
    <w:p w14:paraId="71D17119" w14:textId="77777777" w:rsidR="004C23BB" w:rsidRPr="00684FB5" w:rsidRDefault="004C23BB" w:rsidP="00784A1F">
      <w:pPr>
        <w:pStyle w:val="Untertitel"/>
        <w:numPr>
          <w:ilvl w:val="0"/>
          <w:numId w:val="23"/>
        </w:numPr>
        <w:suppressAutoHyphens w:val="0"/>
        <w:spacing w:before="360" w:after="0" w:line="360" w:lineRule="auto"/>
        <w:ind w:left="635" w:hanging="493"/>
        <w:jc w:val="both"/>
        <w:rPr>
          <w:b/>
          <w:iCs w:val="0"/>
          <w:sz w:val="24"/>
          <w:szCs w:val="40"/>
        </w:rPr>
      </w:pPr>
      <w:r w:rsidRPr="00684FB5">
        <w:rPr>
          <w:b/>
          <w:iCs w:val="0"/>
          <w:sz w:val="24"/>
          <w:szCs w:val="40"/>
        </w:rPr>
        <w:t>Nachhaltigkeit, Gesundheit und Sicherheit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6585"/>
        <w:gridCol w:w="561"/>
        <w:gridCol w:w="694"/>
      </w:tblGrid>
      <w:tr w:rsidR="004C23BB" w:rsidRPr="00684FB5" w14:paraId="41D180EF" w14:textId="77777777" w:rsidTr="00184BFA">
        <w:trPr>
          <w:trHeight w:val="220"/>
        </w:trPr>
        <w:tc>
          <w:tcPr>
            <w:tcW w:w="7573" w:type="dxa"/>
            <w:gridSpan w:val="2"/>
            <w:shd w:val="clear" w:color="auto" w:fill="D9D9D9" w:themeFill="background1" w:themeFillShade="D9"/>
          </w:tcPr>
          <w:p w14:paraId="0AECAEB1" w14:textId="37772B14" w:rsidR="004C23BB" w:rsidRPr="00684FB5" w:rsidRDefault="0000398A" w:rsidP="00184BFA">
            <w:pPr>
              <w:spacing w:before="40" w:after="40" w:line="23" w:lineRule="atLeast"/>
              <w:rPr>
                <w:rFonts w:cs="Arial"/>
                <w:b/>
                <w:szCs w:val="20"/>
              </w:rPr>
            </w:pPr>
            <w:r w:rsidRPr="00684FB5">
              <w:rPr>
                <w:rFonts w:cs="Arial"/>
                <w:b/>
                <w:bCs/>
                <w:iCs/>
                <w:szCs w:val="20"/>
              </w:rPr>
              <w:t>Bitte beantworten Sie die nachfolgenden Fragen</w:t>
            </w:r>
            <w:r>
              <w:rPr>
                <w:rFonts w:cs="Arial"/>
                <w:b/>
                <w:bCs/>
                <w:iCs/>
                <w:szCs w:val="20"/>
              </w:rPr>
              <w:t>: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14:paraId="34F67147" w14:textId="77777777" w:rsidR="004C23BB" w:rsidRPr="00684FB5" w:rsidRDefault="004C23BB" w:rsidP="00184BFA">
            <w:pPr>
              <w:spacing w:before="40" w:after="40" w:line="23" w:lineRule="atLeast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JA</w:t>
            </w:r>
          </w:p>
        </w:tc>
        <w:tc>
          <w:tcPr>
            <w:tcW w:w="694" w:type="dxa"/>
            <w:shd w:val="clear" w:color="auto" w:fill="D9D9D9" w:themeFill="background1" w:themeFillShade="D9"/>
          </w:tcPr>
          <w:p w14:paraId="6D647460" w14:textId="77777777" w:rsidR="004C23BB" w:rsidRPr="00684FB5" w:rsidRDefault="004C23BB" w:rsidP="00184BFA">
            <w:pPr>
              <w:spacing w:before="40" w:after="40" w:line="23" w:lineRule="atLeast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NEIN</w:t>
            </w:r>
          </w:p>
        </w:tc>
      </w:tr>
      <w:tr w:rsidR="00184BFA" w:rsidRPr="00684FB5" w14:paraId="5A03F5F8" w14:textId="77777777" w:rsidTr="00184BFA">
        <w:trPr>
          <w:trHeight w:val="544"/>
        </w:trPr>
        <w:tc>
          <w:tcPr>
            <w:tcW w:w="7573" w:type="dxa"/>
            <w:gridSpan w:val="2"/>
            <w:shd w:val="clear" w:color="auto" w:fill="auto"/>
          </w:tcPr>
          <w:p w14:paraId="1D4C269F" w14:textId="275710D8" w:rsidR="00184BFA" w:rsidRPr="00684FB5" w:rsidRDefault="00184BFA" w:rsidP="00184BFA">
            <w:pPr>
              <w:pStyle w:val="Listenabsatz"/>
              <w:numPr>
                <w:ilvl w:val="1"/>
                <w:numId w:val="35"/>
              </w:numPr>
              <w:spacing w:before="60" w:after="120" w:line="276" w:lineRule="auto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bCs/>
                <w:szCs w:val="20"/>
              </w:rPr>
              <w:t>Kann Ihr Forschungsvorhaben negative Auswirkungen auf Umwelt, Tiere und/oder Pflanzen haben?</w:t>
            </w:r>
          </w:p>
        </w:tc>
        <w:tc>
          <w:tcPr>
            <w:tcW w:w="561" w:type="dxa"/>
            <w:shd w:val="clear" w:color="auto" w:fill="auto"/>
          </w:tcPr>
          <w:p w14:paraId="0D72546B" w14:textId="49B0C906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61740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  <w:shd w:val="clear" w:color="auto" w:fill="auto"/>
          </w:tcPr>
          <w:p w14:paraId="761D3840" w14:textId="501E29BB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50243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02A449EA" w14:textId="77777777" w:rsidTr="00184BFA">
        <w:trPr>
          <w:trHeight w:val="260"/>
        </w:trPr>
        <w:tc>
          <w:tcPr>
            <w:tcW w:w="7573" w:type="dxa"/>
            <w:gridSpan w:val="2"/>
          </w:tcPr>
          <w:p w14:paraId="65001BB6" w14:textId="77777777" w:rsidR="00184BFA" w:rsidRPr="00684FB5" w:rsidRDefault="00184BFA" w:rsidP="00184BFA">
            <w:pPr>
              <w:pStyle w:val="Listenabsatz"/>
              <w:numPr>
                <w:ilvl w:val="1"/>
                <w:numId w:val="35"/>
              </w:numPr>
              <w:spacing w:before="60" w:after="120" w:line="276" w:lineRule="auto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bCs/>
                <w:szCs w:val="20"/>
              </w:rPr>
              <w:t>Sind konkrete negative Auswirkungen auf bedrohte Tier-, Pflanzenarten, oder Naturschutzgebiete bzw. der Verlust von Biodiversität zu befürchten?</w:t>
            </w:r>
          </w:p>
        </w:tc>
        <w:tc>
          <w:tcPr>
            <w:tcW w:w="561" w:type="dxa"/>
          </w:tcPr>
          <w:p w14:paraId="5033EF2E" w14:textId="1954C2C4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60203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736B9E49" w14:textId="70685846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8331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090906CE" w14:textId="77777777" w:rsidTr="004C23BB">
        <w:trPr>
          <w:trHeight w:val="260"/>
        </w:trPr>
        <w:tc>
          <w:tcPr>
            <w:tcW w:w="7573" w:type="dxa"/>
            <w:gridSpan w:val="2"/>
            <w:tcBorders>
              <w:bottom w:val="single" w:sz="4" w:space="0" w:color="auto"/>
            </w:tcBorders>
          </w:tcPr>
          <w:p w14:paraId="73B43EFE" w14:textId="77777777" w:rsidR="00184BFA" w:rsidRPr="00684FB5" w:rsidRDefault="00184BFA" w:rsidP="00184BFA">
            <w:pPr>
              <w:pStyle w:val="Listenabsatz"/>
              <w:numPr>
                <w:ilvl w:val="1"/>
                <w:numId w:val="35"/>
              </w:numPr>
              <w:spacing w:before="60" w:after="120" w:line="276" w:lineRule="auto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bCs/>
                <w:szCs w:val="20"/>
              </w:rPr>
              <w:lastRenderedPageBreak/>
              <w:t>Kommt es zum Einsatz von Stoffen, die für Proband*innen und/oder Forscher*innen potentiell schädliche Konsequenzen haben können?</w:t>
            </w:r>
          </w:p>
        </w:tc>
        <w:tc>
          <w:tcPr>
            <w:tcW w:w="561" w:type="dxa"/>
          </w:tcPr>
          <w:p w14:paraId="64E17DD3" w14:textId="716246F8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85715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39A4F99E" w14:textId="389E98CF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88522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22B31F4A" w14:textId="77777777" w:rsidTr="005B0B17">
        <w:trPr>
          <w:trHeight w:val="260"/>
        </w:trPr>
        <w:tc>
          <w:tcPr>
            <w:tcW w:w="988" w:type="dxa"/>
            <w:tcBorders>
              <w:right w:val="nil"/>
            </w:tcBorders>
          </w:tcPr>
          <w:p w14:paraId="3A56CF99" w14:textId="73AD419A" w:rsidR="00184BFA" w:rsidRPr="00684FB5" w:rsidRDefault="00184BFA" w:rsidP="00184BFA">
            <w:pPr>
              <w:spacing w:before="60" w:after="120" w:line="276" w:lineRule="auto"/>
              <w:ind w:right="-103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bCs/>
                <w:szCs w:val="20"/>
                <w:u w:val="single"/>
              </w:rPr>
              <w:t>Wenn ja:</w:t>
            </w:r>
          </w:p>
        </w:tc>
        <w:tc>
          <w:tcPr>
            <w:tcW w:w="6585" w:type="dxa"/>
            <w:tcBorders>
              <w:left w:val="nil"/>
            </w:tcBorders>
          </w:tcPr>
          <w:p w14:paraId="2F66F45A" w14:textId="62C7D6DC" w:rsidR="00184BFA" w:rsidRPr="00684FB5" w:rsidRDefault="00184BFA" w:rsidP="00184BFA">
            <w:pPr>
              <w:pStyle w:val="Listenabsatz"/>
              <w:numPr>
                <w:ilvl w:val="2"/>
                <w:numId w:val="36"/>
              </w:numPr>
              <w:spacing w:before="60" w:after="120" w:line="276" w:lineRule="auto"/>
              <w:ind w:left="603" w:hanging="603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Wurden adäquate Sicherheitsmaßnahmen zur Reduktion des Risikos für Proband*innen und Forscher*innen getroffen?</w:t>
            </w:r>
          </w:p>
        </w:tc>
        <w:tc>
          <w:tcPr>
            <w:tcW w:w="561" w:type="dxa"/>
          </w:tcPr>
          <w:p w14:paraId="1BB8FD62" w14:textId="73B97EE5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4922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22DD6687" w14:textId="50ABFEA5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65008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46B4557E" w14:textId="77777777" w:rsidTr="00184BFA">
        <w:trPr>
          <w:trHeight w:val="260"/>
        </w:trPr>
        <w:tc>
          <w:tcPr>
            <w:tcW w:w="7573" w:type="dxa"/>
            <w:gridSpan w:val="2"/>
          </w:tcPr>
          <w:p w14:paraId="4CC40FFB" w14:textId="6C98EA38" w:rsidR="00184BFA" w:rsidRPr="00684FB5" w:rsidRDefault="00184BFA" w:rsidP="00184BFA">
            <w:pPr>
              <w:pStyle w:val="Listenabsatz"/>
              <w:numPr>
                <w:ilvl w:val="1"/>
                <w:numId w:val="35"/>
              </w:numPr>
              <w:spacing w:before="60" w:after="120" w:line="276" w:lineRule="auto"/>
              <w:rPr>
                <w:rFonts w:cs="Arial"/>
                <w:bCs/>
                <w:szCs w:val="20"/>
              </w:rPr>
            </w:pPr>
            <w:bookmarkStart w:id="5" w:name="_Hlk171957268"/>
            <w:r w:rsidRPr="00684FB5">
              <w:rPr>
                <w:rFonts w:cs="Arial"/>
                <w:bCs/>
                <w:szCs w:val="20"/>
              </w:rPr>
              <w:t xml:space="preserve">Entspricht Ihr Forschungsvorhaben der </w:t>
            </w:r>
            <w:bookmarkEnd w:id="5"/>
            <w:r w:rsidR="00C35AC9">
              <w:fldChar w:fldCharType="begin"/>
            </w:r>
            <w:r w:rsidR="00C35AC9">
              <w:instrText xml:space="preserve"> HYPERLINK "https://www.tugraz.at/tu-graz/universitaet/klimaneutrale-tu-graz/roadmap/" </w:instrText>
            </w:r>
            <w:r w:rsidR="00C35AC9">
              <w:fldChar w:fldCharType="separate"/>
            </w:r>
            <w:r w:rsidRPr="00C35AC9">
              <w:rPr>
                <w:rStyle w:val="Hyperlink"/>
              </w:rPr>
              <w:t>Nachhaltigkeitsstrategie der TU Graz</w:t>
            </w:r>
            <w:r w:rsidR="00C35AC9">
              <w:fldChar w:fldCharType="end"/>
            </w:r>
            <w:r w:rsidRPr="00684FB5">
              <w:rPr>
                <w:rFonts w:cs="Arial"/>
                <w:bCs/>
                <w:szCs w:val="20"/>
              </w:rPr>
              <w:t>?</w:t>
            </w:r>
            <w:r w:rsidR="00614643">
              <w:rPr>
                <w:rFonts w:cs="Arial"/>
                <w:bCs/>
                <w:szCs w:val="20"/>
              </w:rPr>
              <w:t xml:space="preserve"> </w:t>
            </w:r>
          </w:p>
        </w:tc>
        <w:tc>
          <w:tcPr>
            <w:tcW w:w="561" w:type="dxa"/>
          </w:tcPr>
          <w:p w14:paraId="18A5EF92" w14:textId="2F2A7BCA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60121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30E47048" w14:textId="067E20AE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79347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4C23BB" w:rsidRPr="00684FB5" w14:paraId="3F2F08E7" w14:textId="77777777" w:rsidTr="00184BFA">
        <w:trPr>
          <w:trHeight w:val="293"/>
        </w:trPr>
        <w:tc>
          <w:tcPr>
            <w:tcW w:w="8828" w:type="dxa"/>
            <w:gridSpan w:val="4"/>
          </w:tcPr>
          <w:p w14:paraId="2FFB970D" w14:textId="36AAF714" w:rsidR="004C23BB" w:rsidRPr="00684FB5" w:rsidRDefault="004C23BB" w:rsidP="004C23BB">
            <w:pPr>
              <w:spacing w:before="60" w:after="120" w:line="276" w:lineRule="auto"/>
              <w:rPr>
                <w:rFonts w:cs="Arial"/>
                <w:bCs/>
                <w:szCs w:val="20"/>
              </w:rPr>
            </w:pPr>
            <w:r w:rsidRPr="0000398A">
              <w:rPr>
                <w:rFonts w:cs="Arial"/>
                <w:bCs/>
                <w:szCs w:val="20"/>
                <w:u w:val="single"/>
              </w:rPr>
              <w:t>Wenn ja</w:t>
            </w:r>
            <w:r w:rsidRPr="00684FB5">
              <w:rPr>
                <w:rFonts w:cs="Arial"/>
                <w:bCs/>
                <w:szCs w:val="20"/>
              </w:rPr>
              <w:t>, wodurch wird für den sparsame</w:t>
            </w:r>
            <w:r w:rsidR="00DE2486">
              <w:rPr>
                <w:rFonts w:cs="Arial"/>
                <w:bCs/>
                <w:szCs w:val="20"/>
              </w:rPr>
              <w:t>n</w:t>
            </w:r>
            <w:r w:rsidRPr="00684FB5">
              <w:rPr>
                <w:rFonts w:cs="Arial"/>
                <w:bCs/>
                <w:szCs w:val="20"/>
              </w:rPr>
              <w:t xml:space="preserve"> Umgang mit Ressourcen Sorge getragen? </w:t>
            </w:r>
            <w:r w:rsidR="00184BFA" w:rsidRPr="00684FB5">
              <w:rPr>
                <w:rFonts w:cs="Arial"/>
                <w:i/>
                <w:szCs w:val="20"/>
                <w:highlight w:val="lightGray"/>
              </w:rPr>
              <w:t>Bitte führen Sie hier ein bis zwei Beispiele an.</w:t>
            </w:r>
          </w:p>
          <w:p w14:paraId="0F40ACBA" w14:textId="3AAD9360" w:rsidR="004C23BB" w:rsidRPr="00684FB5" w:rsidRDefault="004C23BB" w:rsidP="004C23BB">
            <w:pPr>
              <w:spacing w:before="60" w:after="120" w:line="276" w:lineRule="auto"/>
              <w:rPr>
                <w:rFonts w:cs="Arial"/>
                <w:bCs/>
                <w:szCs w:val="20"/>
              </w:rPr>
            </w:pPr>
          </w:p>
        </w:tc>
      </w:tr>
    </w:tbl>
    <w:p w14:paraId="1796E298" w14:textId="77777777" w:rsidR="00C7364A" w:rsidRPr="00684FB5" w:rsidRDefault="00D97311" w:rsidP="00784A1F">
      <w:pPr>
        <w:pStyle w:val="Untertitel"/>
        <w:numPr>
          <w:ilvl w:val="0"/>
          <w:numId w:val="23"/>
        </w:numPr>
        <w:suppressAutoHyphens w:val="0"/>
        <w:spacing w:before="360" w:after="0" w:line="360" w:lineRule="auto"/>
        <w:ind w:left="635" w:hanging="493"/>
        <w:jc w:val="both"/>
        <w:rPr>
          <w:b/>
          <w:iCs w:val="0"/>
          <w:sz w:val="24"/>
          <w:szCs w:val="40"/>
        </w:rPr>
      </w:pPr>
      <w:r w:rsidRPr="00684FB5">
        <w:rPr>
          <w:b/>
          <w:iCs w:val="0"/>
          <w:sz w:val="24"/>
          <w:szCs w:val="40"/>
        </w:rPr>
        <w:t>Nicht-EU-Staaten / Drittstaaten</w:t>
      </w:r>
      <w:r w:rsidRPr="00684FB5">
        <w:rPr>
          <w:b/>
          <w:iCs w:val="0"/>
          <w:sz w:val="24"/>
          <w:szCs w:val="40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3"/>
        <w:gridCol w:w="3311"/>
        <w:gridCol w:w="1103"/>
        <w:gridCol w:w="3311"/>
      </w:tblGrid>
      <w:tr w:rsidR="00C7364A" w:rsidRPr="00684FB5" w14:paraId="27E91149" w14:textId="77777777" w:rsidTr="002C60FE">
        <w:trPr>
          <w:trHeight w:val="470"/>
        </w:trPr>
        <w:tc>
          <w:tcPr>
            <w:tcW w:w="8828" w:type="dxa"/>
            <w:gridSpan w:val="4"/>
            <w:tcBorders>
              <w:bottom w:val="single" w:sz="4" w:space="0" w:color="auto"/>
            </w:tcBorders>
          </w:tcPr>
          <w:p w14:paraId="1FF8D3FB" w14:textId="6991C4C9" w:rsidR="00C7364A" w:rsidRPr="00684FB5" w:rsidRDefault="00C7364A" w:rsidP="002C60FE">
            <w:pPr>
              <w:spacing w:before="120" w:after="120" w:line="276" w:lineRule="auto"/>
              <w:rPr>
                <w:rFonts w:cs="Arial"/>
                <w:b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Wird ein Teil des Forschungsvorhabens außerhalb der EU/in Drittstaaten durchgeführt?</w:t>
            </w:r>
          </w:p>
        </w:tc>
      </w:tr>
      <w:tr w:rsidR="00C7364A" w:rsidRPr="00684FB5" w14:paraId="1F523C93" w14:textId="77777777" w:rsidTr="002C60FE">
        <w:trPr>
          <w:trHeight w:val="405"/>
        </w:trPr>
        <w:tc>
          <w:tcPr>
            <w:tcW w:w="1103" w:type="dxa"/>
            <w:tcBorders>
              <w:right w:val="nil"/>
            </w:tcBorders>
          </w:tcPr>
          <w:p w14:paraId="3348F3D7" w14:textId="77777777" w:rsidR="00C7364A" w:rsidRPr="00684FB5" w:rsidRDefault="00C7364A" w:rsidP="002C60FE">
            <w:pPr>
              <w:pStyle w:val="Listenabsatz"/>
              <w:spacing w:before="120" w:after="120" w:line="276" w:lineRule="auto"/>
              <w:ind w:left="170"/>
            </w:pPr>
            <w:r w:rsidRPr="00684FB5">
              <w:rPr>
                <w:rFonts w:cs="Arial"/>
                <w:b/>
                <w:szCs w:val="20"/>
              </w:rPr>
              <w:t>JA</w:t>
            </w:r>
            <w:r w:rsidRPr="00684FB5">
              <w:rPr>
                <w:rFonts w:cs="Arial"/>
                <w:sz w:val="28"/>
                <w:szCs w:val="20"/>
              </w:rPr>
              <w:t xml:space="preserve"> </w:t>
            </w:r>
            <w:sdt>
              <w:sdtPr>
                <w:rPr>
                  <w:rFonts w:cs="Arial"/>
                  <w:sz w:val="28"/>
                  <w:szCs w:val="20"/>
                </w:rPr>
                <w:id w:val="-202894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4FB5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3311" w:type="dxa"/>
            <w:tcBorders>
              <w:left w:val="nil"/>
            </w:tcBorders>
          </w:tcPr>
          <w:p w14:paraId="10BF3C2D" w14:textId="188FBC49" w:rsidR="00C7364A" w:rsidRPr="00684FB5" w:rsidRDefault="00C7364A" w:rsidP="002C60FE">
            <w:pPr>
              <w:spacing w:before="200" w:after="0" w:line="276" w:lineRule="auto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bCs/>
                <w:szCs w:val="20"/>
              </w:rPr>
              <w:t>weiter zu „4.1.“</w:t>
            </w:r>
          </w:p>
          <w:p w14:paraId="13743F40" w14:textId="77777777" w:rsidR="00C7364A" w:rsidRPr="00684FB5" w:rsidRDefault="00C7364A" w:rsidP="002C60FE">
            <w:pPr>
              <w:pStyle w:val="Listenabsatz"/>
              <w:spacing w:after="0" w:line="276" w:lineRule="auto"/>
              <w:ind w:left="170"/>
              <w:rPr>
                <w:b/>
                <w:bCs/>
              </w:rPr>
            </w:pPr>
            <w:r w:rsidRPr="00684FB5">
              <w:rPr>
                <w:b/>
                <w:bCs/>
                <w:sz w:val="24"/>
                <w:szCs w:val="32"/>
              </w:rPr>
              <w:sym w:font="Symbol" w:char="F0DF"/>
            </w:r>
          </w:p>
        </w:tc>
        <w:tc>
          <w:tcPr>
            <w:tcW w:w="1103" w:type="dxa"/>
            <w:tcBorders>
              <w:right w:val="nil"/>
            </w:tcBorders>
          </w:tcPr>
          <w:p w14:paraId="6DAB36DD" w14:textId="071A75F7" w:rsidR="00C7364A" w:rsidRPr="00684FB5" w:rsidRDefault="00C7364A" w:rsidP="002C60FE">
            <w:pPr>
              <w:spacing w:before="120" w:after="120" w:line="276" w:lineRule="auto"/>
            </w:pPr>
            <w:r w:rsidRPr="00684FB5">
              <w:rPr>
                <w:rFonts w:cs="Arial"/>
                <w:b/>
                <w:szCs w:val="20"/>
              </w:rPr>
              <w:t>NEIN</w:t>
            </w:r>
            <w:r w:rsidRPr="00684FB5">
              <w:rPr>
                <w:rFonts w:cs="Arial"/>
                <w:sz w:val="28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8"/>
                  <w:szCs w:val="20"/>
                </w:rPr>
                <w:id w:val="148366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446" w:rsidRPr="00684FB5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3311" w:type="dxa"/>
            <w:tcBorders>
              <w:left w:val="nil"/>
            </w:tcBorders>
          </w:tcPr>
          <w:p w14:paraId="5C64BA77" w14:textId="305686AD" w:rsidR="00C7364A" w:rsidRPr="00684FB5" w:rsidRDefault="00C7364A" w:rsidP="002C60FE">
            <w:pPr>
              <w:spacing w:before="120" w:after="120" w:line="276" w:lineRule="auto"/>
            </w:pPr>
            <w:r w:rsidRPr="00684FB5">
              <w:t>weiter zu „</w:t>
            </w:r>
            <w:r w:rsidR="004C23BB" w:rsidRPr="00684FB5">
              <w:t>5</w:t>
            </w:r>
            <w:r w:rsidRPr="00684FB5">
              <w:t xml:space="preserve">. </w:t>
            </w:r>
            <w:r w:rsidR="004C23BB" w:rsidRPr="00684FB5">
              <w:t>Informationsverarbeitende Systeme</w:t>
            </w:r>
            <w:r w:rsidR="00784A1F" w:rsidRPr="00684FB5">
              <w:t xml:space="preserve"> …</w:t>
            </w:r>
            <w:r w:rsidRPr="00684FB5">
              <w:t xml:space="preserve">“ </w:t>
            </w:r>
            <w:r w:rsidRPr="00684FB5">
              <w:rPr>
                <w:b/>
                <w:bCs/>
                <w:sz w:val="24"/>
                <w:szCs w:val="32"/>
              </w:rPr>
              <w:sym w:font="Symbol" w:char="F0DE"/>
            </w:r>
          </w:p>
        </w:tc>
      </w:tr>
    </w:tbl>
    <w:p w14:paraId="43FC7C63" w14:textId="77777777" w:rsidR="00C7364A" w:rsidRPr="00684FB5" w:rsidRDefault="00C7364A" w:rsidP="00C7364A">
      <w:pPr>
        <w:pStyle w:val="Untertitel"/>
        <w:numPr>
          <w:ilvl w:val="0"/>
          <w:numId w:val="0"/>
        </w:numPr>
        <w:suppressAutoHyphens w:val="0"/>
        <w:spacing w:after="0" w:line="360" w:lineRule="auto"/>
        <w:jc w:val="both"/>
        <w:rPr>
          <w:rFonts w:ascii="Arial" w:hAnsi="Arial" w:cs="Arial"/>
          <w:b/>
          <w:sz w:val="24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6585"/>
        <w:gridCol w:w="561"/>
        <w:gridCol w:w="694"/>
      </w:tblGrid>
      <w:tr w:rsidR="00C7364A" w:rsidRPr="00684FB5" w14:paraId="2A64A17F" w14:textId="77777777" w:rsidTr="002C60FE">
        <w:trPr>
          <w:trHeight w:val="454"/>
        </w:trPr>
        <w:tc>
          <w:tcPr>
            <w:tcW w:w="7573" w:type="dxa"/>
            <w:gridSpan w:val="2"/>
            <w:shd w:val="clear" w:color="auto" w:fill="D9D9D9" w:themeFill="background1" w:themeFillShade="D9"/>
          </w:tcPr>
          <w:p w14:paraId="52DBE619" w14:textId="49E8EFC4" w:rsidR="00C7364A" w:rsidRPr="00684FB5" w:rsidRDefault="00C7364A" w:rsidP="00784A1F">
            <w:pPr>
              <w:pStyle w:val="Listenabsatz"/>
              <w:numPr>
                <w:ilvl w:val="1"/>
                <w:numId w:val="37"/>
              </w:numPr>
              <w:spacing w:before="120" w:after="120" w:line="23" w:lineRule="atLeast"/>
              <w:rPr>
                <w:rFonts w:cs="Arial"/>
                <w:b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Forschungsvorhaben außerhalb der EU</w:t>
            </w:r>
            <w:r w:rsidR="004D3D70" w:rsidRPr="00684FB5">
              <w:rPr>
                <w:rFonts w:cs="Arial"/>
                <w:b/>
                <w:szCs w:val="20"/>
              </w:rPr>
              <w:t xml:space="preserve"> bzw. </w:t>
            </w:r>
            <w:r w:rsidRPr="00684FB5">
              <w:rPr>
                <w:rFonts w:cs="Arial"/>
                <w:b/>
                <w:szCs w:val="20"/>
              </w:rPr>
              <w:t>in Drittstaaten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14:paraId="591721E6" w14:textId="77777777" w:rsidR="00C7364A" w:rsidRPr="00684FB5" w:rsidRDefault="00C7364A" w:rsidP="002C60FE">
            <w:pPr>
              <w:spacing w:before="120" w:after="120" w:line="23" w:lineRule="atLeast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JA</w:t>
            </w:r>
          </w:p>
        </w:tc>
        <w:tc>
          <w:tcPr>
            <w:tcW w:w="694" w:type="dxa"/>
            <w:shd w:val="clear" w:color="auto" w:fill="D9D9D9" w:themeFill="background1" w:themeFillShade="D9"/>
          </w:tcPr>
          <w:p w14:paraId="677C6612" w14:textId="77777777" w:rsidR="00C7364A" w:rsidRPr="00684FB5" w:rsidRDefault="00C7364A" w:rsidP="002C60FE">
            <w:pPr>
              <w:spacing w:before="120" w:after="120" w:line="23" w:lineRule="atLeast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NEIN</w:t>
            </w:r>
          </w:p>
        </w:tc>
      </w:tr>
      <w:tr w:rsidR="00184BFA" w:rsidRPr="00684FB5" w14:paraId="40E34AF2" w14:textId="77777777" w:rsidTr="002C60FE">
        <w:trPr>
          <w:trHeight w:val="544"/>
        </w:trPr>
        <w:tc>
          <w:tcPr>
            <w:tcW w:w="7573" w:type="dxa"/>
            <w:gridSpan w:val="2"/>
            <w:shd w:val="clear" w:color="auto" w:fill="auto"/>
          </w:tcPr>
          <w:p w14:paraId="7194609F" w14:textId="6EE7557E" w:rsidR="00184BFA" w:rsidRPr="00684FB5" w:rsidRDefault="00184BFA" w:rsidP="00184BFA">
            <w:pPr>
              <w:pStyle w:val="Listenabsatz"/>
              <w:numPr>
                <w:ilvl w:val="2"/>
                <w:numId w:val="37"/>
              </w:numPr>
              <w:spacing w:before="60" w:after="120" w:line="276" w:lineRule="auto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szCs w:val="20"/>
              </w:rPr>
              <w:t>Berühren die in Drittstaaten ausgeführten Aktivitäten potentiell ethische Themen entweder aus EU-Sicht oder aus Sicht des Drittstaats?</w:t>
            </w:r>
          </w:p>
        </w:tc>
        <w:tc>
          <w:tcPr>
            <w:tcW w:w="561" w:type="dxa"/>
            <w:shd w:val="clear" w:color="auto" w:fill="auto"/>
          </w:tcPr>
          <w:p w14:paraId="644BABA5" w14:textId="1B3420A7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48374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  <w:shd w:val="clear" w:color="auto" w:fill="auto"/>
          </w:tcPr>
          <w:p w14:paraId="4604CAC2" w14:textId="4BFDEBF0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95571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6EC3FA38" w14:textId="77777777" w:rsidTr="002C60FE">
        <w:trPr>
          <w:trHeight w:val="260"/>
        </w:trPr>
        <w:tc>
          <w:tcPr>
            <w:tcW w:w="7573" w:type="dxa"/>
            <w:gridSpan w:val="2"/>
          </w:tcPr>
          <w:p w14:paraId="6ABEF0EA" w14:textId="44AE34C3" w:rsidR="00184BFA" w:rsidRPr="00684FB5" w:rsidRDefault="00184BFA" w:rsidP="00184BFA">
            <w:pPr>
              <w:pStyle w:val="Listenabsatz"/>
              <w:numPr>
                <w:ilvl w:val="2"/>
                <w:numId w:val="37"/>
              </w:numPr>
              <w:spacing w:before="60" w:after="120" w:line="276" w:lineRule="auto"/>
              <w:jc w:val="both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Ist die Nutzung von lokalen Ressourcen in Drittstaaten geplant?</w:t>
            </w:r>
          </w:p>
        </w:tc>
        <w:tc>
          <w:tcPr>
            <w:tcW w:w="561" w:type="dxa"/>
          </w:tcPr>
          <w:p w14:paraId="3A2D3A64" w14:textId="2F591D7A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126753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7425F20E" w14:textId="2CE0ABD0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21320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47156823" w14:textId="77777777" w:rsidTr="00A45A02">
        <w:trPr>
          <w:trHeight w:val="260"/>
        </w:trPr>
        <w:tc>
          <w:tcPr>
            <w:tcW w:w="988" w:type="dxa"/>
            <w:tcBorders>
              <w:right w:val="nil"/>
            </w:tcBorders>
          </w:tcPr>
          <w:p w14:paraId="4A712151" w14:textId="4CC5AC42" w:rsidR="00184BFA" w:rsidRPr="00684FB5" w:rsidRDefault="00184BFA" w:rsidP="00184BFA">
            <w:pPr>
              <w:spacing w:before="60" w:after="120" w:line="276" w:lineRule="auto"/>
              <w:ind w:right="-111"/>
              <w:rPr>
                <w:rFonts w:cs="Arial"/>
                <w:szCs w:val="20"/>
                <w:u w:val="single"/>
              </w:rPr>
            </w:pPr>
            <w:r w:rsidRPr="00684FB5">
              <w:rPr>
                <w:rFonts w:cs="Arial"/>
                <w:szCs w:val="20"/>
                <w:u w:val="single"/>
              </w:rPr>
              <w:t xml:space="preserve">Wenn ja: </w:t>
            </w:r>
          </w:p>
        </w:tc>
        <w:tc>
          <w:tcPr>
            <w:tcW w:w="6585" w:type="dxa"/>
            <w:tcBorders>
              <w:left w:val="nil"/>
            </w:tcBorders>
          </w:tcPr>
          <w:p w14:paraId="5DCD13BC" w14:textId="5AA5D155" w:rsidR="00184BFA" w:rsidRPr="00684FB5" w:rsidRDefault="0000398A" w:rsidP="00184BFA">
            <w:pPr>
              <w:pStyle w:val="Listenabsatz"/>
              <w:numPr>
                <w:ilvl w:val="3"/>
                <w:numId w:val="37"/>
              </w:numPr>
              <w:spacing w:before="60" w:after="120" w:line="276" w:lineRule="auto"/>
              <w:rPr>
                <w:szCs w:val="20"/>
              </w:rPr>
            </w:pPr>
            <w:r>
              <w:rPr>
                <w:szCs w:val="20"/>
              </w:rPr>
              <w:t>Ergeben sich daraus Fragen, wie die Forschungsmittel verteilt werden?</w:t>
            </w:r>
          </w:p>
        </w:tc>
        <w:tc>
          <w:tcPr>
            <w:tcW w:w="561" w:type="dxa"/>
          </w:tcPr>
          <w:p w14:paraId="1F7AED4A" w14:textId="4283DE00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45255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49EDE921" w14:textId="7DFEF100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2514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Segoe UI Symbol" w:eastAsia="MS Gothic" w:hAnsi="Segoe UI Symbol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3CC9E2A1" w14:textId="77777777" w:rsidTr="002C60FE">
        <w:trPr>
          <w:trHeight w:val="260"/>
        </w:trPr>
        <w:tc>
          <w:tcPr>
            <w:tcW w:w="7573" w:type="dxa"/>
            <w:gridSpan w:val="2"/>
          </w:tcPr>
          <w:p w14:paraId="6F632F5A" w14:textId="3667643B" w:rsidR="00184BFA" w:rsidRPr="00684FB5" w:rsidRDefault="00184BFA" w:rsidP="00184BFA">
            <w:pPr>
              <w:pStyle w:val="Listenabsatz"/>
              <w:numPr>
                <w:ilvl w:val="2"/>
                <w:numId w:val="37"/>
              </w:numPr>
              <w:spacing w:before="60" w:after="120" w:line="276" w:lineRule="auto"/>
              <w:jc w:val="both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 xml:space="preserve">Ist der Import von Material (außer Daten) aus Drittstaaten in die EU oder in andere Drittstaaten geplant? </w:t>
            </w:r>
          </w:p>
        </w:tc>
        <w:tc>
          <w:tcPr>
            <w:tcW w:w="561" w:type="dxa"/>
          </w:tcPr>
          <w:p w14:paraId="4B1C7705" w14:textId="0F6299AE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43564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1E0EE73D" w14:textId="78349D80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210190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6A830555" w14:textId="77777777" w:rsidTr="002C60FE">
        <w:trPr>
          <w:trHeight w:val="260"/>
        </w:trPr>
        <w:tc>
          <w:tcPr>
            <w:tcW w:w="7573" w:type="dxa"/>
            <w:gridSpan w:val="2"/>
          </w:tcPr>
          <w:p w14:paraId="280821AB" w14:textId="377D06C6" w:rsidR="00184BFA" w:rsidRPr="00684FB5" w:rsidRDefault="00184BFA" w:rsidP="00184BFA">
            <w:pPr>
              <w:pStyle w:val="Listenabsatz"/>
              <w:numPr>
                <w:ilvl w:val="2"/>
                <w:numId w:val="37"/>
              </w:numPr>
              <w:spacing w:before="60" w:after="120" w:line="276" w:lineRule="auto"/>
              <w:jc w:val="both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>Beinhaltet das Forschungsvorhaben Staaten mit niedrigerem und/oder unterem mittlerem Einkommen?</w:t>
            </w:r>
          </w:p>
        </w:tc>
        <w:tc>
          <w:tcPr>
            <w:tcW w:w="561" w:type="dxa"/>
          </w:tcPr>
          <w:p w14:paraId="5B00552B" w14:textId="04AD1AEF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78516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36D0275E" w14:textId="3993D494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42360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6FC6009B" w14:textId="77777777" w:rsidTr="002C60FE">
        <w:trPr>
          <w:trHeight w:val="260"/>
        </w:trPr>
        <w:tc>
          <w:tcPr>
            <w:tcW w:w="7573" w:type="dxa"/>
            <w:gridSpan w:val="2"/>
          </w:tcPr>
          <w:p w14:paraId="3F7072F5" w14:textId="183BD75E" w:rsidR="00184BFA" w:rsidRPr="00684FB5" w:rsidRDefault="00184BFA" w:rsidP="00184BFA">
            <w:pPr>
              <w:pStyle w:val="Listenabsatz"/>
              <w:numPr>
                <w:ilvl w:val="2"/>
                <w:numId w:val="37"/>
              </w:numPr>
              <w:spacing w:before="60" w:after="120" w:line="276" w:lineRule="auto"/>
              <w:jc w:val="both"/>
              <w:rPr>
                <w:rFonts w:cs="Arial"/>
                <w:szCs w:val="20"/>
              </w:rPr>
            </w:pPr>
            <w:r w:rsidRPr="00684FB5">
              <w:rPr>
                <w:rFonts w:cs="Arial"/>
                <w:szCs w:val="20"/>
              </w:rPr>
              <w:t xml:space="preserve">Könnte die Teilnahme am Forschungsvorhaben die Beteiligten aufgrund der Situation in dem entsprechenden Drittstaat bzw. in dem Land </w:t>
            </w:r>
            <w:r w:rsidRPr="00684FB5">
              <w:rPr>
                <w:rFonts w:cs="Arial"/>
                <w:bCs/>
                <w:szCs w:val="20"/>
              </w:rPr>
              <w:t xml:space="preserve">außerhalb der EU </w:t>
            </w:r>
            <w:r w:rsidRPr="00684FB5">
              <w:rPr>
                <w:rFonts w:cs="Arial"/>
                <w:szCs w:val="20"/>
              </w:rPr>
              <w:t xml:space="preserve">einem Risiko aussetzen? </w:t>
            </w:r>
          </w:p>
        </w:tc>
        <w:tc>
          <w:tcPr>
            <w:tcW w:w="561" w:type="dxa"/>
          </w:tcPr>
          <w:p w14:paraId="57F6FC1E" w14:textId="09197218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56814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3932DFF1" w14:textId="10C249FC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143619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>
                  <w:rPr>
                    <w:rFonts w:ascii="MS Gothic" w:eastAsia="MS Gothic" w:hAnsi="MS Gothic" w:cs="Arial" w:hint="eastAsia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</w:tbl>
    <w:p w14:paraId="0B746A8C" w14:textId="597D101B" w:rsidR="00192A9B" w:rsidRPr="00684FB5" w:rsidRDefault="00DA14FE" w:rsidP="00784A1F">
      <w:pPr>
        <w:pStyle w:val="Untertitel"/>
        <w:numPr>
          <w:ilvl w:val="0"/>
          <w:numId w:val="37"/>
        </w:numPr>
        <w:suppressAutoHyphens w:val="0"/>
        <w:spacing w:before="360" w:after="0" w:line="360" w:lineRule="auto"/>
        <w:ind w:left="635" w:hanging="493"/>
        <w:jc w:val="both"/>
        <w:rPr>
          <w:rFonts w:ascii="Arial" w:hAnsi="Arial" w:cs="Arial"/>
          <w:b/>
          <w:sz w:val="24"/>
          <w:szCs w:val="20"/>
        </w:rPr>
      </w:pPr>
      <w:r w:rsidRPr="00684FB5">
        <w:rPr>
          <w:rFonts w:ascii="Arial" w:hAnsi="Arial" w:cs="Arial"/>
          <w:b/>
          <w:sz w:val="24"/>
          <w:szCs w:val="20"/>
        </w:rPr>
        <w:t xml:space="preserve">Informationsverarbeitende Systeme (insb. </w:t>
      </w:r>
      <w:proofErr w:type="spellStart"/>
      <w:r w:rsidR="00D97311" w:rsidRPr="00684FB5">
        <w:rPr>
          <w:rFonts w:ascii="Arial" w:hAnsi="Arial" w:cs="Arial"/>
          <w:b/>
          <w:sz w:val="24"/>
          <w:szCs w:val="20"/>
        </w:rPr>
        <w:t>Artificial</w:t>
      </w:r>
      <w:proofErr w:type="spellEnd"/>
      <w:r w:rsidR="00D97311" w:rsidRPr="00684FB5">
        <w:rPr>
          <w:rFonts w:ascii="Arial" w:hAnsi="Arial" w:cs="Arial"/>
          <w:b/>
          <w:sz w:val="24"/>
          <w:szCs w:val="20"/>
        </w:rPr>
        <w:t xml:space="preserve"> </w:t>
      </w:r>
      <w:proofErr w:type="spellStart"/>
      <w:r w:rsidR="00D97311" w:rsidRPr="00684FB5">
        <w:rPr>
          <w:rFonts w:ascii="Arial" w:hAnsi="Arial" w:cs="Arial"/>
          <w:b/>
          <w:sz w:val="24"/>
          <w:szCs w:val="20"/>
        </w:rPr>
        <w:t>Intelligence</w:t>
      </w:r>
      <w:proofErr w:type="spellEnd"/>
      <w:r w:rsidR="00D97311" w:rsidRPr="00684FB5">
        <w:rPr>
          <w:rFonts w:ascii="Arial" w:hAnsi="Arial" w:cs="Arial"/>
          <w:b/>
          <w:sz w:val="24"/>
          <w:szCs w:val="20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73"/>
        <w:gridCol w:w="561"/>
        <w:gridCol w:w="694"/>
      </w:tblGrid>
      <w:tr w:rsidR="00581BC4" w:rsidRPr="00684FB5" w14:paraId="7967EA79" w14:textId="77777777" w:rsidTr="00581BC4">
        <w:trPr>
          <w:trHeight w:val="186"/>
        </w:trPr>
        <w:tc>
          <w:tcPr>
            <w:tcW w:w="7573" w:type="dxa"/>
            <w:shd w:val="clear" w:color="auto" w:fill="D9D9D9" w:themeFill="background1" w:themeFillShade="D9"/>
          </w:tcPr>
          <w:p w14:paraId="2501CB8B" w14:textId="1E8835B8" w:rsidR="00581BC4" w:rsidRPr="00684FB5" w:rsidRDefault="00581BC4" w:rsidP="00581BC4">
            <w:pPr>
              <w:spacing w:after="0" w:line="23" w:lineRule="atLeast"/>
              <w:rPr>
                <w:rFonts w:cs="Arial"/>
                <w:b/>
                <w:szCs w:val="20"/>
              </w:rPr>
            </w:pPr>
            <w:r w:rsidRPr="00684FB5">
              <w:rPr>
                <w:rFonts w:cs="Arial"/>
                <w:b/>
                <w:bCs/>
                <w:iCs/>
                <w:szCs w:val="20"/>
              </w:rPr>
              <w:t>Im Forschungsprozess werden in aller Regel informationsverarbeitende Systeme verwendet. Bitte beantworten Sie daher die nachfolgenden Fragen.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50EA4FD0" w14:textId="77777777" w:rsidR="00581BC4" w:rsidRPr="00684FB5" w:rsidRDefault="00581BC4" w:rsidP="00581BC4">
            <w:pPr>
              <w:spacing w:after="0" w:line="23" w:lineRule="atLeast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JA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4804C0DE" w14:textId="77777777" w:rsidR="00581BC4" w:rsidRPr="00684FB5" w:rsidRDefault="00581BC4" w:rsidP="00581BC4">
            <w:pPr>
              <w:spacing w:after="0" w:line="23" w:lineRule="atLeast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NEIN</w:t>
            </w:r>
          </w:p>
        </w:tc>
      </w:tr>
      <w:tr w:rsidR="00184BFA" w:rsidRPr="00684FB5" w14:paraId="4FD8AC92" w14:textId="77777777" w:rsidTr="00E23384">
        <w:trPr>
          <w:trHeight w:val="544"/>
        </w:trPr>
        <w:tc>
          <w:tcPr>
            <w:tcW w:w="7573" w:type="dxa"/>
            <w:shd w:val="clear" w:color="auto" w:fill="auto"/>
          </w:tcPr>
          <w:p w14:paraId="229B1E64" w14:textId="2C37DFFC" w:rsidR="00184BFA" w:rsidRPr="00684FB5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93" w:hanging="493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bCs/>
                <w:szCs w:val="20"/>
              </w:rPr>
              <w:t>Können die im Forschungsvorhaben eingesetzten informationsverarbeitenden Systeme menschliche Entscheidungsfindungsprozesse beeinflussen, ersetzen oder umgehen?</w:t>
            </w:r>
          </w:p>
        </w:tc>
        <w:tc>
          <w:tcPr>
            <w:tcW w:w="561" w:type="dxa"/>
            <w:shd w:val="clear" w:color="auto" w:fill="auto"/>
          </w:tcPr>
          <w:p w14:paraId="33E9B4AD" w14:textId="4C1DD928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7823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  <w:shd w:val="clear" w:color="auto" w:fill="auto"/>
          </w:tcPr>
          <w:p w14:paraId="27C51C3A" w14:textId="736547A0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43101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18C54900" w14:textId="77777777" w:rsidTr="00E23384">
        <w:trPr>
          <w:trHeight w:val="260"/>
        </w:trPr>
        <w:tc>
          <w:tcPr>
            <w:tcW w:w="7573" w:type="dxa"/>
          </w:tcPr>
          <w:p w14:paraId="46612C2A" w14:textId="5DABCBA0" w:rsidR="00184BFA" w:rsidRPr="00684FB5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93" w:hanging="493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szCs w:val="20"/>
              </w:rPr>
              <w:t>Können die im Forschungsvorhaben eingesetzten informationsverarbeitenden Systeme Menschen potentiell stigmatisieren oder diskriminieren?</w:t>
            </w:r>
          </w:p>
        </w:tc>
        <w:tc>
          <w:tcPr>
            <w:tcW w:w="561" w:type="dxa"/>
          </w:tcPr>
          <w:p w14:paraId="18E819E8" w14:textId="4C4C4801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07424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1B369A2C" w14:textId="503E6904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63599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2B9784DC" w14:textId="77777777" w:rsidTr="00E23384">
        <w:trPr>
          <w:trHeight w:val="260"/>
        </w:trPr>
        <w:tc>
          <w:tcPr>
            <w:tcW w:w="7573" w:type="dxa"/>
          </w:tcPr>
          <w:p w14:paraId="638E559F" w14:textId="7B07E314" w:rsidR="00184BFA" w:rsidRPr="00684FB5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93" w:hanging="493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szCs w:val="20"/>
              </w:rPr>
              <w:lastRenderedPageBreak/>
              <w:t>Können die im Forschungsvorhaben eingesetzten informationsverarbeitenden Systeme potenziell zu negativen sozialen Konsequenzen zu führen?</w:t>
            </w:r>
          </w:p>
        </w:tc>
        <w:tc>
          <w:tcPr>
            <w:tcW w:w="561" w:type="dxa"/>
          </w:tcPr>
          <w:p w14:paraId="66779FAF" w14:textId="72DFDB80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26439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1635DE22" w14:textId="1846B254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138910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3DDD185F" w14:textId="77777777" w:rsidTr="00E23384">
        <w:trPr>
          <w:trHeight w:val="260"/>
        </w:trPr>
        <w:tc>
          <w:tcPr>
            <w:tcW w:w="7573" w:type="dxa"/>
          </w:tcPr>
          <w:p w14:paraId="6ED0C2D6" w14:textId="32325F6E" w:rsidR="00184BFA" w:rsidRPr="00684FB5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93" w:hanging="493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bCs/>
                <w:szCs w:val="20"/>
              </w:rPr>
              <w:t>Beinhaltet das Forschungsvorhaben den Einsatz von informationsverarbeitenden Systemen in einem Waffensystem?</w:t>
            </w:r>
          </w:p>
        </w:tc>
        <w:tc>
          <w:tcPr>
            <w:tcW w:w="561" w:type="dxa"/>
          </w:tcPr>
          <w:p w14:paraId="59CF808E" w14:textId="46F85CD8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2834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0883A852" w14:textId="6BD32493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199972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539A7E4E" w14:textId="77777777" w:rsidTr="00E23384">
        <w:trPr>
          <w:trHeight w:val="260"/>
        </w:trPr>
        <w:tc>
          <w:tcPr>
            <w:tcW w:w="7573" w:type="dxa"/>
          </w:tcPr>
          <w:p w14:paraId="65FCD265" w14:textId="26DF6760" w:rsidR="00184BFA" w:rsidRPr="00684FB5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93" w:hanging="493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bCs/>
                <w:szCs w:val="20"/>
              </w:rPr>
              <w:t xml:space="preserve">Wirft die Entwicklung und/oder Anwendung dieser informationsverarbeitenden Systeme noch weitere ethische Fragen auf, die nicht von der Liste abgedeckt sind?  </w:t>
            </w:r>
          </w:p>
        </w:tc>
        <w:tc>
          <w:tcPr>
            <w:tcW w:w="561" w:type="dxa"/>
          </w:tcPr>
          <w:p w14:paraId="2F205D63" w14:textId="0D0C96D2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39570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07AB59A3" w14:textId="49D47F28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9232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581BC4" w:rsidRPr="00684FB5" w14:paraId="6C4ED75F" w14:textId="77777777" w:rsidTr="00E23384">
        <w:trPr>
          <w:trHeight w:val="260"/>
        </w:trPr>
        <w:tc>
          <w:tcPr>
            <w:tcW w:w="8828" w:type="dxa"/>
            <w:gridSpan w:val="3"/>
          </w:tcPr>
          <w:p w14:paraId="68EC6A19" w14:textId="4EFF0A42" w:rsidR="00581BC4" w:rsidRPr="00684FB5" w:rsidRDefault="00581BC4" w:rsidP="00C75CDC">
            <w:pPr>
              <w:spacing w:after="0" w:line="276" w:lineRule="auto"/>
              <w:jc w:val="left"/>
              <w:rPr>
                <w:u w:val="single"/>
              </w:rPr>
            </w:pPr>
            <w:r w:rsidRPr="00684FB5">
              <w:rPr>
                <w:u w:val="single"/>
              </w:rPr>
              <w:t xml:space="preserve">Wenn ja, Begründung: </w:t>
            </w:r>
          </w:p>
          <w:p w14:paraId="50AF3346" w14:textId="77777777" w:rsidR="00581BC4" w:rsidRPr="00684FB5" w:rsidRDefault="00581BC4" w:rsidP="00581BC4">
            <w:pPr>
              <w:spacing w:after="0" w:line="276" w:lineRule="auto"/>
              <w:jc w:val="left"/>
              <w:rPr>
                <w:rFonts w:cs="Arial"/>
                <w:szCs w:val="20"/>
              </w:rPr>
            </w:pPr>
          </w:p>
        </w:tc>
      </w:tr>
      <w:tr w:rsidR="00581BC4" w:rsidRPr="00684FB5" w14:paraId="5D21E81E" w14:textId="77777777" w:rsidTr="00E23384">
        <w:trPr>
          <w:trHeight w:val="260"/>
        </w:trPr>
        <w:tc>
          <w:tcPr>
            <w:tcW w:w="8828" w:type="dxa"/>
            <w:gridSpan w:val="3"/>
          </w:tcPr>
          <w:p w14:paraId="306E8727" w14:textId="5D1C0749" w:rsidR="00581BC4" w:rsidRPr="00684FB5" w:rsidRDefault="00581BC4" w:rsidP="00581BC4">
            <w:pPr>
              <w:spacing w:after="0" w:line="276" w:lineRule="auto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bCs/>
                <w:szCs w:val="20"/>
              </w:rPr>
              <w:t xml:space="preserve">Sonstige Anmerkungen zu </w:t>
            </w:r>
            <w:r w:rsidR="005B0B17" w:rsidRPr="00684FB5">
              <w:rPr>
                <w:rFonts w:cs="Arial"/>
                <w:bCs/>
                <w:szCs w:val="20"/>
              </w:rPr>
              <w:t>5</w:t>
            </w:r>
            <w:r w:rsidRPr="00684FB5">
              <w:rPr>
                <w:rFonts w:cs="Arial"/>
                <w:bCs/>
                <w:szCs w:val="20"/>
              </w:rPr>
              <w:t>.:</w:t>
            </w:r>
          </w:p>
          <w:p w14:paraId="214E8A71" w14:textId="64FF47B3" w:rsidR="00581BC4" w:rsidRPr="00684FB5" w:rsidRDefault="00581BC4" w:rsidP="00581BC4">
            <w:pPr>
              <w:spacing w:after="0" w:line="276" w:lineRule="auto"/>
              <w:rPr>
                <w:rFonts w:cs="Arial"/>
                <w:szCs w:val="20"/>
                <w:u w:val="single"/>
              </w:rPr>
            </w:pPr>
          </w:p>
        </w:tc>
      </w:tr>
    </w:tbl>
    <w:bookmarkEnd w:id="0"/>
    <w:bookmarkEnd w:id="1"/>
    <w:bookmarkEnd w:id="2"/>
    <w:p w14:paraId="5291669B" w14:textId="4BCE023F" w:rsidR="00B51521" w:rsidRPr="00684FB5" w:rsidRDefault="007C355D" w:rsidP="00784A1F">
      <w:pPr>
        <w:pStyle w:val="Listenabsatz"/>
        <w:numPr>
          <w:ilvl w:val="0"/>
          <w:numId w:val="37"/>
        </w:numPr>
        <w:spacing w:before="360" w:after="0" w:line="360" w:lineRule="auto"/>
        <w:ind w:left="635" w:hanging="493"/>
        <w:jc w:val="both"/>
        <w:rPr>
          <w:rFonts w:eastAsiaTheme="majorEastAsia" w:cs="Arial"/>
          <w:b/>
          <w:iCs/>
          <w:sz w:val="24"/>
          <w:szCs w:val="20"/>
        </w:rPr>
      </w:pPr>
      <w:r w:rsidRPr="00684FB5">
        <w:rPr>
          <w:rFonts w:eastAsiaTheme="majorEastAsia" w:cs="Arial"/>
          <w:b/>
          <w:iCs/>
          <w:sz w:val="24"/>
          <w:szCs w:val="20"/>
        </w:rPr>
        <w:t>Interessenskonflikt</w:t>
      </w:r>
      <w:r w:rsidR="00684FB5" w:rsidRPr="00684FB5">
        <w:rPr>
          <w:rFonts w:eastAsiaTheme="majorEastAsia" w:cs="Arial"/>
          <w:b/>
          <w:iCs/>
          <w:sz w:val="24"/>
          <w:szCs w:val="20"/>
        </w:rPr>
        <w:t>e</w:t>
      </w:r>
    </w:p>
    <w:tbl>
      <w:tblPr>
        <w:tblStyle w:val="Tabellenraster"/>
        <w:tblW w:w="8828" w:type="dxa"/>
        <w:tblLook w:val="04A0" w:firstRow="1" w:lastRow="0" w:firstColumn="1" w:lastColumn="0" w:noHBand="0" w:noVBand="1"/>
      </w:tblPr>
      <w:tblGrid>
        <w:gridCol w:w="988"/>
        <w:gridCol w:w="115"/>
        <w:gridCol w:w="6469"/>
        <w:gridCol w:w="558"/>
        <w:gridCol w:w="698"/>
      </w:tblGrid>
      <w:tr w:rsidR="00B51521" w:rsidRPr="00684FB5" w14:paraId="495099D0" w14:textId="77777777" w:rsidTr="00C75CDC">
        <w:trPr>
          <w:trHeight w:val="260"/>
        </w:trPr>
        <w:tc>
          <w:tcPr>
            <w:tcW w:w="7572" w:type="dxa"/>
            <w:gridSpan w:val="3"/>
            <w:shd w:val="clear" w:color="auto" w:fill="D9D9D9" w:themeFill="background1" w:themeFillShade="D9"/>
          </w:tcPr>
          <w:p w14:paraId="2451DEE7" w14:textId="16693457" w:rsidR="00B51521" w:rsidRPr="00684FB5" w:rsidRDefault="0000398A" w:rsidP="002C60FE">
            <w:pPr>
              <w:spacing w:after="0" w:line="276" w:lineRule="auto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b/>
                <w:bCs/>
                <w:iCs/>
                <w:szCs w:val="20"/>
              </w:rPr>
              <w:t>Bitte beantworten Sie die nachfolgenden Fragen</w:t>
            </w:r>
            <w:r>
              <w:rPr>
                <w:rFonts w:cs="Arial"/>
                <w:b/>
                <w:bCs/>
                <w:iCs/>
                <w:szCs w:val="20"/>
              </w:rPr>
              <w:t>:</w:t>
            </w:r>
          </w:p>
        </w:tc>
        <w:tc>
          <w:tcPr>
            <w:tcW w:w="558" w:type="dxa"/>
            <w:shd w:val="clear" w:color="auto" w:fill="D9D9D9" w:themeFill="background1" w:themeFillShade="D9"/>
          </w:tcPr>
          <w:p w14:paraId="73E11896" w14:textId="77777777" w:rsidR="00B51521" w:rsidRPr="00684FB5" w:rsidRDefault="00B51521" w:rsidP="002C60FE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JA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14:paraId="1D791613" w14:textId="77777777" w:rsidR="00B51521" w:rsidRPr="00684FB5" w:rsidRDefault="00B51521" w:rsidP="002C60FE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NEIN</w:t>
            </w:r>
          </w:p>
        </w:tc>
      </w:tr>
      <w:tr w:rsidR="00184BFA" w:rsidRPr="00684FB5" w14:paraId="4CCF9CE7" w14:textId="77777777" w:rsidTr="00C75CDC">
        <w:trPr>
          <w:trHeight w:val="260"/>
        </w:trPr>
        <w:tc>
          <w:tcPr>
            <w:tcW w:w="7572" w:type="dxa"/>
            <w:gridSpan w:val="3"/>
          </w:tcPr>
          <w:p w14:paraId="3429A245" w14:textId="153A8A21" w:rsidR="00184BFA" w:rsidRPr="00684FB5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93" w:hanging="493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bCs/>
                <w:szCs w:val="20"/>
              </w:rPr>
              <w:t xml:space="preserve">Bestehen mögliche Interessenskonflikte mit dem Fördergeber/Auftraggeber bzw. mit Projektpartner*innen? </w:t>
            </w:r>
          </w:p>
        </w:tc>
        <w:tc>
          <w:tcPr>
            <w:tcW w:w="558" w:type="dxa"/>
          </w:tcPr>
          <w:p w14:paraId="3C430583" w14:textId="312913AF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20175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8" w:type="dxa"/>
          </w:tcPr>
          <w:p w14:paraId="72374143" w14:textId="5BAFE57A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76422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BC3D7F" w:rsidRPr="00684FB5" w14:paraId="6A4C37B4" w14:textId="77777777" w:rsidTr="0099677E">
        <w:trPr>
          <w:trHeight w:val="260"/>
        </w:trPr>
        <w:tc>
          <w:tcPr>
            <w:tcW w:w="8828" w:type="dxa"/>
            <w:gridSpan w:val="5"/>
          </w:tcPr>
          <w:p w14:paraId="2A81C673" w14:textId="77777777" w:rsidR="00BC3D7F" w:rsidRPr="00684FB5" w:rsidRDefault="00BC3D7F" w:rsidP="00BC3D7F">
            <w:pPr>
              <w:spacing w:before="60" w:after="120" w:line="276" w:lineRule="auto"/>
              <w:rPr>
                <w:rFonts w:cs="Arial"/>
                <w:bCs/>
                <w:szCs w:val="20"/>
                <w:u w:val="single"/>
              </w:rPr>
            </w:pPr>
            <w:r w:rsidRPr="00684FB5">
              <w:rPr>
                <w:rFonts w:cs="Arial"/>
                <w:bCs/>
                <w:szCs w:val="20"/>
                <w:u w:val="single"/>
              </w:rPr>
              <w:t>Wenn ja, welche?</w:t>
            </w:r>
          </w:p>
          <w:p w14:paraId="28DE1158" w14:textId="77777777" w:rsidR="00BC3D7F" w:rsidRPr="00684FB5" w:rsidRDefault="00BC3D7F" w:rsidP="00B51521">
            <w:pPr>
              <w:spacing w:after="0" w:line="276" w:lineRule="auto"/>
              <w:jc w:val="center"/>
              <w:rPr>
                <w:rFonts w:cs="Arial"/>
                <w:szCs w:val="14"/>
              </w:rPr>
            </w:pPr>
          </w:p>
        </w:tc>
      </w:tr>
      <w:tr w:rsidR="00184BFA" w:rsidRPr="00684FB5" w14:paraId="5CF87571" w14:textId="77777777" w:rsidTr="00C75CDC">
        <w:trPr>
          <w:trHeight w:val="260"/>
        </w:trPr>
        <w:tc>
          <w:tcPr>
            <w:tcW w:w="7572" w:type="dxa"/>
            <w:gridSpan w:val="3"/>
          </w:tcPr>
          <w:p w14:paraId="2F5F9B8E" w14:textId="225CF929" w:rsidR="00184BFA" w:rsidRPr="00684FB5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93" w:hanging="493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bCs/>
                <w:iCs/>
                <w:color w:val="000000"/>
                <w:szCs w:val="20"/>
              </w:rPr>
              <w:t>Unterliegen die Ergebnisse Ihres Forschungsvorhabens oder Teile davon der Geheimhaltung bzw. ist die Veröffentlichung und/oder weitere Nutzung untersagt?</w:t>
            </w:r>
            <w:r w:rsidRPr="00684FB5">
              <w:rPr>
                <w:rFonts w:cs="Arial"/>
                <w:bCs/>
                <w:szCs w:val="20"/>
              </w:rPr>
              <w:t xml:space="preserve"> </w:t>
            </w:r>
          </w:p>
        </w:tc>
        <w:tc>
          <w:tcPr>
            <w:tcW w:w="558" w:type="dxa"/>
          </w:tcPr>
          <w:p w14:paraId="01DF53A8" w14:textId="533BE5C2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4365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8" w:type="dxa"/>
          </w:tcPr>
          <w:p w14:paraId="6F9908EE" w14:textId="200BD73F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20738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C75CDC" w:rsidRPr="00684FB5" w14:paraId="15B2E5BC" w14:textId="77777777" w:rsidTr="00C75CDC">
        <w:trPr>
          <w:trHeight w:val="260"/>
        </w:trPr>
        <w:tc>
          <w:tcPr>
            <w:tcW w:w="1103" w:type="dxa"/>
            <w:gridSpan w:val="2"/>
            <w:tcBorders>
              <w:right w:val="nil"/>
            </w:tcBorders>
          </w:tcPr>
          <w:p w14:paraId="339F375B" w14:textId="4B0FC7A9" w:rsidR="00C75CDC" w:rsidRPr="00684FB5" w:rsidRDefault="00C75CDC" w:rsidP="00C75CDC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Cs/>
                <w:szCs w:val="20"/>
                <w:u w:val="single"/>
              </w:rPr>
              <w:t>Wenn ja:</w:t>
            </w:r>
          </w:p>
        </w:tc>
        <w:tc>
          <w:tcPr>
            <w:tcW w:w="7725" w:type="dxa"/>
            <w:gridSpan w:val="3"/>
            <w:tcBorders>
              <w:left w:val="nil"/>
            </w:tcBorders>
          </w:tcPr>
          <w:p w14:paraId="654D958C" w14:textId="77777777" w:rsidR="00C75CDC" w:rsidRPr="00184BFA" w:rsidRDefault="00C75CDC" w:rsidP="00184BFA">
            <w:pPr>
              <w:spacing w:before="60" w:after="0" w:line="276" w:lineRule="auto"/>
              <w:rPr>
                <w:rFonts w:cs="Arial"/>
                <w:szCs w:val="20"/>
              </w:rPr>
            </w:pPr>
            <w:r w:rsidRPr="00184BFA">
              <w:rPr>
                <w:rFonts w:cs="Arial"/>
                <w:color w:val="000000"/>
                <w:szCs w:val="20"/>
              </w:rPr>
              <w:t>Von welcher Art ist diese Sperrung?</w:t>
            </w:r>
          </w:p>
          <w:p w14:paraId="5560F80A" w14:textId="77777777" w:rsidR="005B0B17" w:rsidRDefault="005B0B17" w:rsidP="005B0B17">
            <w:pPr>
              <w:spacing w:before="60" w:after="0" w:line="276" w:lineRule="auto"/>
              <w:rPr>
                <w:rFonts w:cs="Arial"/>
                <w:szCs w:val="20"/>
              </w:rPr>
            </w:pPr>
          </w:p>
          <w:p w14:paraId="27C0420E" w14:textId="05638138" w:rsidR="00184BFA" w:rsidRPr="00684FB5" w:rsidRDefault="00184BFA" w:rsidP="005B0B17">
            <w:pPr>
              <w:spacing w:before="60" w:after="0" w:line="276" w:lineRule="auto"/>
              <w:rPr>
                <w:rFonts w:cs="Arial"/>
                <w:szCs w:val="20"/>
              </w:rPr>
            </w:pPr>
          </w:p>
        </w:tc>
      </w:tr>
      <w:tr w:rsidR="00C75CDC" w:rsidRPr="00684FB5" w14:paraId="7FF542AC" w14:textId="77777777" w:rsidTr="00C75CDC">
        <w:trPr>
          <w:trHeight w:val="260"/>
        </w:trPr>
        <w:tc>
          <w:tcPr>
            <w:tcW w:w="1103" w:type="dxa"/>
            <w:gridSpan w:val="2"/>
            <w:tcBorders>
              <w:right w:val="nil"/>
            </w:tcBorders>
          </w:tcPr>
          <w:p w14:paraId="14D23FB7" w14:textId="77777777" w:rsidR="00C75CDC" w:rsidRPr="00684FB5" w:rsidRDefault="00C75CDC" w:rsidP="00C75CDC">
            <w:pPr>
              <w:spacing w:before="60" w:after="0" w:line="276" w:lineRule="auto"/>
              <w:jc w:val="center"/>
              <w:rPr>
                <w:rFonts w:cs="Arial"/>
                <w:bCs/>
                <w:szCs w:val="20"/>
                <w:u w:val="single"/>
              </w:rPr>
            </w:pPr>
          </w:p>
        </w:tc>
        <w:tc>
          <w:tcPr>
            <w:tcW w:w="7725" w:type="dxa"/>
            <w:gridSpan w:val="3"/>
            <w:tcBorders>
              <w:left w:val="nil"/>
            </w:tcBorders>
          </w:tcPr>
          <w:p w14:paraId="2ABCB9A5" w14:textId="77777777" w:rsidR="00C75CDC" w:rsidRPr="00184BFA" w:rsidRDefault="00C75CDC" w:rsidP="00184BFA">
            <w:pPr>
              <w:spacing w:before="60" w:after="0" w:line="276" w:lineRule="auto"/>
              <w:rPr>
                <w:rFonts w:cs="Arial"/>
                <w:color w:val="000000"/>
                <w:szCs w:val="20"/>
              </w:rPr>
            </w:pPr>
            <w:r w:rsidRPr="00184BFA">
              <w:rPr>
                <w:rFonts w:cs="Arial"/>
                <w:color w:val="000000"/>
                <w:szCs w:val="20"/>
              </w:rPr>
              <w:t>Welche Begründung gibt es für die Sperrung?</w:t>
            </w:r>
          </w:p>
          <w:p w14:paraId="3C35990E" w14:textId="77777777" w:rsidR="00C75CDC" w:rsidRDefault="00C75CDC" w:rsidP="00C75CDC">
            <w:pPr>
              <w:spacing w:before="60" w:after="0" w:line="276" w:lineRule="auto"/>
              <w:rPr>
                <w:rFonts w:cs="Arial"/>
                <w:color w:val="000000"/>
                <w:szCs w:val="20"/>
              </w:rPr>
            </w:pPr>
          </w:p>
          <w:p w14:paraId="60E302F4" w14:textId="04188867" w:rsidR="00184BFA" w:rsidRPr="00684FB5" w:rsidRDefault="00184BFA" w:rsidP="00C75CDC">
            <w:pPr>
              <w:spacing w:before="60" w:after="0" w:line="276" w:lineRule="auto"/>
              <w:rPr>
                <w:rFonts w:cs="Arial"/>
                <w:color w:val="000000"/>
                <w:szCs w:val="20"/>
              </w:rPr>
            </w:pPr>
          </w:p>
        </w:tc>
      </w:tr>
      <w:tr w:rsidR="00C75CDC" w:rsidRPr="00684FB5" w14:paraId="74B43BB8" w14:textId="77777777" w:rsidTr="00C75CDC">
        <w:trPr>
          <w:trHeight w:val="260"/>
        </w:trPr>
        <w:tc>
          <w:tcPr>
            <w:tcW w:w="1103" w:type="dxa"/>
            <w:gridSpan w:val="2"/>
            <w:tcBorders>
              <w:right w:val="nil"/>
            </w:tcBorders>
          </w:tcPr>
          <w:p w14:paraId="13E53D22" w14:textId="77777777" w:rsidR="00C75CDC" w:rsidRPr="00684FB5" w:rsidRDefault="00C75CDC" w:rsidP="00C75CDC">
            <w:pPr>
              <w:spacing w:before="60" w:after="0" w:line="276" w:lineRule="auto"/>
              <w:jc w:val="center"/>
              <w:rPr>
                <w:rFonts w:cs="Arial"/>
                <w:bCs/>
                <w:szCs w:val="20"/>
                <w:u w:val="single"/>
              </w:rPr>
            </w:pPr>
          </w:p>
        </w:tc>
        <w:tc>
          <w:tcPr>
            <w:tcW w:w="7725" w:type="dxa"/>
            <w:gridSpan w:val="3"/>
            <w:tcBorders>
              <w:left w:val="nil"/>
            </w:tcBorders>
          </w:tcPr>
          <w:p w14:paraId="4E621974" w14:textId="610D48F9" w:rsidR="00C75CDC" w:rsidRPr="00184BFA" w:rsidRDefault="00C75CDC" w:rsidP="00184BFA">
            <w:pPr>
              <w:spacing w:before="60" w:after="0" w:line="276" w:lineRule="auto"/>
              <w:rPr>
                <w:rFonts w:cs="Arial"/>
                <w:color w:val="000000"/>
                <w:szCs w:val="20"/>
              </w:rPr>
            </w:pPr>
            <w:r w:rsidRPr="00184BFA">
              <w:rPr>
                <w:rFonts w:cs="Arial"/>
                <w:bCs/>
                <w:szCs w:val="20"/>
              </w:rPr>
              <w:t>Welche Konsequenzen sind für die Forschenden durch eine Sperrung zu erwarten (insbesondere in Bezug auf Abschlussarbeiten)?</w:t>
            </w:r>
          </w:p>
          <w:p w14:paraId="2740D903" w14:textId="77777777" w:rsidR="00C75CDC" w:rsidRDefault="00C75CDC" w:rsidP="00C75CDC">
            <w:pPr>
              <w:spacing w:before="60" w:after="0" w:line="276" w:lineRule="auto"/>
              <w:rPr>
                <w:rFonts w:cs="Arial"/>
                <w:color w:val="000000"/>
                <w:szCs w:val="20"/>
              </w:rPr>
            </w:pPr>
          </w:p>
          <w:p w14:paraId="5C66F43A" w14:textId="6F3D8C6B" w:rsidR="00184BFA" w:rsidRPr="00684FB5" w:rsidRDefault="00184BFA" w:rsidP="00C75CDC">
            <w:pPr>
              <w:spacing w:before="60" w:after="0" w:line="276" w:lineRule="auto"/>
              <w:rPr>
                <w:rFonts w:cs="Arial"/>
                <w:color w:val="000000"/>
                <w:szCs w:val="20"/>
              </w:rPr>
            </w:pPr>
          </w:p>
        </w:tc>
      </w:tr>
      <w:tr w:rsidR="00C75CDC" w:rsidRPr="00684FB5" w14:paraId="2EF2E1AA" w14:textId="77777777" w:rsidTr="00C75CDC">
        <w:trPr>
          <w:trHeight w:val="260"/>
        </w:trPr>
        <w:tc>
          <w:tcPr>
            <w:tcW w:w="7572" w:type="dxa"/>
            <w:gridSpan w:val="3"/>
          </w:tcPr>
          <w:p w14:paraId="03D700EB" w14:textId="09153BC6" w:rsidR="00C75CDC" w:rsidRPr="00684FB5" w:rsidRDefault="00C75CDC" w:rsidP="00784A1F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93" w:hanging="493"/>
              <w:rPr>
                <w:rFonts w:cs="Arial"/>
                <w:bCs/>
                <w:szCs w:val="20"/>
              </w:rPr>
            </w:pPr>
            <w:r w:rsidRPr="00684FB5">
              <w:rPr>
                <w:rFonts w:cs="Arial"/>
                <w:bCs/>
                <w:szCs w:val="20"/>
              </w:rPr>
              <w:t>Kann es Interessenskonflikte über die Inhaltskontrolle der Veröffentlichung geben?</w:t>
            </w:r>
          </w:p>
        </w:tc>
        <w:tc>
          <w:tcPr>
            <w:tcW w:w="558" w:type="dxa"/>
          </w:tcPr>
          <w:p w14:paraId="6A4AD6B0" w14:textId="77777777" w:rsidR="00C75CDC" w:rsidRPr="00684FB5" w:rsidRDefault="00D77805" w:rsidP="00C75CDC">
            <w:pPr>
              <w:spacing w:after="0" w:line="276" w:lineRule="auto"/>
              <w:jc w:val="center"/>
              <w:rPr>
                <w:rFonts w:cs="Arial"/>
                <w:bCs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309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CDC" w:rsidRPr="00684FB5">
                  <w:rPr>
                    <w:rFonts w:ascii="Segoe UI Symbol" w:eastAsia="MS Gothic" w:hAnsi="Segoe UI Symbol" w:cs="Segoe UI Symbo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8" w:type="dxa"/>
          </w:tcPr>
          <w:p w14:paraId="541B1B4B" w14:textId="7F10F9EF" w:rsidR="00C75CDC" w:rsidRPr="00684FB5" w:rsidRDefault="00D77805" w:rsidP="00C75CDC">
            <w:pPr>
              <w:spacing w:after="0" w:line="276" w:lineRule="auto"/>
              <w:jc w:val="center"/>
              <w:rPr>
                <w:rFonts w:cs="Arial"/>
                <w:bCs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8418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CDC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C75CDC" w:rsidRPr="00684FB5" w14:paraId="68398555" w14:textId="77777777" w:rsidTr="0099677E">
        <w:trPr>
          <w:trHeight w:val="260"/>
        </w:trPr>
        <w:tc>
          <w:tcPr>
            <w:tcW w:w="8828" w:type="dxa"/>
            <w:gridSpan w:val="5"/>
          </w:tcPr>
          <w:p w14:paraId="5ED3383E" w14:textId="77777777" w:rsidR="00C75CDC" w:rsidRPr="00684FB5" w:rsidRDefault="00C75CDC" w:rsidP="00C75CDC">
            <w:pPr>
              <w:spacing w:before="60" w:after="120" w:line="276" w:lineRule="auto"/>
              <w:rPr>
                <w:rFonts w:cs="Arial"/>
                <w:bCs/>
                <w:szCs w:val="20"/>
                <w:u w:val="single"/>
              </w:rPr>
            </w:pPr>
            <w:r w:rsidRPr="00684FB5">
              <w:rPr>
                <w:rFonts w:cs="Arial"/>
                <w:bCs/>
                <w:szCs w:val="20"/>
                <w:u w:val="single"/>
              </w:rPr>
              <w:t>Wenn ja, welche?</w:t>
            </w:r>
          </w:p>
          <w:p w14:paraId="3F9F9590" w14:textId="6946678B" w:rsidR="00C75CDC" w:rsidRPr="00684FB5" w:rsidRDefault="00C75CDC" w:rsidP="00C75CDC">
            <w:pPr>
              <w:spacing w:after="0" w:line="276" w:lineRule="auto"/>
              <w:rPr>
                <w:rFonts w:cs="Arial"/>
                <w:bCs/>
                <w:szCs w:val="20"/>
              </w:rPr>
            </w:pPr>
          </w:p>
        </w:tc>
      </w:tr>
      <w:tr w:rsidR="00C75CDC" w:rsidRPr="00684FB5" w14:paraId="72131015" w14:textId="77777777" w:rsidTr="00C75CDC">
        <w:trPr>
          <w:trHeight w:val="260"/>
        </w:trPr>
        <w:tc>
          <w:tcPr>
            <w:tcW w:w="7572" w:type="dxa"/>
            <w:gridSpan w:val="3"/>
          </w:tcPr>
          <w:p w14:paraId="5CA5367B" w14:textId="1AC49D26" w:rsidR="00C75CDC" w:rsidRPr="00684FB5" w:rsidRDefault="00C75CDC" w:rsidP="00784A1F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93" w:hanging="493"/>
              <w:rPr>
                <w:rFonts w:cs="Arial"/>
                <w:bCs/>
                <w:szCs w:val="20"/>
              </w:rPr>
            </w:pPr>
            <w:r w:rsidRPr="00684FB5">
              <w:rPr>
                <w:bCs/>
              </w:rPr>
              <w:t>Ist die Beteiligung von Stakeholdern geplant?</w:t>
            </w:r>
          </w:p>
        </w:tc>
        <w:tc>
          <w:tcPr>
            <w:tcW w:w="558" w:type="dxa"/>
          </w:tcPr>
          <w:p w14:paraId="4928076A" w14:textId="427CD909" w:rsidR="00C75CDC" w:rsidRPr="00684FB5" w:rsidRDefault="00D77805" w:rsidP="00C75CDC">
            <w:pPr>
              <w:spacing w:after="0" w:line="276" w:lineRule="auto"/>
              <w:jc w:val="center"/>
              <w:rPr>
                <w:rFonts w:cs="Arial"/>
                <w:bCs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98651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CDC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8" w:type="dxa"/>
          </w:tcPr>
          <w:p w14:paraId="1FB15B94" w14:textId="15B84C4C" w:rsidR="00C75CDC" w:rsidRPr="00684FB5" w:rsidRDefault="00D77805" w:rsidP="00C75CDC">
            <w:pPr>
              <w:spacing w:after="0" w:line="276" w:lineRule="auto"/>
              <w:jc w:val="center"/>
              <w:rPr>
                <w:rFonts w:cs="Arial"/>
                <w:bCs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98268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CDC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C75CDC" w:rsidRPr="00684FB5" w14:paraId="1512A91A" w14:textId="77777777" w:rsidTr="00784A1F">
        <w:trPr>
          <w:trHeight w:val="260"/>
        </w:trPr>
        <w:tc>
          <w:tcPr>
            <w:tcW w:w="988" w:type="dxa"/>
            <w:tcBorders>
              <w:right w:val="nil"/>
            </w:tcBorders>
          </w:tcPr>
          <w:p w14:paraId="7FE8CD0D" w14:textId="7B059CAD" w:rsidR="00C75CDC" w:rsidRPr="00684FB5" w:rsidRDefault="00C75CDC" w:rsidP="00784A1F">
            <w:pPr>
              <w:spacing w:before="60" w:after="120" w:line="276" w:lineRule="auto"/>
              <w:ind w:right="-104"/>
              <w:rPr>
                <w:bCs/>
              </w:rPr>
            </w:pPr>
            <w:r w:rsidRPr="00684FB5">
              <w:rPr>
                <w:rFonts w:cs="Arial"/>
                <w:bCs/>
                <w:szCs w:val="20"/>
                <w:u w:val="single"/>
              </w:rPr>
              <w:t>Wenn ja:</w:t>
            </w:r>
          </w:p>
        </w:tc>
        <w:tc>
          <w:tcPr>
            <w:tcW w:w="6584" w:type="dxa"/>
            <w:gridSpan w:val="2"/>
            <w:tcBorders>
              <w:left w:val="nil"/>
            </w:tcBorders>
          </w:tcPr>
          <w:p w14:paraId="6CE14064" w14:textId="19FAB1B9" w:rsidR="00C75CDC" w:rsidRPr="00684FB5" w:rsidRDefault="00C75CDC" w:rsidP="00784A1F">
            <w:pPr>
              <w:pStyle w:val="Listenabsatz"/>
              <w:numPr>
                <w:ilvl w:val="2"/>
                <w:numId w:val="37"/>
              </w:numPr>
              <w:spacing w:before="60" w:after="0" w:line="276" w:lineRule="auto"/>
              <w:ind w:right="-104"/>
              <w:rPr>
                <w:bCs/>
              </w:rPr>
            </w:pPr>
            <w:r w:rsidRPr="00684FB5">
              <w:rPr>
                <w:rFonts w:cs="Arial"/>
                <w:color w:val="000000"/>
                <w:szCs w:val="20"/>
              </w:rPr>
              <w:t>Ist eine angemessene Anerkennung von deren Aufwand vorgesehen?</w:t>
            </w:r>
          </w:p>
        </w:tc>
        <w:tc>
          <w:tcPr>
            <w:tcW w:w="558" w:type="dxa"/>
          </w:tcPr>
          <w:p w14:paraId="187029BA" w14:textId="7583D2BF" w:rsidR="00C75CDC" w:rsidRPr="00684FB5" w:rsidRDefault="00D77805" w:rsidP="00C75CDC">
            <w:pPr>
              <w:spacing w:after="0" w:line="276" w:lineRule="auto"/>
              <w:jc w:val="center"/>
              <w:rPr>
                <w:rFonts w:cs="Arial"/>
                <w:bCs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69237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CDC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8" w:type="dxa"/>
          </w:tcPr>
          <w:p w14:paraId="21FD7F8B" w14:textId="2B5A7E66" w:rsidR="00C75CDC" w:rsidRPr="00684FB5" w:rsidRDefault="00D77805" w:rsidP="00C75CDC">
            <w:pPr>
              <w:spacing w:after="0" w:line="276" w:lineRule="auto"/>
              <w:jc w:val="center"/>
              <w:rPr>
                <w:rFonts w:cs="Arial"/>
                <w:bCs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60006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CDC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</w:tbl>
    <w:p w14:paraId="771D4600" w14:textId="07E7742C" w:rsidR="00CF1500" w:rsidRPr="00684FB5" w:rsidRDefault="00CF1500" w:rsidP="00784A1F">
      <w:pPr>
        <w:pStyle w:val="Listenabsatz"/>
        <w:numPr>
          <w:ilvl w:val="0"/>
          <w:numId w:val="37"/>
        </w:numPr>
        <w:spacing w:before="360" w:after="0" w:line="360" w:lineRule="auto"/>
        <w:ind w:left="635" w:hanging="493"/>
        <w:contextualSpacing w:val="0"/>
        <w:rPr>
          <w:b/>
          <w:sz w:val="24"/>
        </w:rPr>
      </w:pPr>
      <w:r w:rsidRPr="00684FB5">
        <w:rPr>
          <w:b/>
          <w:sz w:val="24"/>
        </w:rPr>
        <w:lastRenderedPageBreak/>
        <w:t xml:space="preserve">Arbeitsbedingungen im </w:t>
      </w:r>
      <w:r w:rsidR="004D3D70" w:rsidRPr="00684FB5">
        <w:rPr>
          <w:b/>
          <w:sz w:val="24"/>
        </w:rPr>
        <w:t xml:space="preserve">Forschungsvorhaben </w:t>
      </w:r>
      <w:r w:rsidRPr="00684FB5">
        <w:rPr>
          <w:b/>
          <w:sz w:val="24"/>
        </w:rPr>
        <w:t>(soweit sie durch die Projektleitung beeinflusst werden können)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73"/>
        <w:gridCol w:w="561"/>
        <w:gridCol w:w="694"/>
      </w:tblGrid>
      <w:tr w:rsidR="003029D6" w:rsidRPr="00684FB5" w14:paraId="517CFDAC" w14:textId="77777777" w:rsidTr="002C60FE">
        <w:trPr>
          <w:trHeight w:val="186"/>
        </w:trPr>
        <w:tc>
          <w:tcPr>
            <w:tcW w:w="7573" w:type="dxa"/>
            <w:shd w:val="clear" w:color="auto" w:fill="D9D9D9" w:themeFill="background1" w:themeFillShade="D9"/>
          </w:tcPr>
          <w:p w14:paraId="4F5FA0B6" w14:textId="5D09B995" w:rsidR="003029D6" w:rsidRPr="0000398A" w:rsidRDefault="0000398A" w:rsidP="0000398A">
            <w:pPr>
              <w:spacing w:after="0" w:line="23" w:lineRule="atLeast"/>
              <w:rPr>
                <w:rFonts w:cs="Arial"/>
                <w:b/>
                <w:szCs w:val="20"/>
              </w:rPr>
            </w:pPr>
            <w:r w:rsidRPr="0000398A">
              <w:rPr>
                <w:rFonts w:cs="Arial"/>
                <w:b/>
                <w:bCs/>
                <w:iCs/>
                <w:szCs w:val="20"/>
              </w:rPr>
              <w:t>Bitte beantworten Sie die nachfolgenden Fragen: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14:paraId="22A53FA9" w14:textId="77777777" w:rsidR="003029D6" w:rsidRPr="00684FB5" w:rsidRDefault="003029D6" w:rsidP="002C60FE">
            <w:pPr>
              <w:spacing w:after="0" w:line="23" w:lineRule="atLeast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JA</w:t>
            </w:r>
          </w:p>
        </w:tc>
        <w:tc>
          <w:tcPr>
            <w:tcW w:w="694" w:type="dxa"/>
            <w:shd w:val="clear" w:color="auto" w:fill="D9D9D9" w:themeFill="background1" w:themeFillShade="D9"/>
          </w:tcPr>
          <w:p w14:paraId="3887EC32" w14:textId="77777777" w:rsidR="003029D6" w:rsidRPr="00684FB5" w:rsidRDefault="003029D6" w:rsidP="002C60FE">
            <w:pPr>
              <w:spacing w:after="0" w:line="23" w:lineRule="atLeast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NEIN</w:t>
            </w:r>
          </w:p>
        </w:tc>
      </w:tr>
      <w:tr w:rsidR="00184BFA" w:rsidRPr="00684FB5" w14:paraId="5BE3568D" w14:textId="77777777" w:rsidTr="002C60FE">
        <w:trPr>
          <w:trHeight w:val="544"/>
        </w:trPr>
        <w:tc>
          <w:tcPr>
            <w:tcW w:w="7573" w:type="dxa"/>
            <w:shd w:val="clear" w:color="auto" w:fill="auto"/>
          </w:tcPr>
          <w:p w14:paraId="431CA293" w14:textId="55605F6D" w:rsidR="00184BFA" w:rsidRPr="00684FB5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56" w:hanging="456"/>
              <w:rPr>
                <w:rFonts w:cs="Arial"/>
                <w:bCs/>
                <w:szCs w:val="20"/>
              </w:rPr>
            </w:pPr>
            <w:r w:rsidRPr="00684FB5">
              <w:rPr>
                <w:bCs/>
              </w:rPr>
              <w:t>Sind in Ihrem Forschungsvorhaben Arbeitsverträge kurzer Dauer (bis zu einem Jahr) geplant?</w:t>
            </w:r>
          </w:p>
        </w:tc>
        <w:tc>
          <w:tcPr>
            <w:tcW w:w="561" w:type="dxa"/>
            <w:shd w:val="clear" w:color="auto" w:fill="auto"/>
          </w:tcPr>
          <w:p w14:paraId="3C95BB3E" w14:textId="45EC1C22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17920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  <w:shd w:val="clear" w:color="auto" w:fill="auto"/>
          </w:tcPr>
          <w:p w14:paraId="573D0B32" w14:textId="33FAE1D7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15495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6DCAB14C" w14:textId="77777777" w:rsidTr="002C60FE">
        <w:trPr>
          <w:trHeight w:val="260"/>
        </w:trPr>
        <w:tc>
          <w:tcPr>
            <w:tcW w:w="7573" w:type="dxa"/>
          </w:tcPr>
          <w:p w14:paraId="3B7C53D0" w14:textId="5662B0BC" w:rsidR="00184BFA" w:rsidRPr="00684FB5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56" w:hanging="456"/>
              <w:rPr>
                <w:rFonts w:cs="Arial"/>
                <w:bCs/>
                <w:szCs w:val="20"/>
              </w:rPr>
            </w:pPr>
            <w:r w:rsidRPr="00684FB5">
              <w:rPr>
                <w:bCs/>
              </w:rPr>
              <w:t>Werden Aspekte der Work-Life-Balance (auch bereits in der Projektplanung) angemessen berücksichtigt?</w:t>
            </w:r>
          </w:p>
        </w:tc>
        <w:tc>
          <w:tcPr>
            <w:tcW w:w="561" w:type="dxa"/>
          </w:tcPr>
          <w:p w14:paraId="2BA81E51" w14:textId="0DD29DC5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68502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6B9FD567" w14:textId="3738C7A7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92483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472BAB5C" w14:textId="77777777" w:rsidTr="002C60FE">
        <w:trPr>
          <w:trHeight w:val="260"/>
        </w:trPr>
        <w:tc>
          <w:tcPr>
            <w:tcW w:w="7573" w:type="dxa"/>
          </w:tcPr>
          <w:p w14:paraId="1400AB92" w14:textId="2EE767B5" w:rsidR="00184BFA" w:rsidRPr="00684FB5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56" w:hanging="456"/>
              <w:rPr>
                <w:rFonts w:cs="Arial"/>
                <w:bCs/>
                <w:szCs w:val="20"/>
              </w:rPr>
            </w:pPr>
            <w:r w:rsidRPr="00684FB5">
              <w:rPr>
                <w:bCs/>
              </w:rPr>
              <w:t xml:space="preserve">Gibt es eine angemessene und faire Entlohnung für unterschiedliche Tätigkeiten im Projekt (z.B.: auch für die </w:t>
            </w:r>
            <w:proofErr w:type="spellStart"/>
            <w:r w:rsidRPr="00684FB5">
              <w:rPr>
                <w:bCs/>
              </w:rPr>
              <w:t>Annotierung</w:t>
            </w:r>
            <w:proofErr w:type="spellEnd"/>
            <w:r w:rsidRPr="00684FB5">
              <w:rPr>
                <w:bCs/>
              </w:rPr>
              <w:t xml:space="preserve"> und Bearbeitung von Datensätzen)?</w:t>
            </w:r>
          </w:p>
        </w:tc>
        <w:tc>
          <w:tcPr>
            <w:tcW w:w="561" w:type="dxa"/>
          </w:tcPr>
          <w:p w14:paraId="78C2B65C" w14:textId="0C09BF19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133985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60DADBB5" w14:textId="30CD12F8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23559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12FDF348" w14:textId="77777777" w:rsidTr="002C60FE">
        <w:trPr>
          <w:trHeight w:val="260"/>
        </w:trPr>
        <w:tc>
          <w:tcPr>
            <w:tcW w:w="7573" w:type="dxa"/>
          </w:tcPr>
          <w:p w14:paraId="462EAC02" w14:textId="75F7CD9E" w:rsidR="00184BFA" w:rsidRPr="00684FB5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56" w:hanging="456"/>
              <w:rPr>
                <w:bCs/>
              </w:rPr>
            </w:pPr>
            <w:r w:rsidRPr="00684FB5">
              <w:rPr>
                <w:bCs/>
              </w:rPr>
              <w:t>Werden im Projekt diversitäts- und gendersensible Aspekte berücksichtigt?</w:t>
            </w:r>
          </w:p>
        </w:tc>
        <w:tc>
          <w:tcPr>
            <w:tcW w:w="561" w:type="dxa"/>
          </w:tcPr>
          <w:p w14:paraId="07899947" w14:textId="062571F9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45969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44C9F662" w14:textId="2EB541C8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58602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E56944" w:rsidRPr="00684FB5" w14:paraId="4BF509DD" w14:textId="77777777" w:rsidTr="00E23384">
        <w:trPr>
          <w:trHeight w:val="260"/>
        </w:trPr>
        <w:tc>
          <w:tcPr>
            <w:tcW w:w="8828" w:type="dxa"/>
            <w:gridSpan w:val="3"/>
          </w:tcPr>
          <w:p w14:paraId="083B4A08" w14:textId="626054A1" w:rsidR="00E56944" w:rsidRPr="00684FB5" w:rsidRDefault="00E56944" w:rsidP="00E56944">
            <w:pPr>
              <w:spacing w:after="0" w:line="276" w:lineRule="auto"/>
              <w:jc w:val="left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szCs w:val="20"/>
                <w:u w:val="single"/>
              </w:rPr>
              <w:t>Wenn ja, wodurch?</w:t>
            </w:r>
            <w:r w:rsidRPr="00684FB5">
              <w:rPr>
                <w:rFonts w:cs="Arial"/>
                <w:sz w:val="28"/>
                <w:szCs w:val="20"/>
              </w:rPr>
              <w:t xml:space="preserve"> </w:t>
            </w:r>
            <w:r w:rsidR="000B798E" w:rsidRPr="00684FB5">
              <w:rPr>
                <w:rFonts w:cs="Arial"/>
                <w:i/>
                <w:szCs w:val="20"/>
                <w:highlight w:val="lightGray"/>
              </w:rPr>
              <w:t xml:space="preserve">Bitte führen Sie hier </w:t>
            </w:r>
            <w:r w:rsidR="00AF3E04" w:rsidRPr="00684FB5">
              <w:rPr>
                <w:rFonts w:cs="Arial"/>
                <w:i/>
                <w:szCs w:val="20"/>
                <w:highlight w:val="lightGray"/>
              </w:rPr>
              <w:t>ein bis zwei</w:t>
            </w:r>
            <w:r w:rsidR="000B798E" w:rsidRPr="00684FB5">
              <w:rPr>
                <w:rFonts w:cs="Arial"/>
                <w:i/>
                <w:szCs w:val="20"/>
                <w:highlight w:val="lightGray"/>
              </w:rPr>
              <w:t xml:space="preserve"> Beispiele an.</w:t>
            </w:r>
          </w:p>
          <w:p w14:paraId="6DFE32F0" w14:textId="58057AC8" w:rsidR="00E56944" w:rsidRPr="00684FB5" w:rsidRDefault="00E56944" w:rsidP="00E56944">
            <w:pPr>
              <w:spacing w:after="0" w:line="276" w:lineRule="auto"/>
              <w:jc w:val="left"/>
              <w:rPr>
                <w:rFonts w:cs="Arial"/>
                <w:sz w:val="28"/>
                <w:szCs w:val="20"/>
              </w:rPr>
            </w:pPr>
          </w:p>
        </w:tc>
      </w:tr>
    </w:tbl>
    <w:p w14:paraId="50D39EE3" w14:textId="1BAB25D1" w:rsidR="00C728EA" w:rsidRPr="0000398A" w:rsidRDefault="009F4919" w:rsidP="0000398A">
      <w:pPr>
        <w:pStyle w:val="Listenabsatz"/>
        <w:numPr>
          <w:ilvl w:val="0"/>
          <w:numId w:val="37"/>
        </w:numPr>
        <w:spacing w:before="360" w:after="0" w:line="360" w:lineRule="auto"/>
        <w:ind w:left="635" w:hanging="493"/>
        <w:contextualSpacing w:val="0"/>
        <w:rPr>
          <w:b/>
          <w:sz w:val="24"/>
        </w:rPr>
      </w:pPr>
      <w:r w:rsidRPr="0000398A">
        <w:rPr>
          <w:b/>
          <w:sz w:val="24"/>
        </w:rPr>
        <w:t>Referenz Ethikkompass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73"/>
        <w:gridCol w:w="561"/>
        <w:gridCol w:w="694"/>
      </w:tblGrid>
      <w:tr w:rsidR="00C728EA" w:rsidRPr="00684FB5" w14:paraId="3AD7C11C" w14:textId="77777777" w:rsidTr="00B34EF9">
        <w:trPr>
          <w:trHeight w:val="186"/>
        </w:trPr>
        <w:tc>
          <w:tcPr>
            <w:tcW w:w="7573" w:type="dxa"/>
            <w:shd w:val="clear" w:color="auto" w:fill="D9D9D9" w:themeFill="background1" w:themeFillShade="D9"/>
          </w:tcPr>
          <w:p w14:paraId="61833E62" w14:textId="6697B93C" w:rsidR="00C728EA" w:rsidRPr="0000398A" w:rsidRDefault="0000398A" w:rsidP="0000398A">
            <w:pPr>
              <w:spacing w:after="0" w:line="23" w:lineRule="atLeast"/>
              <w:rPr>
                <w:rFonts w:cs="Arial"/>
                <w:b/>
                <w:szCs w:val="20"/>
              </w:rPr>
            </w:pPr>
            <w:r w:rsidRPr="00684FB5">
              <w:rPr>
                <w:rFonts w:cs="Arial"/>
                <w:b/>
                <w:bCs/>
                <w:iCs/>
                <w:szCs w:val="20"/>
              </w:rPr>
              <w:t>Bitte beantworten Sie die nachfolgenden Fragen</w:t>
            </w:r>
            <w:r>
              <w:rPr>
                <w:rFonts w:cs="Arial"/>
                <w:b/>
                <w:bCs/>
                <w:iCs/>
                <w:szCs w:val="20"/>
              </w:rPr>
              <w:t>: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14:paraId="02FD203B" w14:textId="77777777" w:rsidR="00C728EA" w:rsidRPr="00684FB5" w:rsidRDefault="00C728EA" w:rsidP="00B34EF9">
            <w:pPr>
              <w:spacing w:after="0" w:line="23" w:lineRule="atLeast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JA</w:t>
            </w:r>
          </w:p>
        </w:tc>
        <w:tc>
          <w:tcPr>
            <w:tcW w:w="694" w:type="dxa"/>
            <w:shd w:val="clear" w:color="auto" w:fill="D9D9D9" w:themeFill="background1" w:themeFillShade="D9"/>
          </w:tcPr>
          <w:p w14:paraId="43CA16C1" w14:textId="77777777" w:rsidR="00C728EA" w:rsidRPr="00684FB5" w:rsidRDefault="00C728EA" w:rsidP="00B34EF9">
            <w:pPr>
              <w:spacing w:after="0" w:line="23" w:lineRule="atLeast"/>
              <w:jc w:val="center"/>
              <w:rPr>
                <w:rFonts w:cs="Arial"/>
                <w:sz w:val="28"/>
                <w:szCs w:val="20"/>
              </w:rPr>
            </w:pPr>
            <w:r w:rsidRPr="00684FB5">
              <w:rPr>
                <w:rFonts w:cs="Arial"/>
                <w:b/>
                <w:szCs w:val="20"/>
              </w:rPr>
              <w:t>NEIN</w:t>
            </w:r>
          </w:p>
        </w:tc>
      </w:tr>
      <w:tr w:rsidR="00184BFA" w:rsidRPr="00684FB5" w14:paraId="4B76C222" w14:textId="77777777" w:rsidTr="00B34EF9">
        <w:trPr>
          <w:trHeight w:val="544"/>
        </w:trPr>
        <w:tc>
          <w:tcPr>
            <w:tcW w:w="7573" w:type="dxa"/>
            <w:shd w:val="clear" w:color="auto" w:fill="auto"/>
          </w:tcPr>
          <w:p w14:paraId="0218153C" w14:textId="537D0889" w:rsidR="00184BFA" w:rsidRPr="00684FB5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56" w:hanging="456"/>
              <w:rPr>
                <w:bCs/>
              </w:rPr>
            </w:pPr>
            <w:r w:rsidRPr="00684FB5">
              <w:rPr>
                <w:bCs/>
              </w:rPr>
              <w:t>Besteht das Risiko eines Reputationsschadens für die TU Graz?</w:t>
            </w:r>
          </w:p>
        </w:tc>
        <w:tc>
          <w:tcPr>
            <w:tcW w:w="561" w:type="dxa"/>
            <w:shd w:val="clear" w:color="auto" w:fill="auto"/>
          </w:tcPr>
          <w:p w14:paraId="70F34BE7" w14:textId="5FED1B04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114419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  <w:shd w:val="clear" w:color="auto" w:fill="auto"/>
          </w:tcPr>
          <w:p w14:paraId="40B3C419" w14:textId="71BB8231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17469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01CB6A3D" w14:textId="77777777" w:rsidTr="00B34EF9">
        <w:trPr>
          <w:trHeight w:val="260"/>
        </w:trPr>
        <w:tc>
          <w:tcPr>
            <w:tcW w:w="7573" w:type="dxa"/>
          </w:tcPr>
          <w:p w14:paraId="26025E08" w14:textId="1335D4AF" w:rsidR="00184BFA" w:rsidRPr="00684FB5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56" w:hanging="456"/>
              <w:rPr>
                <w:bCs/>
              </w:rPr>
            </w:pPr>
            <w:r w:rsidRPr="00684FB5">
              <w:rPr>
                <w:bCs/>
              </w:rPr>
              <w:t xml:space="preserve">Sind negative Auswirkungen auf Individuen und/oder die Gesellschaft zu erwarten (z.B.: Einschränkung der persönlichen Autonomie, möglicher Kompetenzverlust </w:t>
            </w:r>
            <w:proofErr w:type="gramStart"/>
            <w:r w:rsidRPr="00684FB5">
              <w:rPr>
                <w:bCs/>
              </w:rPr>
              <w:t>durch zunehmende</w:t>
            </w:r>
            <w:proofErr w:type="gramEnd"/>
            <w:r w:rsidRPr="00684FB5">
              <w:rPr>
                <w:bCs/>
              </w:rPr>
              <w:t xml:space="preserve"> Automatisierung – „</w:t>
            </w:r>
            <w:proofErr w:type="spellStart"/>
            <w:r w:rsidRPr="00684FB5">
              <w:rPr>
                <w:bCs/>
              </w:rPr>
              <w:t>deskilling</w:t>
            </w:r>
            <w:proofErr w:type="spellEnd"/>
            <w:r w:rsidRPr="00684FB5">
              <w:rPr>
                <w:bCs/>
              </w:rPr>
              <w:t>“, mögliche Auswirkungen auf den Arbeitsmarkt, Diskriminierung)</w:t>
            </w:r>
          </w:p>
        </w:tc>
        <w:tc>
          <w:tcPr>
            <w:tcW w:w="561" w:type="dxa"/>
          </w:tcPr>
          <w:p w14:paraId="43DE1DEA" w14:textId="2C4469AF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47526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3B2E7F03" w14:textId="5F986976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122822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41E5FA42" w14:textId="77777777" w:rsidTr="00B34EF9">
        <w:trPr>
          <w:trHeight w:val="260"/>
        </w:trPr>
        <w:tc>
          <w:tcPr>
            <w:tcW w:w="7573" w:type="dxa"/>
          </w:tcPr>
          <w:p w14:paraId="73B758F5" w14:textId="30C13D61" w:rsidR="00184BFA" w:rsidRPr="00684FB5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56" w:hanging="456"/>
              <w:rPr>
                <w:bCs/>
              </w:rPr>
            </w:pPr>
            <w:r w:rsidRPr="00684FB5">
              <w:rPr>
                <w:bCs/>
              </w:rPr>
              <w:t>Hat Ihr Projekt mit der Entwicklung von Waffensystemen zu tun?</w:t>
            </w:r>
          </w:p>
        </w:tc>
        <w:tc>
          <w:tcPr>
            <w:tcW w:w="561" w:type="dxa"/>
          </w:tcPr>
          <w:p w14:paraId="5BDCB50D" w14:textId="343B641F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64327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3D1AA2D8" w14:textId="5290B0D7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11382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0838FCC0" w14:textId="77777777" w:rsidTr="00B34EF9">
        <w:trPr>
          <w:trHeight w:val="260"/>
        </w:trPr>
        <w:tc>
          <w:tcPr>
            <w:tcW w:w="7573" w:type="dxa"/>
          </w:tcPr>
          <w:p w14:paraId="2EBE7BE3" w14:textId="52F07E72" w:rsidR="00184BFA" w:rsidRPr="00684FB5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56" w:hanging="456"/>
              <w:rPr>
                <w:bCs/>
              </w:rPr>
            </w:pPr>
            <w:r w:rsidRPr="00684FB5">
              <w:rPr>
                <w:bCs/>
              </w:rPr>
              <w:t>Könnten Ihre Forschungsergebnisse oder Teile davon eine (Weiter</w:t>
            </w:r>
            <w:r w:rsidR="00CB369F">
              <w:rPr>
                <w:bCs/>
              </w:rPr>
              <w:t>-</w:t>
            </w:r>
            <w:r w:rsidRPr="00684FB5">
              <w:rPr>
                <w:bCs/>
              </w:rPr>
              <w:t>)Verwendung finden (Dual Use, z.B.: im Rahmen der Militärforschung, Überwachung)?</w:t>
            </w:r>
          </w:p>
        </w:tc>
        <w:tc>
          <w:tcPr>
            <w:tcW w:w="561" w:type="dxa"/>
          </w:tcPr>
          <w:p w14:paraId="5CA378FF" w14:textId="5B1B4C7F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22702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0665BE0F" w14:textId="57756C78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77499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184BFA" w:rsidRPr="00684FB5" w14:paraId="6129CB01" w14:textId="77777777" w:rsidTr="00B34EF9">
        <w:trPr>
          <w:trHeight w:val="260"/>
        </w:trPr>
        <w:tc>
          <w:tcPr>
            <w:tcW w:w="7573" w:type="dxa"/>
          </w:tcPr>
          <w:p w14:paraId="0D45072D" w14:textId="114C87D5" w:rsidR="00184BFA" w:rsidRPr="00684FB5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56" w:hanging="456"/>
              <w:rPr>
                <w:bCs/>
              </w:rPr>
            </w:pPr>
            <w:r w:rsidRPr="00684FB5">
              <w:rPr>
                <w:bCs/>
              </w:rPr>
              <w:t>Ergeben sich unter Berücksichtigung aller Antworten aus Ihrer Sicht Risiken oder Folgeerscheinungen?</w:t>
            </w:r>
          </w:p>
        </w:tc>
        <w:tc>
          <w:tcPr>
            <w:tcW w:w="561" w:type="dxa"/>
          </w:tcPr>
          <w:p w14:paraId="2C311062" w14:textId="5A8FDCAF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20641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714E3A91" w14:textId="09D2251E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207145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C728EA" w:rsidRPr="00684FB5" w14:paraId="579A02B5" w14:textId="77777777" w:rsidTr="00B34EF9">
        <w:trPr>
          <w:trHeight w:val="260"/>
        </w:trPr>
        <w:tc>
          <w:tcPr>
            <w:tcW w:w="8828" w:type="dxa"/>
            <w:gridSpan w:val="3"/>
          </w:tcPr>
          <w:p w14:paraId="69BB4680" w14:textId="77777777" w:rsidR="00C728EA" w:rsidRPr="00D8175B" w:rsidRDefault="00C728EA" w:rsidP="00D8175B">
            <w:pPr>
              <w:spacing w:before="60" w:after="120" w:line="276" w:lineRule="auto"/>
              <w:rPr>
                <w:bCs/>
                <w:u w:val="single"/>
              </w:rPr>
            </w:pPr>
            <w:r w:rsidRPr="00D8175B">
              <w:rPr>
                <w:bCs/>
                <w:u w:val="single"/>
              </w:rPr>
              <w:t xml:space="preserve">Wenn ja, Begründung: </w:t>
            </w:r>
          </w:p>
          <w:p w14:paraId="77ECEF01" w14:textId="53687773" w:rsidR="00784A1F" w:rsidRPr="00684FB5" w:rsidRDefault="00784A1F" w:rsidP="00784A1F">
            <w:pPr>
              <w:spacing w:before="60" w:after="120" w:line="276" w:lineRule="auto"/>
              <w:rPr>
                <w:bCs/>
              </w:rPr>
            </w:pPr>
          </w:p>
        </w:tc>
      </w:tr>
      <w:tr w:rsidR="00184BFA" w:rsidRPr="00684FB5" w14:paraId="5705584C" w14:textId="77777777" w:rsidTr="00B34EF9">
        <w:trPr>
          <w:trHeight w:val="260"/>
        </w:trPr>
        <w:tc>
          <w:tcPr>
            <w:tcW w:w="7573" w:type="dxa"/>
          </w:tcPr>
          <w:p w14:paraId="4A66B1A5" w14:textId="0342A466" w:rsidR="00184BFA" w:rsidRPr="00684FB5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56" w:hanging="456"/>
              <w:rPr>
                <w:rFonts w:cs="Arial"/>
                <w:bCs/>
                <w:szCs w:val="20"/>
              </w:rPr>
            </w:pPr>
            <w:r w:rsidRPr="00684FB5">
              <w:rPr>
                <w:bCs/>
              </w:rPr>
              <w:t>Ist im Rahmen Ihres Forschungsvorhabens eine systematische Technikfolgenabschätzung geplant?</w:t>
            </w:r>
          </w:p>
        </w:tc>
        <w:tc>
          <w:tcPr>
            <w:tcW w:w="561" w:type="dxa"/>
          </w:tcPr>
          <w:p w14:paraId="60B9E340" w14:textId="0EBA941F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136162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5650060F" w14:textId="415658AA" w:rsidR="00184BFA" w:rsidRPr="00684FB5" w:rsidRDefault="00D77805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cs="Arial"/>
                  <w:bCs/>
                  <w:sz w:val="28"/>
                  <w:szCs w:val="20"/>
                </w:rPr>
                <w:id w:val="-111697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684FB5">
                  <w:rPr>
                    <w:rFonts w:ascii="MS Gothic" w:eastAsia="MS Gothic" w:hAnsi="MS Gothic" w:cs="Arial"/>
                    <w:bCs/>
                    <w:sz w:val="28"/>
                    <w:szCs w:val="20"/>
                  </w:rPr>
                  <w:t>☐</w:t>
                </w:r>
              </w:sdtContent>
            </w:sdt>
          </w:p>
        </w:tc>
      </w:tr>
    </w:tbl>
    <w:p w14:paraId="4283235C" w14:textId="0AC659E1" w:rsidR="00726F17" w:rsidRPr="00684FB5" w:rsidRDefault="00726F17" w:rsidP="00726F17">
      <w:pPr>
        <w:pStyle w:val="berschrift1"/>
        <w:spacing w:line="312" w:lineRule="auto"/>
        <w:jc w:val="both"/>
        <w:rPr>
          <w:b/>
          <w:sz w:val="28"/>
        </w:rPr>
      </w:pPr>
      <w:r w:rsidRPr="00684FB5">
        <w:rPr>
          <w:b/>
          <w:sz w:val="28"/>
        </w:rPr>
        <w:br w:type="page"/>
      </w:r>
    </w:p>
    <w:p w14:paraId="68C7975E" w14:textId="1A640D73" w:rsidR="006867E4" w:rsidRPr="00684FB5" w:rsidRDefault="006867E4" w:rsidP="00184BFA">
      <w:pPr>
        <w:pStyle w:val="berschrift1"/>
        <w:numPr>
          <w:ilvl w:val="0"/>
          <w:numId w:val="38"/>
        </w:numPr>
        <w:spacing w:line="312" w:lineRule="auto"/>
        <w:jc w:val="both"/>
        <w:rPr>
          <w:b/>
          <w:sz w:val="28"/>
        </w:rPr>
      </w:pPr>
      <w:r w:rsidRPr="00684FB5">
        <w:rPr>
          <w:b/>
          <w:sz w:val="28"/>
        </w:rPr>
        <w:lastRenderedPageBreak/>
        <w:t>Weitere Unterlagen</w:t>
      </w:r>
    </w:p>
    <w:p w14:paraId="4C06D8A0" w14:textId="77777777" w:rsidR="006867E4" w:rsidRPr="00684FB5" w:rsidRDefault="006867E4" w:rsidP="006867E4">
      <w:pPr>
        <w:rPr>
          <w:rFonts w:asciiTheme="minorHAnsi" w:hAnsiTheme="minorHAnsi" w:cs="Arial (Textkörper)"/>
          <w:szCs w:val="22"/>
        </w:rPr>
      </w:pPr>
      <w:r w:rsidRPr="00684FB5">
        <w:rPr>
          <w:rFonts w:asciiTheme="minorHAnsi" w:hAnsiTheme="minorHAnsi" w:cs="Arial (Textkörper)"/>
          <w:szCs w:val="22"/>
          <w:u w:val="single"/>
        </w:rPr>
        <w:t>Falls zutreffend:</w:t>
      </w:r>
      <w:r w:rsidRPr="00684FB5">
        <w:rPr>
          <w:rFonts w:asciiTheme="minorHAnsi" w:hAnsiTheme="minorHAnsi" w:cs="Arial (Textkörper)"/>
          <w:szCs w:val="22"/>
        </w:rPr>
        <w:t xml:space="preserve"> Bitte legen Sie </w:t>
      </w:r>
      <w:proofErr w:type="gramStart"/>
      <w:r w:rsidRPr="00684FB5">
        <w:rPr>
          <w:rFonts w:asciiTheme="minorHAnsi" w:hAnsiTheme="minorHAnsi" w:cs="Arial (Textkörper)"/>
          <w:szCs w:val="22"/>
        </w:rPr>
        <w:t>an Proband</w:t>
      </w:r>
      <w:proofErr w:type="gramEnd"/>
      <w:r w:rsidRPr="00684FB5">
        <w:rPr>
          <w:rFonts w:asciiTheme="minorHAnsi" w:hAnsiTheme="minorHAnsi" w:cs="Arial (Textkörper)"/>
          <w:szCs w:val="22"/>
        </w:rPr>
        <w:t>*innen gerichtete Fragebögen, Erhebungsbögen oder Aufgabenstellungen Ihrem Antrag bei.</w:t>
      </w:r>
    </w:p>
    <w:p w14:paraId="052CB754" w14:textId="61528D83" w:rsidR="001330AC" w:rsidRPr="00684FB5" w:rsidRDefault="006867E4" w:rsidP="00726F17">
      <w:pPr>
        <w:tabs>
          <w:tab w:val="left" w:pos="1320"/>
        </w:tabs>
        <w:rPr>
          <w:rFonts w:asciiTheme="minorHAnsi" w:hAnsiTheme="minorHAnsi" w:cs="Arial (Textkörper)"/>
          <w:szCs w:val="22"/>
        </w:rPr>
      </w:pPr>
      <w:r w:rsidRPr="00684FB5">
        <w:rPr>
          <w:rFonts w:asciiTheme="minorHAnsi" w:hAnsiTheme="minorHAnsi" w:cs="Arial (Textkörper)"/>
          <w:szCs w:val="22"/>
        </w:rPr>
        <w:t>Allenfalls können Sie weitere Dokumente beilegen, die aus Ihrer Sicht von Relevanz für die Beurteilung Ihres Forschungsvorhabens im Gesamten s</w:t>
      </w:r>
      <w:r w:rsidR="007E5B64" w:rsidRPr="00684FB5">
        <w:rPr>
          <w:rFonts w:asciiTheme="minorHAnsi" w:hAnsiTheme="minorHAnsi" w:cs="Arial (Textkörper)"/>
          <w:szCs w:val="22"/>
        </w:rPr>
        <w:t>ind</w:t>
      </w:r>
      <w:bookmarkEnd w:id="3"/>
      <w:r w:rsidR="004E4586" w:rsidRPr="00684FB5">
        <w:rPr>
          <w:rFonts w:asciiTheme="minorHAnsi" w:hAnsiTheme="minorHAnsi" w:cs="Arial (Textkörper)"/>
          <w:szCs w:val="22"/>
        </w:rPr>
        <w:t>.</w:t>
      </w:r>
    </w:p>
    <w:p w14:paraId="2155A2D0" w14:textId="77777777" w:rsidR="001330AC" w:rsidRPr="00684FB5" w:rsidRDefault="001330AC" w:rsidP="00726F17">
      <w:pPr>
        <w:tabs>
          <w:tab w:val="left" w:pos="1320"/>
        </w:tabs>
        <w:rPr>
          <w:rFonts w:asciiTheme="minorHAnsi" w:hAnsiTheme="minorHAnsi" w:cs="Arial (Textkörper)"/>
          <w:szCs w:val="22"/>
        </w:rPr>
      </w:pPr>
    </w:p>
    <w:p w14:paraId="4FFF81B6" w14:textId="0BF14E90" w:rsidR="00C207A8" w:rsidRPr="00684FB5" w:rsidRDefault="00C207A8" w:rsidP="00396BAC"/>
    <w:p w14:paraId="435FA6EE" w14:textId="77777777" w:rsidR="006C5537" w:rsidRPr="00684FB5" w:rsidRDefault="006C5537" w:rsidP="00396BAC"/>
    <w:sectPr w:rsidR="006C5537" w:rsidRPr="00684FB5" w:rsidSect="00684FB5">
      <w:headerReference w:type="default" r:id="rId9"/>
      <w:footerReference w:type="default" r:id="rId10"/>
      <w:headerReference w:type="first" r:id="rId11"/>
      <w:pgSz w:w="11900" w:h="16840"/>
      <w:pgMar w:top="1985" w:right="1531" w:bottom="1276" w:left="1531" w:header="680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5B5CB" w14:textId="77777777" w:rsidR="00F9266B" w:rsidRDefault="00F9266B" w:rsidP="0023340F">
      <w:pPr>
        <w:spacing w:after="0" w:line="240" w:lineRule="auto"/>
      </w:pPr>
      <w:r>
        <w:separator/>
      </w:r>
    </w:p>
  </w:endnote>
  <w:endnote w:type="continuationSeparator" w:id="0">
    <w:p w14:paraId="263DAC21" w14:textId="77777777" w:rsidR="00F9266B" w:rsidRDefault="00F9266B" w:rsidP="0023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Textkörper)">
    <w:altName w:val="Arial"/>
    <w:charset w:val="00"/>
    <w:family w:val="roman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6DE54" w14:textId="01267CA1" w:rsidR="009A1D7B" w:rsidRDefault="009A1D7B">
    <w:pPr>
      <w:pStyle w:val="Fuzeile"/>
    </w:pPr>
    <w:r w:rsidRPr="009F4919">
      <w:t xml:space="preserve">Stand: </w:t>
    </w:r>
    <w:r>
      <w:t>Feb</w:t>
    </w:r>
    <w:r w:rsidRPr="009F4919">
      <w:t>r</w:t>
    </w:r>
    <w:r>
      <w:t>uar</w:t>
    </w:r>
    <w:r w:rsidRPr="009F4919">
      <w:t xml:space="preserve"> 2025</w:t>
    </w:r>
    <w:r>
      <w:tab/>
      <w:t>Ethikkommission TU Graz / Geschäftsstelle</w:t>
    </w:r>
    <w:r>
      <w:tab/>
    </w:r>
    <w:sdt>
      <w:sdtPr>
        <w:id w:val="190478639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AF036" w14:textId="77777777" w:rsidR="00F9266B" w:rsidRDefault="00F9266B" w:rsidP="0023340F">
      <w:pPr>
        <w:spacing w:after="0" w:line="240" w:lineRule="auto"/>
      </w:pPr>
      <w:r>
        <w:separator/>
      </w:r>
    </w:p>
  </w:footnote>
  <w:footnote w:type="continuationSeparator" w:id="0">
    <w:p w14:paraId="363B64A0" w14:textId="77777777" w:rsidR="00F9266B" w:rsidRDefault="00F9266B" w:rsidP="0023340F">
      <w:pPr>
        <w:spacing w:after="0" w:line="240" w:lineRule="auto"/>
      </w:pPr>
      <w:r>
        <w:continuationSeparator/>
      </w:r>
    </w:p>
  </w:footnote>
  <w:footnote w:id="1">
    <w:p w14:paraId="477C54FF" w14:textId="7C2DC385" w:rsidR="009A1D7B" w:rsidRPr="00BA6CE3" w:rsidRDefault="009A1D7B">
      <w:pPr>
        <w:pStyle w:val="Funotentext"/>
      </w:pPr>
      <w:r w:rsidRPr="009A447A">
        <w:rPr>
          <w:rStyle w:val="Funotenzeichen"/>
          <w:b/>
        </w:rPr>
        <w:footnoteRef/>
      </w:r>
      <w:r>
        <w:t xml:space="preserve"> </w:t>
      </w:r>
      <w:r w:rsidRPr="00F37AD1">
        <w:rPr>
          <w:rFonts w:cs="Arial"/>
          <w:iCs/>
          <w:color w:val="000000"/>
        </w:rPr>
        <w:t>Bei Abschlussarbeiten im Rahmen des Bachelor- oder Masterstudiums ist der Ethikantrag von der betreuenden Person einzubringen; Doktorand*innen können auch Antragssteller*innen sein</w:t>
      </w:r>
      <w:r>
        <w:rPr>
          <w:rFonts w:cs="Arial"/>
          <w:iCs/>
          <w:color w:val="000000"/>
        </w:rPr>
        <w:t>, die Betreuer*innen sind als Co-Antragssteller*innen zu nennen.</w:t>
      </w:r>
    </w:p>
  </w:footnote>
  <w:footnote w:id="2">
    <w:p w14:paraId="04550863" w14:textId="44903460" w:rsidR="009A1D7B" w:rsidRPr="007F66FD" w:rsidRDefault="009A1D7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7F66FD">
        <w:t>Elektronischer Briefkasten für anonyme Hinweise (Whistleblowing)</w:t>
      </w:r>
      <w:r>
        <w:t>,</w:t>
      </w:r>
      <w:r w:rsidRPr="007F66FD">
        <w:t xml:space="preserve"> </w:t>
      </w:r>
      <w:hyperlink r:id="rId1" w:history="1">
        <w:r w:rsidRPr="007F66FD">
          <w:rPr>
            <w:rStyle w:val="Hyperlink"/>
          </w:rPr>
          <w:t>https://www.tugraz.at/ueber-diese-seite/elektronischer-briefkasten-fuer-anonyme-hinweise-whistleblowing</w:t>
        </w:r>
      </w:hyperlink>
      <w:r w:rsidRPr="007F66FD">
        <w:t xml:space="preserve"> (ab</w:t>
      </w:r>
      <w:r>
        <w:t>gerufen am 26.02.2025).</w:t>
      </w:r>
    </w:p>
  </w:footnote>
  <w:footnote w:id="3">
    <w:p w14:paraId="5767AC58" w14:textId="04008B23" w:rsidR="009A1D7B" w:rsidRPr="004D3D70" w:rsidRDefault="009A1D7B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DE"/>
        </w:rPr>
        <w:t xml:space="preserve">Angelehnt an den Kriterienkatalog der Europäischen </w:t>
      </w:r>
      <w:r w:rsidRPr="00F37AD1">
        <w:rPr>
          <w:lang w:val="de-DE"/>
        </w:rPr>
        <w:t xml:space="preserve">Kommission </w:t>
      </w:r>
      <w:r w:rsidRPr="00F37AD1">
        <w:t>im Zusammenhang von EU-Grants/Horizon Europe aus dem Jahr 2021</w:t>
      </w:r>
      <w:r>
        <w:t>.</w:t>
      </w:r>
      <w:r>
        <w:rPr>
          <w:lang w:val="de-D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F1AEB" w14:textId="77777777" w:rsidR="009A1D7B" w:rsidRPr="008E10F3" w:rsidRDefault="009A1D7B" w:rsidP="00A860FD">
    <w:pPr>
      <w:pStyle w:val="Kopfzeile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2346368" behindDoc="0" locked="0" layoutInCell="1" allowOverlap="1" wp14:anchorId="6EE607F3" wp14:editId="09CBE5F9">
              <wp:simplePos x="0" y="0"/>
              <wp:positionH relativeFrom="column">
                <wp:posOffset>-635</wp:posOffset>
              </wp:positionH>
              <wp:positionV relativeFrom="page">
                <wp:posOffset>432753</wp:posOffset>
              </wp:positionV>
              <wp:extent cx="5615940" cy="142875"/>
              <wp:effectExtent l="0" t="0" r="22860" b="28575"/>
              <wp:wrapNone/>
              <wp:docPr id="12" name="Gruppieren 12" descr="Kleines rotes Quadrat und waagrechte Linie als Gestaltungselemet in der Kopfzeile" title="Gliederung Kopfzeil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5940" cy="142875"/>
                        <a:chOff x="0" y="0"/>
                        <a:chExt cx="5616000" cy="142875"/>
                      </a:xfrm>
                    </wpg:grpSpPr>
                    <wps:wsp>
                      <wps:cNvPr id="13" name="Gerader Verbinder 10"/>
                      <wps:cNvCnPr/>
                      <wps:spPr>
                        <a:xfrm>
                          <a:off x="0" y="142875"/>
                          <a:ext cx="5616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Rechteck 14"/>
                      <wps:cNvSpPr/>
                      <wps:spPr>
                        <a:xfrm>
                          <a:off x="5543550" y="0"/>
                          <a:ext cx="72000" cy="72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4DDF2C29" id="Gruppieren 12" o:spid="_x0000_s1026" alt="Titel: Gliederung Kopfzeile - Beschreibung: Kleines rotes Quadrat und waagrechte Linie als Gestaltungselemet in der Kopfzeile" style="position:absolute;margin-left:-.05pt;margin-top:34.1pt;width:442.2pt;height:11.25pt;z-index:252346368;mso-position-vertical-relative:page" coordsize="56160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">
              <v:line id="Gerader Verbinder 10" o:spid="_x0000_s1027" style="position:absolute;visibility:visible;mso-wrap-style:square" from="0,1428" to="56160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" strokecolor="#0f0f0f [3213]" strokeweight=".5pt"/>
              <v:rect id="Rechteck 14" o:spid="_x0000_s1028" style="position:absolute;left:55435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" fillcolor="#f70146 [3204]" strokecolor="#ea0141 [3044]" strokeweight=".5pt">
                <v:textbox inset="0,0,0,0"/>
              </v:rect>
              <w10:wrap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2349440" behindDoc="0" locked="0" layoutInCell="1" allowOverlap="1" wp14:anchorId="6E423C20" wp14:editId="7E097A14">
              <wp:simplePos x="0" y="0"/>
              <wp:positionH relativeFrom="margin">
                <wp:align>right</wp:align>
              </wp:positionH>
              <wp:positionV relativeFrom="page">
                <wp:posOffset>280988</wp:posOffset>
              </wp:positionV>
              <wp:extent cx="5619750" cy="250825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0" cy="250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6996FE" w14:textId="77777777" w:rsidR="009A1D7B" w:rsidRPr="001B7BE7" w:rsidRDefault="009A1D7B" w:rsidP="00686BAE">
                          <w:pPr>
                            <w:pStyle w:val="Kopfzeilelinksbndi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6E423C20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391.3pt;margin-top:22.15pt;width:442.5pt;height:19.75pt;z-index:25234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" filled="f" stroked="f" strokeweight=".5pt">
              <v:textbox inset="0,0,0,0">
                <w:txbxContent>
                  <w:p w14:paraId="286996FE" w14:textId="77777777" w:rsidR="009A1D7B" w:rsidRPr="001B7BE7" w:rsidRDefault="009A1D7B" w:rsidP="00686BAE">
                    <w:pPr>
                      <w:pStyle w:val="Kopfzeilelinksbndig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2348416" behindDoc="0" locked="0" layoutInCell="1" allowOverlap="1" wp14:anchorId="4C9D452E" wp14:editId="4873CF8D">
              <wp:simplePos x="0" y="0"/>
              <wp:positionH relativeFrom="margin">
                <wp:align>left</wp:align>
              </wp:positionH>
              <wp:positionV relativeFrom="page">
                <wp:posOffset>629392</wp:posOffset>
              </wp:positionV>
              <wp:extent cx="5615940" cy="432000"/>
              <wp:effectExtent l="0" t="0" r="3810" b="6350"/>
              <wp:wrapNone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43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KopfzeilelinksbndigZchn"/>
                            </w:rPr>
                            <w:alias w:val="Titel"/>
                            <w:tag w:val="Titel"/>
                            <w:id w:val="153238479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Absatz-Standardschriftart"/>
                            </w:rPr>
                          </w:sdtEndPr>
                          <w:sdtContent>
                            <w:p w14:paraId="1FDAA149" w14:textId="77777777" w:rsidR="009A1D7B" w:rsidRPr="00686BAE" w:rsidRDefault="009A1D7B" w:rsidP="006867E4">
                              <w:pPr>
                                <w:pStyle w:val="Kopfzeilelinksbndig"/>
                              </w:pPr>
                              <w:r>
                                <w:rPr>
                                  <w:rStyle w:val="KopfzeilelinksbndigZchn"/>
                                </w:rPr>
                                <w:t>Antrag auf Prüfung der ethischen Vertretbarkeit</w:t>
                              </w:r>
                            </w:p>
                          </w:sdtContent>
                        </w:sdt>
                        <w:p w14:paraId="216A2498" w14:textId="77777777" w:rsidR="009A1D7B" w:rsidRPr="006867E4" w:rsidRDefault="009A1D7B" w:rsidP="00686BAE">
                          <w:pPr>
                            <w:pStyle w:val="Kopfzeilelinksbndi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4C9D452E" id="Textfeld 16" o:spid="_x0000_s1027" type="#_x0000_t202" style="position:absolute;margin-left:0;margin-top:49.55pt;width:442.2pt;height:34pt;z-index:25234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" filled="f" stroked="f" strokeweight=".5pt">
              <v:textbox inset="0,0,0,0">
                <w:txbxContent>
                  <w:sdt>
                    <w:sdtPr>
                      <w:rPr>
                        <w:rStyle w:val="KopfzeilelinksbndigZchn"/>
                      </w:rPr>
                      <w:alias w:val="Titel"/>
                      <w:tag w:val="Titel"/>
                      <w:id w:val="153238479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Absatz-Standardschriftart"/>
                      </w:rPr>
                    </w:sdtEndPr>
                    <w:sdtContent>
                      <w:p w14:paraId="1FDAA149" w14:textId="77777777" w:rsidR="009A1D7B" w:rsidRPr="00686BAE" w:rsidRDefault="009A1D7B" w:rsidP="006867E4">
                        <w:pPr>
                          <w:pStyle w:val="Kopfzeilelinksbndig"/>
                        </w:pPr>
                        <w:r>
                          <w:rPr>
                            <w:rStyle w:val="KopfzeilelinksbndigZchn"/>
                          </w:rPr>
                          <w:t>Antrag auf Prüfung der ethischen Vertretbarkeit</w:t>
                        </w:r>
                      </w:p>
                    </w:sdtContent>
                  </w:sdt>
                  <w:p w14:paraId="216A2498" w14:textId="77777777" w:rsidR="009A1D7B" w:rsidRPr="006867E4" w:rsidRDefault="009A1D7B" w:rsidP="00686BAE">
                    <w:pPr>
                      <w:pStyle w:val="Kopfzeilelinksbndig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2347392" behindDoc="0" locked="0" layoutInCell="1" allowOverlap="1" wp14:anchorId="1DEE25E6" wp14:editId="54309B94">
              <wp:simplePos x="0" y="0"/>
              <wp:positionH relativeFrom="page">
                <wp:posOffset>4114800</wp:posOffset>
              </wp:positionH>
              <wp:positionV relativeFrom="page">
                <wp:posOffset>350322</wp:posOffset>
              </wp:positionV>
              <wp:extent cx="2330145" cy="179705"/>
              <wp:effectExtent l="0" t="0" r="13335" b="10795"/>
              <wp:wrapNone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0145" cy="179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F992D7" w14:textId="77777777" w:rsidR="009A1D7B" w:rsidRPr="001B7BE7" w:rsidRDefault="009A1D7B" w:rsidP="002F5942">
                          <w:pPr>
                            <w:pStyle w:val="Kopfzeilerechtsbndig"/>
                          </w:pPr>
                          <w:r>
                            <w:t>TU Graz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1DEE25E6" id="Textfeld 18" o:spid="_x0000_s1028" type="#_x0000_t202" style="position:absolute;margin-left:324pt;margin-top:27.6pt;width:183.5pt;height:14.15pt;z-index:25234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" filled="f" stroked="f" strokeweight=".5pt">
              <v:textbox inset="0,0,0,0">
                <w:txbxContent>
                  <w:p w14:paraId="32F992D7" w14:textId="77777777" w:rsidR="009A1D7B" w:rsidRPr="001B7BE7" w:rsidRDefault="009A1D7B" w:rsidP="002F5942">
                    <w:pPr>
                      <w:pStyle w:val="Kopfzeilerechtsbndig"/>
                    </w:pPr>
                    <w:r>
                      <w:t>TU Graz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57F41" w14:textId="77777777" w:rsidR="009A1D7B" w:rsidRDefault="009A1D7B">
    <w:pPr>
      <w:pStyle w:val="Kopfzeile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2344320" behindDoc="0" locked="0" layoutInCell="1" allowOverlap="1" wp14:anchorId="67CD715A" wp14:editId="4F827BCF">
              <wp:simplePos x="0" y="0"/>
              <wp:positionH relativeFrom="column">
                <wp:posOffset>10927</wp:posOffset>
              </wp:positionH>
              <wp:positionV relativeFrom="paragraph">
                <wp:posOffset>-61812</wp:posOffset>
              </wp:positionV>
              <wp:extent cx="6226859" cy="782262"/>
              <wp:effectExtent l="0" t="0" r="21590" b="0"/>
              <wp:wrapNone/>
              <wp:docPr id="1" name="Gruppieren 1" descr="Grafische Elemente der Kopfzeile mit einem Quadrat links, einer waagrechten Linie und dem TU Graz-Logo rechts" title="Gliederung Kopfzeil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6859" cy="782262"/>
                        <a:chOff x="609542" y="0"/>
                        <a:chExt cx="6226859" cy="782262"/>
                      </a:xfrm>
                    </wpg:grpSpPr>
                    <wpg:grpSp>
                      <wpg:cNvPr id="4" name="Gruppieren 4"/>
                      <wpg:cNvGrpSpPr/>
                      <wpg:grpSpPr>
                        <a:xfrm>
                          <a:off x="609543" y="0"/>
                          <a:ext cx="6226858" cy="522245"/>
                          <a:chOff x="609600" y="0"/>
                          <a:chExt cx="6227445" cy="522514"/>
                        </a:xfrm>
                      </wpg:grpSpPr>
                      <pic:pic xmlns:pic="http://schemas.openxmlformats.org/drawingml/2006/picture">
                        <pic:nvPicPr>
                          <pic:cNvPr id="5" name="Bild 1" descr="Das Logo der TU Graz aus fünf roten Quadraten und schwarzer Schrift TU Graz am oberen rechten Seitenrand" title="TU Graz Logo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6057" y="0"/>
                            <a:ext cx="1187450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/>
                            </a:ext>
                          </a:extLst>
                        </pic:spPr>
                      </pic:pic>
                      <wps:wsp>
                        <wps:cNvPr id="9" name="Line 108" descr="Waagrechte Trennlinie zwischen TU Graz-Logo und Textfeld" title="Trennlinie"/>
                        <wps:cNvCnPr>
                          <a:cxnSpLocks noChangeShapeType="1"/>
                        </wps:cNvCnPr>
                        <wps:spPr bwMode="auto">
                          <a:xfrm>
                            <a:off x="609600" y="522514"/>
                            <a:ext cx="62274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  <a:effectLst>
                                  <a:outerShdw blurRad="381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0" name="Textfeld 10"/>
                      <wps:cNvSpPr txBox="1"/>
                      <wps:spPr>
                        <a:xfrm>
                          <a:off x="609542" y="547675"/>
                          <a:ext cx="6207526" cy="234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C8473A" w14:textId="77777777" w:rsidR="009A1D7B" w:rsidRPr="004C6F6D" w:rsidRDefault="009A1D7B" w:rsidP="008462BD">
                            <w:pPr>
                              <w:pStyle w:val="KopfzeileTitelseite"/>
                              <w:rPr>
                                <w:sz w:val="22"/>
                                <w:lang w:val="de-DE"/>
                              </w:rPr>
                            </w:pPr>
                            <w:r>
                              <w:rPr>
                                <w:sz w:val="22"/>
                                <w:lang w:val="de-DE"/>
                              </w:rPr>
                              <w:t xml:space="preserve">Datenschutzrecht in der Forschung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67CD715A" id="Gruppieren 1" o:spid="_x0000_s1029" alt="Titel: Gliederung Kopfzeile - Beschreibung: Grafische Elemente der Kopfzeile mit einem Quadrat links, einer waagrechten Linie und dem TU Graz-Logo rechts" style="position:absolute;margin-left:.85pt;margin-top:-4.85pt;width:490.3pt;height:61.6pt;z-index:252344320;mso-width-relative:margin;mso-height-relative:margin" coordorigin="6095" coordsize="62268,78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FI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ASAAAAAEAAgBIAAAAAQACOEJJTQQmAAAAAAAOAAAAAAAA&#10;AAAAAD+AAAA4QklNBA0AAAAAAAQAAAAe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BBQAAAABSZ2h0bG9uZwAAAsU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PD94cGFja2V0IGVuZD0i&#10;dyI/Pv/uAA5BZG9iZQBkQAAAAAH/2wCEAAEBAQEBAQEBAQEBAQEBAQEBAQEBAQEBAQEBAQEBAQEB&#10;AQEBAQEBAQEBAQECAgICAgICAgICAgMDAwMDAwMDAwMBAQEBAQEBAQEBAQICAQICAwMDAwMDAwMD&#10;AwMDAwMDAwMDAwMDAwMDAwMDAwMDAwMDAwMDAwMDAwMDAwMDAwMDA//AABEIAQUCxQMBEQACEQED&#10;EQH/3QAEAFn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">
              <v:group id="Gruppieren 4" o:spid="_x0000_s1030" style="position:absolute;left:6095;width:62269;height:5222" coordorigin="6096" coordsize="62274,5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1" o:spid="_x0000_s1031" type="#_x0000_t75" alt="Das Logo der TU Graz aus fünf roten Quadraten und schwarzer Schrift TU Graz am oberen rechten Seitenrand" style="position:absolute;left:56460;width:11875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">
                  <v:imagedata r:id="rId2" o:title="Das Logo der TU Graz aus fünf roten Quadraten und schwarzer Schrift TU Graz am oberen rechten Seitenrand"/>
                </v:shape>
                <v:line id="Line 108" o:spid="_x0000_s1032" alt="Waagrechte Trennlinie zwischen TU Graz-Logo und Textfeld" style="position:absolute;visibility:visible;mso-wrap-style:square" from="6096,5225" to="68370,5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33" type="#_x0000_t202" style="position:absolute;left:6095;top:5476;width:62075;height:234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" filled="f" stroked="f" strokeweight=".5pt">
                <v:textbox inset="0,0,0,0">
                  <w:txbxContent>
                    <w:p w14:paraId="60C8473A" w14:textId="77777777" w:rsidR="009A1D7B" w:rsidRPr="004C6F6D" w:rsidRDefault="009A1D7B" w:rsidP="008462BD">
                      <w:pPr>
                        <w:pStyle w:val="KopfzeileTitelseite"/>
                        <w:rPr>
                          <w:sz w:val="22"/>
                          <w:lang w:val="de-DE"/>
                        </w:rPr>
                      </w:pPr>
                      <w:r>
                        <w:rPr>
                          <w:sz w:val="22"/>
                          <w:lang w:val="de-DE"/>
                        </w:rPr>
                        <w:t xml:space="preserve">Datenschutzrecht in der Forschung 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4833"/>
    <w:multiLevelType w:val="hybridMultilevel"/>
    <w:tmpl w:val="317A6B40"/>
    <w:lvl w:ilvl="0" w:tplc="DAD486EA">
      <w:numFmt w:val="bullet"/>
      <w:lvlText w:val=""/>
      <w:lvlJc w:val="left"/>
      <w:pPr>
        <w:ind w:left="720" w:hanging="360"/>
      </w:pPr>
      <w:rPr>
        <w:rFonts w:ascii="Wingdings" w:eastAsia="Cambr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755F4"/>
    <w:multiLevelType w:val="multilevel"/>
    <w:tmpl w:val="47423736"/>
    <w:styleLink w:val="TUGrazListe"/>
    <w:lvl w:ilvl="0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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</w:rPr>
    </w:lvl>
  </w:abstractNum>
  <w:abstractNum w:abstractNumId="2" w15:restartNumberingAfterBreak="0">
    <w:nsid w:val="06994522"/>
    <w:multiLevelType w:val="hybridMultilevel"/>
    <w:tmpl w:val="D0085EE6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420EB8"/>
    <w:multiLevelType w:val="multilevel"/>
    <w:tmpl w:val="DC068E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8B2A2A"/>
    <w:multiLevelType w:val="multilevel"/>
    <w:tmpl w:val="93EC5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A0199E"/>
    <w:multiLevelType w:val="hybridMultilevel"/>
    <w:tmpl w:val="051200F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2031F"/>
    <w:multiLevelType w:val="multilevel"/>
    <w:tmpl w:val="04070021"/>
    <w:styleLink w:val="ListeTUGraz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Arial (Textkörper)" w:hAnsi="Arial (Textkörper)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5811AB8"/>
    <w:multiLevelType w:val="multilevel"/>
    <w:tmpl w:val="47423736"/>
    <w:lvl w:ilvl="0">
      <w:start w:val="1"/>
      <w:numFmt w:val="bullet"/>
      <w:pStyle w:val="Aufzhlung1"/>
      <w:lvlText w:val="■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pStyle w:val="Aufzhlung2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Aufzhlung3"/>
      <w:lvlText w:val="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Aufzhlung4"/>
      <w:lvlText w:val="–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pStyle w:val="Aufzhlung5"/>
      <w:lvlText w:val="–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Aufzhlung6"/>
      <w:lvlText w:val="–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pStyle w:val="Aufzhlung7"/>
      <w:lvlText w:val="–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pStyle w:val="Aufzhlung8"/>
      <w:lvlText w:val="–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pStyle w:val="Aufzhlung9"/>
      <w:lvlText w:val="–"/>
      <w:lvlJc w:val="left"/>
      <w:pPr>
        <w:ind w:left="3240" w:hanging="360"/>
      </w:pPr>
      <w:rPr>
        <w:rFonts w:ascii="Arial" w:hAnsi="Arial" w:hint="default"/>
      </w:rPr>
    </w:lvl>
  </w:abstractNum>
  <w:abstractNum w:abstractNumId="8" w15:restartNumberingAfterBreak="0">
    <w:nsid w:val="1A236A3A"/>
    <w:multiLevelType w:val="multilevel"/>
    <w:tmpl w:val="8EF4B182"/>
    <w:lvl w:ilvl="0">
      <w:start w:val="1"/>
      <w:numFmt w:val="decimal"/>
      <w:lvlText w:val="%1."/>
      <w:lvlJc w:val="left"/>
      <w:pPr>
        <w:ind w:left="779" w:hanging="495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hint="default"/>
        <w:b w:val="0"/>
        <w:bCs/>
        <w:sz w:val="20"/>
        <w:szCs w:val="1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C95A35"/>
    <w:multiLevelType w:val="multilevel"/>
    <w:tmpl w:val="FE4EB62A"/>
    <w:lvl w:ilvl="0">
      <w:start w:val="1"/>
      <w:numFmt w:val="decimal"/>
      <w:lvlText w:val="%1."/>
      <w:lvlJc w:val="left"/>
      <w:pPr>
        <w:ind w:left="637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DD3619"/>
    <w:multiLevelType w:val="hybridMultilevel"/>
    <w:tmpl w:val="F9A4AC32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F1B9D"/>
    <w:multiLevelType w:val="multilevel"/>
    <w:tmpl w:val="6E205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6DA298B"/>
    <w:multiLevelType w:val="multilevel"/>
    <w:tmpl w:val="D9C87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8A0A5A"/>
    <w:multiLevelType w:val="multilevel"/>
    <w:tmpl w:val="BD4A6D3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F32C1D"/>
    <w:multiLevelType w:val="multilevel"/>
    <w:tmpl w:val="B950A798"/>
    <w:lvl w:ilvl="0">
      <w:start w:val="1"/>
      <w:numFmt w:val="decimal"/>
      <w:lvlText w:val="%1"/>
      <w:lvlJc w:val="left"/>
      <w:pPr>
        <w:ind w:left="645" w:hanging="645"/>
      </w:pPr>
    </w:lvl>
    <w:lvl w:ilvl="1">
      <w:start w:val="3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5" w15:restartNumberingAfterBreak="0">
    <w:nsid w:val="2BFE5B3D"/>
    <w:multiLevelType w:val="hybridMultilevel"/>
    <w:tmpl w:val="F34650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C09FB"/>
    <w:multiLevelType w:val="multilevel"/>
    <w:tmpl w:val="17928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051A5B"/>
    <w:multiLevelType w:val="hybridMultilevel"/>
    <w:tmpl w:val="5D3889C6"/>
    <w:lvl w:ilvl="0" w:tplc="C5E21A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8138D6"/>
    <w:multiLevelType w:val="multilevel"/>
    <w:tmpl w:val="10FC1762"/>
    <w:lvl w:ilvl="0">
      <w:start w:val="1"/>
      <w:numFmt w:val="decimal"/>
      <w:pStyle w:val="berschrift1N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Nr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N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Nr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Nr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Nr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Nr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Nr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Nr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6B7382F"/>
    <w:multiLevelType w:val="hybridMultilevel"/>
    <w:tmpl w:val="6130D56C"/>
    <w:lvl w:ilvl="0" w:tplc="0A024E32">
      <w:start w:val="1"/>
      <w:numFmt w:val="bullet"/>
      <w:lvlText w:val=""/>
      <w:lvlJc w:val="left"/>
      <w:pPr>
        <w:ind w:left="720" w:hanging="360"/>
      </w:pPr>
      <w:rPr>
        <w:rFonts w:ascii="Wingdings" w:eastAsia="Cambria" w:hAnsi="Wingdings" w:cs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2397F"/>
    <w:multiLevelType w:val="multilevel"/>
    <w:tmpl w:val="FE4EB62A"/>
    <w:lvl w:ilvl="0">
      <w:start w:val="1"/>
      <w:numFmt w:val="decimal"/>
      <w:lvlText w:val="%1."/>
      <w:lvlJc w:val="left"/>
      <w:pPr>
        <w:ind w:left="637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1F3A6E"/>
    <w:multiLevelType w:val="multilevel"/>
    <w:tmpl w:val="A9D6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057DF6"/>
    <w:multiLevelType w:val="multilevel"/>
    <w:tmpl w:val="8EF4B182"/>
    <w:lvl w:ilvl="0">
      <w:start w:val="1"/>
      <w:numFmt w:val="decimal"/>
      <w:lvlText w:val="%1."/>
      <w:lvlJc w:val="left"/>
      <w:pPr>
        <w:ind w:left="779" w:hanging="495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hint="default"/>
        <w:b w:val="0"/>
        <w:bCs/>
        <w:sz w:val="20"/>
        <w:szCs w:val="1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6EC1BE5"/>
    <w:multiLevelType w:val="multilevel"/>
    <w:tmpl w:val="CF021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5C733F"/>
    <w:multiLevelType w:val="multilevel"/>
    <w:tmpl w:val="EBBE9A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9764329"/>
    <w:multiLevelType w:val="hybridMultilevel"/>
    <w:tmpl w:val="4B846B56"/>
    <w:lvl w:ilvl="0" w:tplc="56A2DC46">
      <w:start w:val="1"/>
      <w:numFmt w:val="decimal"/>
      <w:lvlText w:val="%1."/>
      <w:lvlJc w:val="left"/>
      <w:pPr>
        <w:ind w:left="2837" w:hanging="360"/>
      </w:pPr>
      <w:rPr>
        <w:rFonts w:ascii="Arial" w:hAnsi="Arial" w:cs="Arial" w:hint="default"/>
        <w:i w:val="0"/>
        <w:sz w:val="22"/>
        <w:szCs w:val="22"/>
      </w:rPr>
    </w:lvl>
    <w:lvl w:ilvl="1" w:tplc="0C070019">
      <w:start w:val="1"/>
      <w:numFmt w:val="lowerLetter"/>
      <w:lvlText w:val="%2."/>
      <w:lvlJc w:val="left"/>
      <w:pPr>
        <w:ind w:left="3557" w:hanging="360"/>
      </w:pPr>
    </w:lvl>
    <w:lvl w:ilvl="2" w:tplc="0C07000F">
      <w:start w:val="1"/>
      <w:numFmt w:val="decimal"/>
      <w:lvlText w:val="%3."/>
      <w:lvlJc w:val="left"/>
      <w:pPr>
        <w:ind w:left="180" w:hanging="180"/>
      </w:pPr>
    </w:lvl>
    <w:lvl w:ilvl="3" w:tplc="0C07000F" w:tentative="1">
      <w:start w:val="1"/>
      <w:numFmt w:val="decimal"/>
      <w:lvlText w:val="%4."/>
      <w:lvlJc w:val="left"/>
      <w:pPr>
        <w:ind w:left="4997" w:hanging="360"/>
      </w:pPr>
    </w:lvl>
    <w:lvl w:ilvl="4" w:tplc="0C070019" w:tentative="1">
      <w:start w:val="1"/>
      <w:numFmt w:val="lowerLetter"/>
      <w:lvlText w:val="%5."/>
      <w:lvlJc w:val="left"/>
      <w:pPr>
        <w:ind w:left="5717" w:hanging="360"/>
      </w:pPr>
    </w:lvl>
    <w:lvl w:ilvl="5" w:tplc="0C07001B" w:tentative="1">
      <w:start w:val="1"/>
      <w:numFmt w:val="lowerRoman"/>
      <w:lvlText w:val="%6."/>
      <w:lvlJc w:val="right"/>
      <w:pPr>
        <w:ind w:left="6437" w:hanging="180"/>
      </w:pPr>
    </w:lvl>
    <w:lvl w:ilvl="6" w:tplc="0C07000F" w:tentative="1">
      <w:start w:val="1"/>
      <w:numFmt w:val="decimal"/>
      <w:lvlText w:val="%7."/>
      <w:lvlJc w:val="left"/>
      <w:pPr>
        <w:ind w:left="7157" w:hanging="360"/>
      </w:pPr>
    </w:lvl>
    <w:lvl w:ilvl="7" w:tplc="0C070019" w:tentative="1">
      <w:start w:val="1"/>
      <w:numFmt w:val="lowerLetter"/>
      <w:lvlText w:val="%8."/>
      <w:lvlJc w:val="left"/>
      <w:pPr>
        <w:ind w:left="7877" w:hanging="360"/>
      </w:pPr>
    </w:lvl>
    <w:lvl w:ilvl="8" w:tplc="0C07001B" w:tentative="1">
      <w:start w:val="1"/>
      <w:numFmt w:val="lowerRoman"/>
      <w:lvlText w:val="%9."/>
      <w:lvlJc w:val="right"/>
      <w:pPr>
        <w:ind w:left="8597" w:hanging="180"/>
      </w:pPr>
    </w:lvl>
  </w:abstractNum>
  <w:abstractNum w:abstractNumId="26" w15:restartNumberingAfterBreak="0">
    <w:nsid w:val="5CC54339"/>
    <w:multiLevelType w:val="multilevel"/>
    <w:tmpl w:val="26305F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16646F4"/>
    <w:multiLevelType w:val="multilevel"/>
    <w:tmpl w:val="6038CB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48646C6"/>
    <w:multiLevelType w:val="multilevel"/>
    <w:tmpl w:val="C51A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EE471E"/>
    <w:multiLevelType w:val="multilevel"/>
    <w:tmpl w:val="EAF2F172"/>
    <w:lvl w:ilvl="0">
      <w:start w:val="1"/>
      <w:numFmt w:val="decimal"/>
      <w:lvlText w:val="%1."/>
      <w:lvlJc w:val="left"/>
      <w:pPr>
        <w:ind w:left="637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AC43FC2"/>
    <w:multiLevelType w:val="multilevel"/>
    <w:tmpl w:val="4D9A9E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CB11E78"/>
    <w:multiLevelType w:val="hybridMultilevel"/>
    <w:tmpl w:val="E6E8E47C"/>
    <w:lvl w:ilvl="0" w:tplc="0C07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222" w:hanging="360"/>
      </w:pPr>
    </w:lvl>
    <w:lvl w:ilvl="2" w:tplc="0C07001B" w:tentative="1">
      <w:start w:val="1"/>
      <w:numFmt w:val="lowerRoman"/>
      <w:lvlText w:val="%3."/>
      <w:lvlJc w:val="right"/>
      <w:pPr>
        <w:ind w:left="1942" w:hanging="180"/>
      </w:pPr>
    </w:lvl>
    <w:lvl w:ilvl="3" w:tplc="0C07000F" w:tentative="1">
      <w:start w:val="1"/>
      <w:numFmt w:val="decimal"/>
      <w:lvlText w:val="%4."/>
      <w:lvlJc w:val="left"/>
      <w:pPr>
        <w:ind w:left="2662" w:hanging="360"/>
      </w:pPr>
    </w:lvl>
    <w:lvl w:ilvl="4" w:tplc="0C070019" w:tentative="1">
      <w:start w:val="1"/>
      <w:numFmt w:val="lowerLetter"/>
      <w:lvlText w:val="%5."/>
      <w:lvlJc w:val="left"/>
      <w:pPr>
        <w:ind w:left="3382" w:hanging="360"/>
      </w:pPr>
    </w:lvl>
    <w:lvl w:ilvl="5" w:tplc="0C07001B" w:tentative="1">
      <w:start w:val="1"/>
      <w:numFmt w:val="lowerRoman"/>
      <w:lvlText w:val="%6."/>
      <w:lvlJc w:val="right"/>
      <w:pPr>
        <w:ind w:left="4102" w:hanging="180"/>
      </w:pPr>
    </w:lvl>
    <w:lvl w:ilvl="6" w:tplc="0C07000F" w:tentative="1">
      <w:start w:val="1"/>
      <w:numFmt w:val="decimal"/>
      <w:lvlText w:val="%7."/>
      <w:lvlJc w:val="left"/>
      <w:pPr>
        <w:ind w:left="4822" w:hanging="360"/>
      </w:pPr>
    </w:lvl>
    <w:lvl w:ilvl="7" w:tplc="0C070019" w:tentative="1">
      <w:start w:val="1"/>
      <w:numFmt w:val="lowerLetter"/>
      <w:lvlText w:val="%8."/>
      <w:lvlJc w:val="left"/>
      <w:pPr>
        <w:ind w:left="5542" w:hanging="360"/>
      </w:pPr>
    </w:lvl>
    <w:lvl w:ilvl="8" w:tplc="0C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03C06B7"/>
    <w:multiLevelType w:val="multilevel"/>
    <w:tmpl w:val="F3BE7E7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3386CC4"/>
    <w:multiLevelType w:val="hybridMultilevel"/>
    <w:tmpl w:val="A3DCC462"/>
    <w:lvl w:ilvl="0" w:tplc="14EE55D8">
      <w:start w:val="1"/>
      <w:numFmt w:val="decimal"/>
      <w:lvlText w:val="%1.)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F6684C"/>
    <w:multiLevelType w:val="multilevel"/>
    <w:tmpl w:val="F6C8182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83A2794"/>
    <w:multiLevelType w:val="hybridMultilevel"/>
    <w:tmpl w:val="42E0027E"/>
    <w:lvl w:ilvl="0" w:tplc="D3AE6AE4">
      <w:start w:val="1"/>
      <w:numFmt w:val="ordinal"/>
      <w:lvlText w:val="2.1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A78BA"/>
    <w:multiLevelType w:val="multilevel"/>
    <w:tmpl w:val="58EEF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F9F4332"/>
    <w:multiLevelType w:val="multilevel"/>
    <w:tmpl w:val="33464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8"/>
  </w:num>
  <w:num w:numId="5">
    <w:abstractNumId w:val="31"/>
  </w:num>
  <w:num w:numId="6">
    <w:abstractNumId w:val="2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0"/>
  </w:num>
  <w:num w:numId="11">
    <w:abstractNumId w:val="8"/>
  </w:num>
  <w:num w:numId="12">
    <w:abstractNumId w:val="37"/>
  </w:num>
  <w:num w:numId="13">
    <w:abstractNumId w:val="21"/>
  </w:num>
  <w:num w:numId="14">
    <w:abstractNumId w:val="5"/>
  </w:num>
  <w:num w:numId="15">
    <w:abstractNumId w:val="29"/>
  </w:num>
  <w:num w:numId="16">
    <w:abstractNumId w:val="20"/>
  </w:num>
  <w:num w:numId="17">
    <w:abstractNumId w:val="11"/>
  </w:num>
  <w:num w:numId="18">
    <w:abstractNumId w:val="0"/>
  </w:num>
  <w:num w:numId="19">
    <w:abstractNumId w:val="19"/>
  </w:num>
  <w:num w:numId="20">
    <w:abstractNumId w:val="23"/>
  </w:num>
  <w:num w:numId="21">
    <w:abstractNumId w:val="9"/>
  </w:num>
  <w:num w:numId="22">
    <w:abstractNumId w:val="34"/>
  </w:num>
  <w:num w:numId="23">
    <w:abstractNumId w:val="36"/>
  </w:num>
  <w:num w:numId="24">
    <w:abstractNumId w:val="12"/>
  </w:num>
  <w:num w:numId="25">
    <w:abstractNumId w:val="15"/>
  </w:num>
  <w:num w:numId="26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32"/>
  </w:num>
  <w:num w:numId="28">
    <w:abstractNumId w:val="26"/>
  </w:num>
  <w:num w:numId="29">
    <w:abstractNumId w:val="4"/>
  </w:num>
  <w:num w:numId="30">
    <w:abstractNumId w:val="22"/>
  </w:num>
  <w:num w:numId="31">
    <w:abstractNumId w:val="24"/>
  </w:num>
  <w:num w:numId="32">
    <w:abstractNumId w:val="30"/>
  </w:num>
  <w:num w:numId="33">
    <w:abstractNumId w:val="16"/>
  </w:num>
  <w:num w:numId="34">
    <w:abstractNumId w:val="35"/>
  </w:num>
  <w:num w:numId="35">
    <w:abstractNumId w:val="27"/>
  </w:num>
  <w:num w:numId="36">
    <w:abstractNumId w:val="13"/>
  </w:num>
  <w:num w:numId="37">
    <w:abstractNumId w:val="3"/>
  </w:num>
  <w:num w:numId="38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mirrorMargins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A0"/>
    <w:rsid w:val="00000559"/>
    <w:rsid w:val="0000398A"/>
    <w:rsid w:val="00014E4F"/>
    <w:rsid w:val="00023B2C"/>
    <w:rsid w:val="00027C29"/>
    <w:rsid w:val="00030106"/>
    <w:rsid w:val="00030BC5"/>
    <w:rsid w:val="00034D4C"/>
    <w:rsid w:val="00036368"/>
    <w:rsid w:val="00040D23"/>
    <w:rsid w:val="00041978"/>
    <w:rsid w:val="00042A5C"/>
    <w:rsid w:val="0004323F"/>
    <w:rsid w:val="0004386F"/>
    <w:rsid w:val="00054A40"/>
    <w:rsid w:val="00064563"/>
    <w:rsid w:val="000710AE"/>
    <w:rsid w:val="00072526"/>
    <w:rsid w:val="00077253"/>
    <w:rsid w:val="00077581"/>
    <w:rsid w:val="00077CA5"/>
    <w:rsid w:val="0008485C"/>
    <w:rsid w:val="00092971"/>
    <w:rsid w:val="000937FA"/>
    <w:rsid w:val="00096CBE"/>
    <w:rsid w:val="000A24F2"/>
    <w:rsid w:val="000A2E69"/>
    <w:rsid w:val="000A49BC"/>
    <w:rsid w:val="000B35B8"/>
    <w:rsid w:val="000B3B0C"/>
    <w:rsid w:val="000B3C4D"/>
    <w:rsid w:val="000B798E"/>
    <w:rsid w:val="000C254B"/>
    <w:rsid w:val="000C5160"/>
    <w:rsid w:val="000C5EF1"/>
    <w:rsid w:val="000C6D2E"/>
    <w:rsid w:val="000C7199"/>
    <w:rsid w:val="000C7B3F"/>
    <w:rsid w:val="000D136D"/>
    <w:rsid w:val="000D1FA8"/>
    <w:rsid w:val="000D64D8"/>
    <w:rsid w:val="000E310D"/>
    <w:rsid w:val="000E31E4"/>
    <w:rsid w:val="000F2111"/>
    <w:rsid w:val="00103B11"/>
    <w:rsid w:val="00107043"/>
    <w:rsid w:val="00110CE3"/>
    <w:rsid w:val="00111002"/>
    <w:rsid w:val="00113E04"/>
    <w:rsid w:val="0012113E"/>
    <w:rsid w:val="00126B5F"/>
    <w:rsid w:val="001330AC"/>
    <w:rsid w:val="00137BB2"/>
    <w:rsid w:val="00141361"/>
    <w:rsid w:val="00144E0C"/>
    <w:rsid w:val="00150621"/>
    <w:rsid w:val="001506FE"/>
    <w:rsid w:val="00150EF0"/>
    <w:rsid w:val="001517DE"/>
    <w:rsid w:val="00154BF3"/>
    <w:rsid w:val="00164A80"/>
    <w:rsid w:val="00164B17"/>
    <w:rsid w:val="001719C3"/>
    <w:rsid w:val="001737A3"/>
    <w:rsid w:val="00174BC4"/>
    <w:rsid w:val="00180790"/>
    <w:rsid w:val="001843A1"/>
    <w:rsid w:val="00184446"/>
    <w:rsid w:val="00184B37"/>
    <w:rsid w:val="00184BFA"/>
    <w:rsid w:val="001877FE"/>
    <w:rsid w:val="001906B0"/>
    <w:rsid w:val="001909E3"/>
    <w:rsid w:val="00192A9B"/>
    <w:rsid w:val="00192BAE"/>
    <w:rsid w:val="0019788C"/>
    <w:rsid w:val="001A0FAC"/>
    <w:rsid w:val="001A20AE"/>
    <w:rsid w:val="001A556B"/>
    <w:rsid w:val="001B521E"/>
    <w:rsid w:val="001B6B3C"/>
    <w:rsid w:val="001C30B4"/>
    <w:rsid w:val="001C5173"/>
    <w:rsid w:val="001D1678"/>
    <w:rsid w:val="001D637F"/>
    <w:rsid w:val="001D65E8"/>
    <w:rsid w:val="001E0F33"/>
    <w:rsid w:val="001E1605"/>
    <w:rsid w:val="001E2F6F"/>
    <w:rsid w:val="001E35C0"/>
    <w:rsid w:val="001F0467"/>
    <w:rsid w:val="001F5EEA"/>
    <w:rsid w:val="001F71C1"/>
    <w:rsid w:val="001F758A"/>
    <w:rsid w:val="00200AA2"/>
    <w:rsid w:val="00205A65"/>
    <w:rsid w:val="002068FD"/>
    <w:rsid w:val="00210FCD"/>
    <w:rsid w:val="00212B06"/>
    <w:rsid w:val="00212C7E"/>
    <w:rsid w:val="00213370"/>
    <w:rsid w:val="00221A75"/>
    <w:rsid w:val="002228DA"/>
    <w:rsid w:val="00222AEF"/>
    <w:rsid w:val="00222E61"/>
    <w:rsid w:val="00223B18"/>
    <w:rsid w:val="0022691F"/>
    <w:rsid w:val="00230340"/>
    <w:rsid w:val="00231AEB"/>
    <w:rsid w:val="00232724"/>
    <w:rsid w:val="0023340F"/>
    <w:rsid w:val="00233906"/>
    <w:rsid w:val="00235DE3"/>
    <w:rsid w:val="002371B4"/>
    <w:rsid w:val="0023786B"/>
    <w:rsid w:val="002403BB"/>
    <w:rsid w:val="00240B9D"/>
    <w:rsid w:val="00241248"/>
    <w:rsid w:val="0024550E"/>
    <w:rsid w:val="00246CA5"/>
    <w:rsid w:val="00246D51"/>
    <w:rsid w:val="0026083B"/>
    <w:rsid w:val="002608FA"/>
    <w:rsid w:val="00261F37"/>
    <w:rsid w:val="00263FE6"/>
    <w:rsid w:val="00266BB4"/>
    <w:rsid w:val="00266BC0"/>
    <w:rsid w:val="00271C40"/>
    <w:rsid w:val="00275265"/>
    <w:rsid w:val="00275FAA"/>
    <w:rsid w:val="00282450"/>
    <w:rsid w:val="00286EF4"/>
    <w:rsid w:val="002A431A"/>
    <w:rsid w:val="002A57CC"/>
    <w:rsid w:val="002A5EFC"/>
    <w:rsid w:val="002B0303"/>
    <w:rsid w:val="002B0CB6"/>
    <w:rsid w:val="002B3556"/>
    <w:rsid w:val="002B4354"/>
    <w:rsid w:val="002B58C1"/>
    <w:rsid w:val="002B7436"/>
    <w:rsid w:val="002C25DF"/>
    <w:rsid w:val="002C60FE"/>
    <w:rsid w:val="002C666A"/>
    <w:rsid w:val="002D0B89"/>
    <w:rsid w:val="002D42A6"/>
    <w:rsid w:val="002D5D1C"/>
    <w:rsid w:val="002E0F18"/>
    <w:rsid w:val="002E4477"/>
    <w:rsid w:val="002E51B4"/>
    <w:rsid w:val="002E62A0"/>
    <w:rsid w:val="002E663A"/>
    <w:rsid w:val="002E74D5"/>
    <w:rsid w:val="002E7EAF"/>
    <w:rsid w:val="002F2B87"/>
    <w:rsid w:val="002F5942"/>
    <w:rsid w:val="002F6357"/>
    <w:rsid w:val="002F6C2A"/>
    <w:rsid w:val="002F7914"/>
    <w:rsid w:val="002F7AE3"/>
    <w:rsid w:val="003029D6"/>
    <w:rsid w:val="003107D9"/>
    <w:rsid w:val="0031649D"/>
    <w:rsid w:val="00317723"/>
    <w:rsid w:val="003204A3"/>
    <w:rsid w:val="00321704"/>
    <w:rsid w:val="003251F7"/>
    <w:rsid w:val="00325462"/>
    <w:rsid w:val="00325912"/>
    <w:rsid w:val="00331A98"/>
    <w:rsid w:val="003326AA"/>
    <w:rsid w:val="0033550A"/>
    <w:rsid w:val="00337F0B"/>
    <w:rsid w:val="0034103A"/>
    <w:rsid w:val="00342C0B"/>
    <w:rsid w:val="003437D8"/>
    <w:rsid w:val="00350A56"/>
    <w:rsid w:val="003535A8"/>
    <w:rsid w:val="00356124"/>
    <w:rsid w:val="0036369B"/>
    <w:rsid w:val="003657AC"/>
    <w:rsid w:val="00370385"/>
    <w:rsid w:val="00372802"/>
    <w:rsid w:val="00373A4A"/>
    <w:rsid w:val="00376666"/>
    <w:rsid w:val="00382D99"/>
    <w:rsid w:val="00384191"/>
    <w:rsid w:val="00386C4B"/>
    <w:rsid w:val="00387CDF"/>
    <w:rsid w:val="003903D0"/>
    <w:rsid w:val="003917E6"/>
    <w:rsid w:val="00391C4E"/>
    <w:rsid w:val="00393F19"/>
    <w:rsid w:val="00395043"/>
    <w:rsid w:val="00396BAC"/>
    <w:rsid w:val="00397B1A"/>
    <w:rsid w:val="003A12AF"/>
    <w:rsid w:val="003A35E9"/>
    <w:rsid w:val="003A3FD1"/>
    <w:rsid w:val="003C0559"/>
    <w:rsid w:val="003C0F1D"/>
    <w:rsid w:val="003C1C47"/>
    <w:rsid w:val="003C2A58"/>
    <w:rsid w:val="003C6043"/>
    <w:rsid w:val="003D4391"/>
    <w:rsid w:val="003D4DCA"/>
    <w:rsid w:val="003F3263"/>
    <w:rsid w:val="00400291"/>
    <w:rsid w:val="00401483"/>
    <w:rsid w:val="00404E36"/>
    <w:rsid w:val="00405650"/>
    <w:rsid w:val="00405888"/>
    <w:rsid w:val="00407B34"/>
    <w:rsid w:val="004116D4"/>
    <w:rsid w:val="004146D9"/>
    <w:rsid w:val="00415185"/>
    <w:rsid w:val="004151F9"/>
    <w:rsid w:val="00415908"/>
    <w:rsid w:val="00421499"/>
    <w:rsid w:val="00424706"/>
    <w:rsid w:val="00424BBA"/>
    <w:rsid w:val="00427909"/>
    <w:rsid w:val="00430357"/>
    <w:rsid w:val="0043057F"/>
    <w:rsid w:val="0043430D"/>
    <w:rsid w:val="00435889"/>
    <w:rsid w:val="00436353"/>
    <w:rsid w:val="00440594"/>
    <w:rsid w:val="00440F6C"/>
    <w:rsid w:val="00441368"/>
    <w:rsid w:val="004469C7"/>
    <w:rsid w:val="00450CF5"/>
    <w:rsid w:val="0045154E"/>
    <w:rsid w:val="00460E84"/>
    <w:rsid w:val="00467E9E"/>
    <w:rsid w:val="004717C3"/>
    <w:rsid w:val="004752D8"/>
    <w:rsid w:val="004762B8"/>
    <w:rsid w:val="00481555"/>
    <w:rsid w:val="004824FD"/>
    <w:rsid w:val="00487430"/>
    <w:rsid w:val="0049347E"/>
    <w:rsid w:val="004957E4"/>
    <w:rsid w:val="004966A4"/>
    <w:rsid w:val="004B32D9"/>
    <w:rsid w:val="004B3D79"/>
    <w:rsid w:val="004B4644"/>
    <w:rsid w:val="004B4AA2"/>
    <w:rsid w:val="004B7971"/>
    <w:rsid w:val="004C23BB"/>
    <w:rsid w:val="004C3C95"/>
    <w:rsid w:val="004C6D65"/>
    <w:rsid w:val="004C6F6D"/>
    <w:rsid w:val="004D125A"/>
    <w:rsid w:val="004D1D92"/>
    <w:rsid w:val="004D3D70"/>
    <w:rsid w:val="004D708A"/>
    <w:rsid w:val="004D7CF4"/>
    <w:rsid w:val="004E2954"/>
    <w:rsid w:val="004E4586"/>
    <w:rsid w:val="004E4689"/>
    <w:rsid w:val="004E6F89"/>
    <w:rsid w:val="004F1033"/>
    <w:rsid w:val="004F23B4"/>
    <w:rsid w:val="004F2D15"/>
    <w:rsid w:val="004F554E"/>
    <w:rsid w:val="004F5D17"/>
    <w:rsid w:val="004F684D"/>
    <w:rsid w:val="004F6B59"/>
    <w:rsid w:val="00502DDC"/>
    <w:rsid w:val="00502F10"/>
    <w:rsid w:val="005040AE"/>
    <w:rsid w:val="005054D0"/>
    <w:rsid w:val="00507D78"/>
    <w:rsid w:val="00511F5C"/>
    <w:rsid w:val="0051486C"/>
    <w:rsid w:val="0051488B"/>
    <w:rsid w:val="00514FCB"/>
    <w:rsid w:val="00515A8B"/>
    <w:rsid w:val="005224E7"/>
    <w:rsid w:val="0052449A"/>
    <w:rsid w:val="005252C1"/>
    <w:rsid w:val="00527951"/>
    <w:rsid w:val="00530FE4"/>
    <w:rsid w:val="005313CB"/>
    <w:rsid w:val="0053577B"/>
    <w:rsid w:val="00537660"/>
    <w:rsid w:val="00541004"/>
    <w:rsid w:val="00541CF3"/>
    <w:rsid w:val="00553374"/>
    <w:rsid w:val="00553F96"/>
    <w:rsid w:val="005568B3"/>
    <w:rsid w:val="00563226"/>
    <w:rsid w:val="005706BF"/>
    <w:rsid w:val="00570872"/>
    <w:rsid w:val="00572DFA"/>
    <w:rsid w:val="00577DC2"/>
    <w:rsid w:val="0058131E"/>
    <w:rsid w:val="00581BC4"/>
    <w:rsid w:val="005900BD"/>
    <w:rsid w:val="00595EB2"/>
    <w:rsid w:val="005A0B9B"/>
    <w:rsid w:val="005A5527"/>
    <w:rsid w:val="005A6747"/>
    <w:rsid w:val="005A6825"/>
    <w:rsid w:val="005B0B17"/>
    <w:rsid w:val="005B44BE"/>
    <w:rsid w:val="005B4926"/>
    <w:rsid w:val="005B4D76"/>
    <w:rsid w:val="005B5A94"/>
    <w:rsid w:val="005B7D84"/>
    <w:rsid w:val="005B7E7E"/>
    <w:rsid w:val="005C039C"/>
    <w:rsid w:val="005C2791"/>
    <w:rsid w:val="005C572A"/>
    <w:rsid w:val="005C695A"/>
    <w:rsid w:val="005C6D0E"/>
    <w:rsid w:val="005D240F"/>
    <w:rsid w:val="005D242B"/>
    <w:rsid w:val="005D3AF3"/>
    <w:rsid w:val="005D4641"/>
    <w:rsid w:val="005E3FC3"/>
    <w:rsid w:val="005E5106"/>
    <w:rsid w:val="005E5E90"/>
    <w:rsid w:val="005E6555"/>
    <w:rsid w:val="005F5573"/>
    <w:rsid w:val="005F5F28"/>
    <w:rsid w:val="0060075A"/>
    <w:rsid w:val="006068B7"/>
    <w:rsid w:val="00607410"/>
    <w:rsid w:val="006104DF"/>
    <w:rsid w:val="00611AF9"/>
    <w:rsid w:val="00613F94"/>
    <w:rsid w:val="00614643"/>
    <w:rsid w:val="00621689"/>
    <w:rsid w:val="00621B05"/>
    <w:rsid w:val="00624307"/>
    <w:rsid w:val="00627E43"/>
    <w:rsid w:val="00630771"/>
    <w:rsid w:val="00636FD3"/>
    <w:rsid w:val="006409E9"/>
    <w:rsid w:val="00641A88"/>
    <w:rsid w:val="00641BA9"/>
    <w:rsid w:val="00643E82"/>
    <w:rsid w:val="00647054"/>
    <w:rsid w:val="00650AB0"/>
    <w:rsid w:val="00654D61"/>
    <w:rsid w:val="00666573"/>
    <w:rsid w:val="0067511B"/>
    <w:rsid w:val="00675368"/>
    <w:rsid w:val="00675DE2"/>
    <w:rsid w:val="00681721"/>
    <w:rsid w:val="00682C41"/>
    <w:rsid w:val="00684AAD"/>
    <w:rsid w:val="00684FB5"/>
    <w:rsid w:val="006867E4"/>
    <w:rsid w:val="00686BAE"/>
    <w:rsid w:val="006871CE"/>
    <w:rsid w:val="00690C32"/>
    <w:rsid w:val="00690CE1"/>
    <w:rsid w:val="0069137D"/>
    <w:rsid w:val="006931E6"/>
    <w:rsid w:val="0069694B"/>
    <w:rsid w:val="00696FE0"/>
    <w:rsid w:val="006A1C90"/>
    <w:rsid w:val="006A30EC"/>
    <w:rsid w:val="006A3E27"/>
    <w:rsid w:val="006A6840"/>
    <w:rsid w:val="006B08E8"/>
    <w:rsid w:val="006B755A"/>
    <w:rsid w:val="006B7F93"/>
    <w:rsid w:val="006C38D0"/>
    <w:rsid w:val="006C4701"/>
    <w:rsid w:val="006C5537"/>
    <w:rsid w:val="006D2054"/>
    <w:rsid w:val="006D248F"/>
    <w:rsid w:val="006D4377"/>
    <w:rsid w:val="006D668F"/>
    <w:rsid w:val="006D670E"/>
    <w:rsid w:val="006E0F66"/>
    <w:rsid w:val="006E356C"/>
    <w:rsid w:val="006E5233"/>
    <w:rsid w:val="006F40CB"/>
    <w:rsid w:val="006F6056"/>
    <w:rsid w:val="006F67D8"/>
    <w:rsid w:val="00700EA0"/>
    <w:rsid w:val="00703842"/>
    <w:rsid w:val="00703BBD"/>
    <w:rsid w:val="00705F1E"/>
    <w:rsid w:val="00707FCD"/>
    <w:rsid w:val="0071533C"/>
    <w:rsid w:val="0071685F"/>
    <w:rsid w:val="00716A3E"/>
    <w:rsid w:val="007223D5"/>
    <w:rsid w:val="00722931"/>
    <w:rsid w:val="00726F17"/>
    <w:rsid w:val="00727329"/>
    <w:rsid w:val="007304C3"/>
    <w:rsid w:val="00735976"/>
    <w:rsid w:val="00741180"/>
    <w:rsid w:val="007414CD"/>
    <w:rsid w:val="00752787"/>
    <w:rsid w:val="00752CF4"/>
    <w:rsid w:val="00754990"/>
    <w:rsid w:val="00756791"/>
    <w:rsid w:val="007648EC"/>
    <w:rsid w:val="00766742"/>
    <w:rsid w:val="00766AEC"/>
    <w:rsid w:val="00772166"/>
    <w:rsid w:val="007735BA"/>
    <w:rsid w:val="00774DC2"/>
    <w:rsid w:val="00776607"/>
    <w:rsid w:val="00784A1F"/>
    <w:rsid w:val="0078660D"/>
    <w:rsid w:val="00786ADB"/>
    <w:rsid w:val="00792483"/>
    <w:rsid w:val="0079404C"/>
    <w:rsid w:val="0079691E"/>
    <w:rsid w:val="007A04C8"/>
    <w:rsid w:val="007A10B2"/>
    <w:rsid w:val="007A77DF"/>
    <w:rsid w:val="007B559A"/>
    <w:rsid w:val="007B65C9"/>
    <w:rsid w:val="007B7823"/>
    <w:rsid w:val="007C355D"/>
    <w:rsid w:val="007C3C56"/>
    <w:rsid w:val="007C4140"/>
    <w:rsid w:val="007D0CD6"/>
    <w:rsid w:val="007D0D80"/>
    <w:rsid w:val="007D573A"/>
    <w:rsid w:val="007E1D8D"/>
    <w:rsid w:val="007E2D85"/>
    <w:rsid w:val="007E378A"/>
    <w:rsid w:val="007E3B88"/>
    <w:rsid w:val="007E5B64"/>
    <w:rsid w:val="007E6F57"/>
    <w:rsid w:val="007F6232"/>
    <w:rsid w:val="007F66FD"/>
    <w:rsid w:val="007F6E07"/>
    <w:rsid w:val="007F7856"/>
    <w:rsid w:val="00802D63"/>
    <w:rsid w:val="00805980"/>
    <w:rsid w:val="00805B6A"/>
    <w:rsid w:val="008070E7"/>
    <w:rsid w:val="0081190F"/>
    <w:rsid w:val="00814817"/>
    <w:rsid w:val="00814C12"/>
    <w:rsid w:val="00815040"/>
    <w:rsid w:val="0081639F"/>
    <w:rsid w:val="0081712B"/>
    <w:rsid w:val="00817698"/>
    <w:rsid w:val="00817E3A"/>
    <w:rsid w:val="008259A4"/>
    <w:rsid w:val="00825D96"/>
    <w:rsid w:val="008275E7"/>
    <w:rsid w:val="0083679E"/>
    <w:rsid w:val="008418AE"/>
    <w:rsid w:val="00841C39"/>
    <w:rsid w:val="00841D27"/>
    <w:rsid w:val="00841EDE"/>
    <w:rsid w:val="00842313"/>
    <w:rsid w:val="008462BD"/>
    <w:rsid w:val="00847D53"/>
    <w:rsid w:val="008501A7"/>
    <w:rsid w:val="008518F3"/>
    <w:rsid w:val="00853FA3"/>
    <w:rsid w:val="0085704F"/>
    <w:rsid w:val="0085783A"/>
    <w:rsid w:val="0086625C"/>
    <w:rsid w:val="00867DE9"/>
    <w:rsid w:val="00867E37"/>
    <w:rsid w:val="008703F3"/>
    <w:rsid w:val="00874218"/>
    <w:rsid w:val="00874B50"/>
    <w:rsid w:val="0087545B"/>
    <w:rsid w:val="0087741B"/>
    <w:rsid w:val="0088246B"/>
    <w:rsid w:val="00885493"/>
    <w:rsid w:val="00892911"/>
    <w:rsid w:val="0089755D"/>
    <w:rsid w:val="008A0705"/>
    <w:rsid w:val="008A0884"/>
    <w:rsid w:val="008A58C5"/>
    <w:rsid w:val="008A5E7F"/>
    <w:rsid w:val="008A67BE"/>
    <w:rsid w:val="008B5FFD"/>
    <w:rsid w:val="008C6B0A"/>
    <w:rsid w:val="008D2336"/>
    <w:rsid w:val="008D3168"/>
    <w:rsid w:val="008D3CDC"/>
    <w:rsid w:val="008D5869"/>
    <w:rsid w:val="008D768F"/>
    <w:rsid w:val="008E0C8A"/>
    <w:rsid w:val="008E10F3"/>
    <w:rsid w:val="008E395A"/>
    <w:rsid w:val="008E41CF"/>
    <w:rsid w:val="008F03A9"/>
    <w:rsid w:val="008F0EE8"/>
    <w:rsid w:val="008F1CD4"/>
    <w:rsid w:val="008F1CF7"/>
    <w:rsid w:val="008F765B"/>
    <w:rsid w:val="00902290"/>
    <w:rsid w:val="0090364E"/>
    <w:rsid w:val="00911540"/>
    <w:rsid w:val="009121AF"/>
    <w:rsid w:val="00912DC5"/>
    <w:rsid w:val="00914D7C"/>
    <w:rsid w:val="00915376"/>
    <w:rsid w:val="009154BB"/>
    <w:rsid w:val="0092461F"/>
    <w:rsid w:val="009261BB"/>
    <w:rsid w:val="00926ABE"/>
    <w:rsid w:val="00926FE9"/>
    <w:rsid w:val="0093360B"/>
    <w:rsid w:val="0093589C"/>
    <w:rsid w:val="00940B4A"/>
    <w:rsid w:val="0094731F"/>
    <w:rsid w:val="00951ECE"/>
    <w:rsid w:val="009520B9"/>
    <w:rsid w:val="009526C0"/>
    <w:rsid w:val="009551CA"/>
    <w:rsid w:val="00955B8C"/>
    <w:rsid w:val="00955DF7"/>
    <w:rsid w:val="0096467B"/>
    <w:rsid w:val="009669BA"/>
    <w:rsid w:val="00971B1F"/>
    <w:rsid w:val="00971BD6"/>
    <w:rsid w:val="00972BB1"/>
    <w:rsid w:val="00974227"/>
    <w:rsid w:val="00976F6E"/>
    <w:rsid w:val="00980BC4"/>
    <w:rsid w:val="009816FE"/>
    <w:rsid w:val="0098228B"/>
    <w:rsid w:val="00982A80"/>
    <w:rsid w:val="009869CF"/>
    <w:rsid w:val="0098790E"/>
    <w:rsid w:val="0099677E"/>
    <w:rsid w:val="009A0E52"/>
    <w:rsid w:val="009A1D3A"/>
    <w:rsid w:val="009A1D7B"/>
    <w:rsid w:val="009A447A"/>
    <w:rsid w:val="009B23D8"/>
    <w:rsid w:val="009B2F27"/>
    <w:rsid w:val="009B74C4"/>
    <w:rsid w:val="009B79DA"/>
    <w:rsid w:val="009B7B68"/>
    <w:rsid w:val="009C27CC"/>
    <w:rsid w:val="009C3699"/>
    <w:rsid w:val="009D47AD"/>
    <w:rsid w:val="009D4F49"/>
    <w:rsid w:val="009D4FD9"/>
    <w:rsid w:val="009D6D18"/>
    <w:rsid w:val="009E144C"/>
    <w:rsid w:val="009E1576"/>
    <w:rsid w:val="009E20A9"/>
    <w:rsid w:val="009E7E79"/>
    <w:rsid w:val="009F4919"/>
    <w:rsid w:val="00A02639"/>
    <w:rsid w:val="00A02C5B"/>
    <w:rsid w:val="00A0339D"/>
    <w:rsid w:val="00A06717"/>
    <w:rsid w:val="00A10D79"/>
    <w:rsid w:val="00A14422"/>
    <w:rsid w:val="00A14DE4"/>
    <w:rsid w:val="00A25469"/>
    <w:rsid w:val="00A25625"/>
    <w:rsid w:val="00A27C55"/>
    <w:rsid w:val="00A36236"/>
    <w:rsid w:val="00A41AE6"/>
    <w:rsid w:val="00A426FA"/>
    <w:rsid w:val="00A4284B"/>
    <w:rsid w:val="00A44797"/>
    <w:rsid w:val="00A44BF6"/>
    <w:rsid w:val="00A45577"/>
    <w:rsid w:val="00A45A02"/>
    <w:rsid w:val="00A50474"/>
    <w:rsid w:val="00A50524"/>
    <w:rsid w:val="00A508AD"/>
    <w:rsid w:val="00A524C0"/>
    <w:rsid w:val="00A54DAB"/>
    <w:rsid w:val="00A560B1"/>
    <w:rsid w:val="00A56BE5"/>
    <w:rsid w:val="00A60148"/>
    <w:rsid w:val="00A62B76"/>
    <w:rsid w:val="00A639C7"/>
    <w:rsid w:val="00A72837"/>
    <w:rsid w:val="00A82141"/>
    <w:rsid w:val="00A83C1B"/>
    <w:rsid w:val="00A86085"/>
    <w:rsid w:val="00A860FD"/>
    <w:rsid w:val="00A91015"/>
    <w:rsid w:val="00A924C1"/>
    <w:rsid w:val="00A9437F"/>
    <w:rsid w:val="00A94F96"/>
    <w:rsid w:val="00AA1F92"/>
    <w:rsid w:val="00AA2C72"/>
    <w:rsid w:val="00AA509A"/>
    <w:rsid w:val="00AA5316"/>
    <w:rsid w:val="00AB65A6"/>
    <w:rsid w:val="00AC0B7C"/>
    <w:rsid w:val="00AD0F94"/>
    <w:rsid w:val="00AD3C92"/>
    <w:rsid w:val="00AD5C52"/>
    <w:rsid w:val="00AD665A"/>
    <w:rsid w:val="00AE180D"/>
    <w:rsid w:val="00AE2B3D"/>
    <w:rsid w:val="00AE3349"/>
    <w:rsid w:val="00AE3706"/>
    <w:rsid w:val="00AE568D"/>
    <w:rsid w:val="00AF06E4"/>
    <w:rsid w:val="00AF3E04"/>
    <w:rsid w:val="00AF4D92"/>
    <w:rsid w:val="00B0024B"/>
    <w:rsid w:val="00B0328A"/>
    <w:rsid w:val="00B03D2F"/>
    <w:rsid w:val="00B044BC"/>
    <w:rsid w:val="00B04501"/>
    <w:rsid w:val="00B0742A"/>
    <w:rsid w:val="00B077C9"/>
    <w:rsid w:val="00B079D7"/>
    <w:rsid w:val="00B135C1"/>
    <w:rsid w:val="00B268E3"/>
    <w:rsid w:val="00B33FE8"/>
    <w:rsid w:val="00B3441F"/>
    <w:rsid w:val="00B34BFD"/>
    <w:rsid w:val="00B34EF9"/>
    <w:rsid w:val="00B376CD"/>
    <w:rsid w:val="00B37867"/>
    <w:rsid w:val="00B40493"/>
    <w:rsid w:val="00B4325A"/>
    <w:rsid w:val="00B43EA6"/>
    <w:rsid w:val="00B460E7"/>
    <w:rsid w:val="00B51521"/>
    <w:rsid w:val="00B51593"/>
    <w:rsid w:val="00B51D0E"/>
    <w:rsid w:val="00B6165B"/>
    <w:rsid w:val="00B61B94"/>
    <w:rsid w:val="00B61D91"/>
    <w:rsid w:val="00B6575A"/>
    <w:rsid w:val="00B673A5"/>
    <w:rsid w:val="00B727A4"/>
    <w:rsid w:val="00B7424B"/>
    <w:rsid w:val="00B75677"/>
    <w:rsid w:val="00B80D6D"/>
    <w:rsid w:val="00B87F46"/>
    <w:rsid w:val="00B91A60"/>
    <w:rsid w:val="00B95EDF"/>
    <w:rsid w:val="00B977F8"/>
    <w:rsid w:val="00BA075B"/>
    <w:rsid w:val="00BA1932"/>
    <w:rsid w:val="00BA28AB"/>
    <w:rsid w:val="00BA5BF9"/>
    <w:rsid w:val="00BA6CE3"/>
    <w:rsid w:val="00BB0E8D"/>
    <w:rsid w:val="00BB1CB9"/>
    <w:rsid w:val="00BB4F07"/>
    <w:rsid w:val="00BC0686"/>
    <w:rsid w:val="00BC2F1A"/>
    <w:rsid w:val="00BC3D7F"/>
    <w:rsid w:val="00BC4CE5"/>
    <w:rsid w:val="00BC4F06"/>
    <w:rsid w:val="00BC58E9"/>
    <w:rsid w:val="00BC604A"/>
    <w:rsid w:val="00BC73C9"/>
    <w:rsid w:val="00BD5820"/>
    <w:rsid w:val="00BD69A0"/>
    <w:rsid w:val="00BE25B2"/>
    <w:rsid w:val="00BE684C"/>
    <w:rsid w:val="00BE6CA9"/>
    <w:rsid w:val="00BE7F2C"/>
    <w:rsid w:val="00BF1D4F"/>
    <w:rsid w:val="00BF4EB6"/>
    <w:rsid w:val="00C0065B"/>
    <w:rsid w:val="00C02DD9"/>
    <w:rsid w:val="00C05148"/>
    <w:rsid w:val="00C0654B"/>
    <w:rsid w:val="00C15C71"/>
    <w:rsid w:val="00C1626B"/>
    <w:rsid w:val="00C17225"/>
    <w:rsid w:val="00C17D0D"/>
    <w:rsid w:val="00C207A8"/>
    <w:rsid w:val="00C326B2"/>
    <w:rsid w:val="00C32D64"/>
    <w:rsid w:val="00C35AC9"/>
    <w:rsid w:val="00C36196"/>
    <w:rsid w:val="00C40C6F"/>
    <w:rsid w:val="00C43FD2"/>
    <w:rsid w:val="00C52707"/>
    <w:rsid w:val="00C53348"/>
    <w:rsid w:val="00C53436"/>
    <w:rsid w:val="00C546F2"/>
    <w:rsid w:val="00C57EF2"/>
    <w:rsid w:val="00C60D5A"/>
    <w:rsid w:val="00C60F1C"/>
    <w:rsid w:val="00C61214"/>
    <w:rsid w:val="00C62E02"/>
    <w:rsid w:val="00C63F52"/>
    <w:rsid w:val="00C656D2"/>
    <w:rsid w:val="00C65A20"/>
    <w:rsid w:val="00C67089"/>
    <w:rsid w:val="00C70D31"/>
    <w:rsid w:val="00C728EA"/>
    <w:rsid w:val="00C7364A"/>
    <w:rsid w:val="00C75CDC"/>
    <w:rsid w:val="00C815F8"/>
    <w:rsid w:val="00C81FB6"/>
    <w:rsid w:val="00CA0CCE"/>
    <w:rsid w:val="00CA4D42"/>
    <w:rsid w:val="00CA53F8"/>
    <w:rsid w:val="00CB369F"/>
    <w:rsid w:val="00CB7C93"/>
    <w:rsid w:val="00CC0CAC"/>
    <w:rsid w:val="00CC33C7"/>
    <w:rsid w:val="00CC51F1"/>
    <w:rsid w:val="00CC62A3"/>
    <w:rsid w:val="00CD0289"/>
    <w:rsid w:val="00CD1831"/>
    <w:rsid w:val="00CD3150"/>
    <w:rsid w:val="00CD5366"/>
    <w:rsid w:val="00CE04B8"/>
    <w:rsid w:val="00CE2327"/>
    <w:rsid w:val="00CE27C4"/>
    <w:rsid w:val="00CE3112"/>
    <w:rsid w:val="00CE5EED"/>
    <w:rsid w:val="00CF1500"/>
    <w:rsid w:val="00CF1889"/>
    <w:rsid w:val="00CF346D"/>
    <w:rsid w:val="00CF4B8C"/>
    <w:rsid w:val="00D00756"/>
    <w:rsid w:val="00D01BE6"/>
    <w:rsid w:val="00D05188"/>
    <w:rsid w:val="00D2007A"/>
    <w:rsid w:val="00D20FBB"/>
    <w:rsid w:val="00D327C8"/>
    <w:rsid w:val="00D362FC"/>
    <w:rsid w:val="00D364D9"/>
    <w:rsid w:val="00D46FA6"/>
    <w:rsid w:val="00D52739"/>
    <w:rsid w:val="00D5340A"/>
    <w:rsid w:val="00D545C4"/>
    <w:rsid w:val="00D63D62"/>
    <w:rsid w:val="00D65A08"/>
    <w:rsid w:val="00D66AB9"/>
    <w:rsid w:val="00D70AE3"/>
    <w:rsid w:val="00D74722"/>
    <w:rsid w:val="00D77805"/>
    <w:rsid w:val="00D8175B"/>
    <w:rsid w:val="00D840C6"/>
    <w:rsid w:val="00D842A9"/>
    <w:rsid w:val="00D854D3"/>
    <w:rsid w:val="00D8687A"/>
    <w:rsid w:val="00D8714C"/>
    <w:rsid w:val="00D92F28"/>
    <w:rsid w:val="00D94555"/>
    <w:rsid w:val="00D947A0"/>
    <w:rsid w:val="00D9555C"/>
    <w:rsid w:val="00D95A86"/>
    <w:rsid w:val="00D97311"/>
    <w:rsid w:val="00DA14FE"/>
    <w:rsid w:val="00DA3FAE"/>
    <w:rsid w:val="00DA78C6"/>
    <w:rsid w:val="00DB08C2"/>
    <w:rsid w:val="00DB0C8E"/>
    <w:rsid w:val="00DB262A"/>
    <w:rsid w:val="00DB2F04"/>
    <w:rsid w:val="00DB65AA"/>
    <w:rsid w:val="00DD0FDC"/>
    <w:rsid w:val="00DD6474"/>
    <w:rsid w:val="00DD6CA5"/>
    <w:rsid w:val="00DD7C84"/>
    <w:rsid w:val="00DE2486"/>
    <w:rsid w:val="00DE3426"/>
    <w:rsid w:val="00DE56E8"/>
    <w:rsid w:val="00DF2E0C"/>
    <w:rsid w:val="00DF48D9"/>
    <w:rsid w:val="00E011F6"/>
    <w:rsid w:val="00E06815"/>
    <w:rsid w:val="00E06C0D"/>
    <w:rsid w:val="00E072B7"/>
    <w:rsid w:val="00E1187B"/>
    <w:rsid w:val="00E11BB7"/>
    <w:rsid w:val="00E15CCF"/>
    <w:rsid w:val="00E165B6"/>
    <w:rsid w:val="00E1692C"/>
    <w:rsid w:val="00E23384"/>
    <w:rsid w:val="00E24226"/>
    <w:rsid w:val="00E3018E"/>
    <w:rsid w:val="00E43DE6"/>
    <w:rsid w:val="00E4415E"/>
    <w:rsid w:val="00E44D86"/>
    <w:rsid w:val="00E45799"/>
    <w:rsid w:val="00E500E1"/>
    <w:rsid w:val="00E51D73"/>
    <w:rsid w:val="00E53A13"/>
    <w:rsid w:val="00E5522C"/>
    <w:rsid w:val="00E558C4"/>
    <w:rsid w:val="00E564D1"/>
    <w:rsid w:val="00E56944"/>
    <w:rsid w:val="00E61648"/>
    <w:rsid w:val="00E646E7"/>
    <w:rsid w:val="00E64FB0"/>
    <w:rsid w:val="00E676A8"/>
    <w:rsid w:val="00E7133F"/>
    <w:rsid w:val="00E7222B"/>
    <w:rsid w:val="00E7393B"/>
    <w:rsid w:val="00E74211"/>
    <w:rsid w:val="00E75574"/>
    <w:rsid w:val="00E81DEB"/>
    <w:rsid w:val="00E82968"/>
    <w:rsid w:val="00E8368E"/>
    <w:rsid w:val="00E83D1A"/>
    <w:rsid w:val="00E84ACC"/>
    <w:rsid w:val="00E852CF"/>
    <w:rsid w:val="00E94BBE"/>
    <w:rsid w:val="00E95E1E"/>
    <w:rsid w:val="00E97EE1"/>
    <w:rsid w:val="00EA07D3"/>
    <w:rsid w:val="00EA0B14"/>
    <w:rsid w:val="00EA35B5"/>
    <w:rsid w:val="00EA3E26"/>
    <w:rsid w:val="00EA49E3"/>
    <w:rsid w:val="00EA5837"/>
    <w:rsid w:val="00EA58E9"/>
    <w:rsid w:val="00EB086D"/>
    <w:rsid w:val="00EB09E0"/>
    <w:rsid w:val="00EB1526"/>
    <w:rsid w:val="00EB3E48"/>
    <w:rsid w:val="00EB47C1"/>
    <w:rsid w:val="00EB536B"/>
    <w:rsid w:val="00EB5D65"/>
    <w:rsid w:val="00EB6AE1"/>
    <w:rsid w:val="00EC35CE"/>
    <w:rsid w:val="00EC3634"/>
    <w:rsid w:val="00EC4B11"/>
    <w:rsid w:val="00EC538D"/>
    <w:rsid w:val="00EC7247"/>
    <w:rsid w:val="00ED11C4"/>
    <w:rsid w:val="00EE628B"/>
    <w:rsid w:val="00EF2671"/>
    <w:rsid w:val="00EF48C8"/>
    <w:rsid w:val="00F00562"/>
    <w:rsid w:val="00F02708"/>
    <w:rsid w:val="00F0370A"/>
    <w:rsid w:val="00F07755"/>
    <w:rsid w:val="00F10CB1"/>
    <w:rsid w:val="00F14026"/>
    <w:rsid w:val="00F152A0"/>
    <w:rsid w:val="00F1627F"/>
    <w:rsid w:val="00F17705"/>
    <w:rsid w:val="00F2029D"/>
    <w:rsid w:val="00F2566A"/>
    <w:rsid w:val="00F30806"/>
    <w:rsid w:val="00F30CC0"/>
    <w:rsid w:val="00F346AE"/>
    <w:rsid w:val="00F36245"/>
    <w:rsid w:val="00F364C5"/>
    <w:rsid w:val="00F37102"/>
    <w:rsid w:val="00F37AD1"/>
    <w:rsid w:val="00F37F0D"/>
    <w:rsid w:val="00F43352"/>
    <w:rsid w:val="00F443DB"/>
    <w:rsid w:val="00F466B6"/>
    <w:rsid w:val="00F50EAE"/>
    <w:rsid w:val="00F633BF"/>
    <w:rsid w:val="00F677DE"/>
    <w:rsid w:val="00F72D80"/>
    <w:rsid w:val="00F738D4"/>
    <w:rsid w:val="00F73F0D"/>
    <w:rsid w:val="00F74A7F"/>
    <w:rsid w:val="00F752D8"/>
    <w:rsid w:val="00F831AA"/>
    <w:rsid w:val="00F854B3"/>
    <w:rsid w:val="00F9126F"/>
    <w:rsid w:val="00F9266B"/>
    <w:rsid w:val="00FA17A2"/>
    <w:rsid w:val="00FA206C"/>
    <w:rsid w:val="00FA58F2"/>
    <w:rsid w:val="00FB212B"/>
    <w:rsid w:val="00FC1102"/>
    <w:rsid w:val="00FC22A6"/>
    <w:rsid w:val="00FC66F5"/>
    <w:rsid w:val="00FC6933"/>
    <w:rsid w:val="00FD083C"/>
    <w:rsid w:val="00FD400D"/>
    <w:rsid w:val="00FE139E"/>
    <w:rsid w:val="00FE52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AD8E6EC"/>
  <w15:docId w15:val="{7D386EE6-0497-44E0-934A-EE2CFBAD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A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31"/>
    <w:lsdException w:name="Intense Reference" w:semiHidden="1" w:uiPriority="32" w:unhideWhenUsed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F7856"/>
    <w:pPr>
      <w:spacing w:after="240" w:line="336" w:lineRule="auto"/>
      <w:jc w:val="both"/>
    </w:pPr>
    <w:rPr>
      <w:rFonts w:ascii="Arial" w:eastAsia="Cambria" w:hAnsi="Arial" w:cs="Times New Roman"/>
      <w:sz w:val="20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3C1C47"/>
    <w:pPr>
      <w:keepNext/>
      <w:keepLines/>
      <w:suppressAutoHyphens/>
      <w:spacing w:after="480" w:line="480" w:lineRule="exact"/>
      <w:jc w:val="left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D8687A"/>
    <w:pPr>
      <w:keepNext/>
      <w:keepLines/>
      <w:spacing w:before="480" w:line="340" w:lineRule="exact"/>
      <w:jc w:val="lef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D8687A"/>
    <w:pPr>
      <w:keepNext/>
      <w:keepLines/>
      <w:spacing w:before="320" w:after="120" w:line="264" w:lineRule="auto"/>
      <w:jc w:val="left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1"/>
    <w:qFormat/>
    <w:rsid w:val="0023340F"/>
    <w:pPr>
      <w:keepNext/>
      <w:keepLines/>
      <w:spacing w:before="320" w:after="0"/>
      <w:jc w:val="left"/>
      <w:outlineLvl w:val="3"/>
    </w:pPr>
    <w:rPr>
      <w:rFonts w:asciiTheme="majorHAnsi" w:eastAsiaTheme="majorEastAsia" w:hAnsiTheme="majorHAnsi" w:cstheme="majorBidi"/>
      <w:b/>
      <w:bCs/>
      <w:szCs w:val="20"/>
    </w:rPr>
  </w:style>
  <w:style w:type="paragraph" w:styleId="berschrift5">
    <w:name w:val="heading 5"/>
    <w:basedOn w:val="Standard"/>
    <w:next w:val="Standard"/>
    <w:link w:val="berschrift5Zchn"/>
    <w:uiPriority w:val="1"/>
    <w:qFormat/>
    <w:rsid w:val="00D8687A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aps/>
      <w:spacing w:val="20"/>
    </w:rPr>
  </w:style>
  <w:style w:type="paragraph" w:styleId="berschrift6">
    <w:name w:val="heading 6"/>
    <w:basedOn w:val="Standard"/>
    <w:next w:val="Standard"/>
    <w:link w:val="berschrift6Zchn"/>
    <w:uiPriority w:val="1"/>
    <w:semiHidden/>
    <w:qFormat/>
    <w:rsid w:val="00386C4B"/>
    <w:pPr>
      <w:keepNext/>
      <w:keepLines/>
      <w:spacing w:before="200" w:after="0"/>
      <w:jc w:val="left"/>
      <w:outlineLvl w:val="5"/>
    </w:pPr>
    <w:rPr>
      <w:rFonts w:asciiTheme="majorHAnsi" w:eastAsiaTheme="majorEastAsia" w:hAnsiTheme="majorHAnsi" w:cstheme="majorBidi"/>
      <w:iCs/>
      <w:caps/>
      <w:spacing w:val="20"/>
    </w:rPr>
  </w:style>
  <w:style w:type="paragraph" w:styleId="berschrift7">
    <w:name w:val="heading 7"/>
    <w:basedOn w:val="Standard"/>
    <w:next w:val="Standard"/>
    <w:link w:val="berschrift7Zchn"/>
    <w:uiPriority w:val="1"/>
    <w:semiHidden/>
    <w:qFormat/>
    <w:rsid w:val="00386C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aps/>
      <w:spacing w:val="20"/>
    </w:rPr>
  </w:style>
  <w:style w:type="paragraph" w:styleId="berschrift8">
    <w:name w:val="heading 8"/>
    <w:basedOn w:val="Standard"/>
    <w:next w:val="Standard"/>
    <w:link w:val="berschrift8Zchn"/>
    <w:uiPriority w:val="1"/>
    <w:semiHidden/>
    <w:qFormat/>
    <w:rsid w:val="00386C4B"/>
    <w:pPr>
      <w:keepNext/>
      <w:keepLines/>
      <w:spacing w:before="200" w:after="0"/>
      <w:jc w:val="left"/>
      <w:outlineLvl w:val="7"/>
    </w:pPr>
    <w:rPr>
      <w:rFonts w:asciiTheme="majorHAnsi" w:eastAsiaTheme="majorEastAsia" w:hAnsiTheme="majorHAnsi" w:cstheme="majorBidi"/>
      <w:caps/>
      <w:spacing w:val="20"/>
      <w:szCs w:val="21"/>
    </w:rPr>
  </w:style>
  <w:style w:type="paragraph" w:styleId="berschrift9">
    <w:name w:val="heading 9"/>
    <w:basedOn w:val="Standard"/>
    <w:next w:val="Standard"/>
    <w:link w:val="berschrift9Zchn"/>
    <w:uiPriority w:val="1"/>
    <w:semiHidden/>
    <w:qFormat/>
    <w:rsid w:val="00386C4B"/>
    <w:pPr>
      <w:keepNext/>
      <w:keepLine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caps/>
      <w:spacing w:val="20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uiPriority w:val="39"/>
    <w:unhideWhenUsed/>
    <w:rsid w:val="00A25625"/>
    <w:pPr>
      <w:tabs>
        <w:tab w:val="left" w:pos="1361"/>
        <w:tab w:val="right" w:pos="8845"/>
      </w:tabs>
      <w:spacing w:after="0"/>
      <w:ind w:left="851"/>
      <w:jc w:val="left"/>
    </w:pPr>
    <w:rPr>
      <w:rFonts w:asciiTheme="minorHAnsi" w:hAnsiTheme="minorHAnsi" w:cs="Arial (Textkörper)"/>
      <w:bCs/>
      <w:szCs w:val="22"/>
    </w:rPr>
  </w:style>
  <w:style w:type="paragraph" w:styleId="Verzeichnis1">
    <w:name w:val="toc 1"/>
    <w:basedOn w:val="Standard"/>
    <w:next w:val="Standard"/>
    <w:autoRedefine/>
    <w:uiPriority w:val="39"/>
    <w:rsid w:val="00A02639"/>
    <w:pPr>
      <w:tabs>
        <w:tab w:val="left" w:pos="284"/>
        <w:tab w:val="right" w:leader="dot" w:pos="8845"/>
      </w:tabs>
      <w:spacing w:before="360" w:after="360"/>
      <w:jc w:val="left"/>
    </w:pPr>
    <w:rPr>
      <w:rFonts w:asciiTheme="minorHAnsi" w:hAnsiTheme="minorHAnsi" w:cs="Arial (Textkörper)"/>
      <w:b/>
      <w:bCs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A25625"/>
    <w:pPr>
      <w:tabs>
        <w:tab w:val="left" w:pos="2268"/>
        <w:tab w:val="right" w:pos="8845"/>
      </w:tabs>
      <w:spacing w:after="0"/>
      <w:ind w:left="1531"/>
      <w:jc w:val="left"/>
    </w:pPr>
    <w:rPr>
      <w:rFonts w:asciiTheme="minorHAnsi" w:hAnsiTheme="minorHAnsi" w:cs="Arial (Textkörper)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393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393B"/>
    <w:rPr>
      <w:rFonts w:ascii="Lucida Grande" w:eastAsia="Cambria" w:hAnsi="Lucida Grande" w:cs="Times New Roman"/>
      <w:sz w:val="18"/>
      <w:szCs w:val="18"/>
    </w:rPr>
  </w:style>
  <w:style w:type="paragraph" w:styleId="KeinLeerraum">
    <w:name w:val="No Spacing"/>
    <w:link w:val="KeinLeerraumZchn"/>
    <w:uiPriority w:val="1"/>
    <w:unhideWhenUsed/>
    <w:qFormat/>
    <w:rsid w:val="009E144C"/>
    <w:pPr>
      <w:spacing w:after="0"/>
    </w:pPr>
    <w:rPr>
      <w:rFonts w:ascii="Arial" w:eastAsia="Cambria" w:hAnsi="Arial" w:cs="Times New Roman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3C1C47"/>
    <w:rPr>
      <w:rFonts w:asciiTheme="majorHAnsi" w:eastAsiaTheme="majorEastAsia" w:hAnsiTheme="majorHAnsi" w:cstheme="majorBidi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AE2B3D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AE2B3D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AE2B3D"/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Titel">
    <w:name w:val="Title"/>
    <w:aliases w:val="Titel am Deckblatt"/>
    <w:basedOn w:val="Standard"/>
    <w:next w:val="Standard"/>
    <w:link w:val="TitelZchn"/>
    <w:uiPriority w:val="10"/>
    <w:unhideWhenUsed/>
    <w:qFormat/>
    <w:rsid w:val="009E20A9"/>
    <w:pPr>
      <w:suppressAutoHyphens/>
      <w:spacing w:after="600" w:line="240" w:lineRule="auto"/>
      <w:contextualSpacing/>
      <w:jc w:val="right"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elZchn">
    <w:name w:val="Titel Zchn"/>
    <w:aliases w:val="Titel am Deckblatt Zchn"/>
    <w:basedOn w:val="Absatz-Standardschriftart"/>
    <w:link w:val="Titel"/>
    <w:uiPriority w:val="10"/>
    <w:rsid w:val="007F7856"/>
    <w:rPr>
      <w:rFonts w:asciiTheme="majorHAnsi" w:eastAsiaTheme="majorEastAsia" w:hAnsiTheme="majorHAnsi" w:cstheme="majorBidi"/>
      <w:kern w:val="28"/>
      <w:sz w:val="60"/>
      <w:szCs w:val="60"/>
    </w:rPr>
  </w:style>
  <w:style w:type="paragraph" w:styleId="Untertitel">
    <w:name w:val="Subtitle"/>
    <w:aliases w:val="Untertitel am Deckblatt"/>
    <w:basedOn w:val="Standard"/>
    <w:next w:val="Standard"/>
    <w:link w:val="UntertitelZchn"/>
    <w:uiPriority w:val="11"/>
    <w:unhideWhenUsed/>
    <w:qFormat/>
    <w:rsid w:val="009E20A9"/>
    <w:pPr>
      <w:numPr>
        <w:ilvl w:val="1"/>
      </w:numPr>
      <w:suppressAutoHyphens/>
      <w:spacing w:after="480" w:line="240" w:lineRule="auto"/>
      <w:jc w:val="right"/>
    </w:pPr>
    <w:rPr>
      <w:rFonts w:asciiTheme="majorHAnsi" w:eastAsiaTheme="majorEastAsia" w:hAnsiTheme="majorHAnsi" w:cstheme="majorBidi"/>
      <w:iCs/>
      <w:sz w:val="40"/>
    </w:rPr>
  </w:style>
  <w:style w:type="character" w:customStyle="1" w:styleId="UntertitelZchn">
    <w:name w:val="Untertitel Zchn"/>
    <w:aliases w:val="Untertitel am Deckblatt Zchn"/>
    <w:basedOn w:val="Absatz-Standardschriftart"/>
    <w:link w:val="Untertitel"/>
    <w:uiPriority w:val="11"/>
    <w:rsid w:val="007F7856"/>
    <w:rPr>
      <w:rFonts w:asciiTheme="majorHAnsi" w:eastAsiaTheme="majorEastAsia" w:hAnsiTheme="majorHAnsi" w:cstheme="majorBidi"/>
      <w:iCs/>
      <w:sz w:val="40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AE2B3D"/>
    <w:rPr>
      <w:rFonts w:asciiTheme="majorHAnsi" w:eastAsiaTheme="majorEastAsia" w:hAnsiTheme="majorHAnsi" w:cstheme="majorBidi"/>
      <w:caps/>
      <w:spacing w:val="20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"/>
    <w:semiHidden/>
    <w:rsid w:val="00AE2B3D"/>
    <w:rPr>
      <w:rFonts w:asciiTheme="majorHAnsi" w:eastAsiaTheme="majorEastAsia" w:hAnsiTheme="majorHAnsi" w:cstheme="majorBidi"/>
      <w:iCs/>
      <w:caps/>
      <w:spacing w:val="20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9C27CC"/>
    <w:pPr>
      <w:tabs>
        <w:tab w:val="center" w:pos="4536"/>
        <w:tab w:val="right" w:pos="9072"/>
      </w:tabs>
      <w:spacing w:after="0" w:line="240" w:lineRule="auto"/>
      <w:jc w:val="lef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9C27CC"/>
    <w:rPr>
      <w:rFonts w:ascii="Arial" w:eastAsia="Cambria" w:hAnsi="Arial" w:cs="Times New Roman"/>
      <w:sz w:val="16"/>
    </w:rPr>
  </w:style>
  <w:style w:type="paragraph" w:styleId="Fuzeile">
    <w:name w:val="footer"/>
    <w:basedOn w:val="Standard"/>
    <w:link w:val="FuzeileZchn"/>
    <w:uiPriority w:val="99"/>
    <w:unhideWhenUsed/>
    <w:rsid w:val="0049347E"/>
    <w:pPr>
      <w:tabs>
        <w:tab w:val="center" w:pos="4536"/>
        <w:tab w:val="right" w:pos="9072"/>
      </w:tabs>
      <w:spacing w:after="0" w:line="264" w:lineRule="auto"/>
      <w:jc w:val="lef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9347E"/>
    <w:rPr>
      <w:rFonts w:ascii="Arial" w:eastAsia="Cambria" w:hAnsi="Arial" w:cs="Times New Roman"/>
      <w:sz w:val="16"/>
    </w:rPr>
  </w:style>
  <w:style w:type="paragraph" w:customStyle="1" w:styleId="KopfzeileTitelseite">
    <w:name w:val="Kopfzeile Titelseite"/>
    <w:basedOn w:val="Standard"/>
    <w:link w:val="KopfzeileTitelseiteZchn"/>
    <w:uiPriority w:val="14"/>
    <w:rsid w:val="008462BD"/>
    <w:pPr>
      <w:spacing w:after="0" w:line="264" w:lineRule="auto"/>
    </w:pPr>
    <w:rPr>
      <w:sz w:val="18"/>
      <w:szCs w:val="16"/>
    </w:rPr>
  </w:style>
  <w:style w:type="character" w:styleId="Platzhaltertext">
    <w:name w:val="Placeholder Text"/>
    <w:basedOn w:val="Absatz-Standardschriftart"/>
    <w:uiPriority w:val="99"/>
    <w:semiHidden/>
    <w:rsid w:val="00467E9E"/>
    <w:rPr>
      <w:color w:val="808080"/>
    </w:rPr>
  </w:style>
  <w:style w:type="paragraph" w:customStyle="1" w:styleId="Kopfzeilerechtsbndig">
    <w:name w:val="Kopfzeile rechtsbündig"/>
    <w:basedOn w:val="Kopfzeile"/>
    <w:link w:val="KopfzeilerechtsbndigZchn"/>
    <w:uiPriority w:val="14"/>
    <w:qFormat/>
    <w:rsid w:val="008E395A"/>
    <w:pPr>
      <w:ind w:left="1418"/>
      <w:jc w:val="right"/>
    </w:pPr>
    <w:rPr>
      <w:szCs w:val="16"/>
    </w:rPr>
  </w:style>
  <w:style w:type="paragraph" w:customStyle="1" w:styleId="Kopfzeilelinksbndig">
    <w:name w:val="Kopfzeile linksbündig"/>
    <w:basedOn w:val="Kopfzeile"/>
    <w:link w:val="KopfzeilelinksbndigZchn"/>
    <w:uiPriority w:val="14"/>
    <w:qFormat/>
    <w:rsid w:val="008E395A"/>
    <w:pPr>
      <w:ind w:right="1418"/>
    </w:pPr>
    <w:rPr>
      <w:szCs w:val="16"/>
    </w:rPr>
  </w:style>
  <w:style w:type="paragraph" w:customStyle="1" w:styleId="Fuzeilelinksbndig">
    <w:name w:val="Fußzeile linksbündig"/>
    <w:basedOn w:val="Fuzeile"/>
    <w:link w:val="FuzeilelinksbndigZchn"/>
    <w:uiPriority w:val="15"/>
    <w:qFormat/>
    <w:rsid w:val="0049347E"/>
  </w:style>
  <w:style w:type="paragraph" w:customStyle="1" w:styleId="Fuzeilerechtsbndig">
    <w:name w:val="Fußzeile rechtsbündig"/>
    <w:basedOn w:val="Fuzeilelinksbndig"/>
    <w:link w:val="FuzeilerechtsbndigZchn"/>
    <w:uiPriority w:val="15"/>
    <w:qFormat/>
    <w:rsid w:val="0049347E"/>
    <w:pPr>
      <w:jc w:val="right"/>
    </w:pPr>
  </w:style>
  <w:style w:type="character" w:styleId="Buchtitel">
    <w:name w:val="Book Title"/>
    <w:basedOn w:val="Absatz-Standardschriftart"/>
    <w:uiPriority w:val="33"/>
    <w:semiHidden/>
    <w:qFormat/>
    <w:rsid w:val="00C36196"/>
    <w:rPr>
      <w:b/>
      <w:bCs/>
      <w:i/>
      <w:iCs/>
      <w:spacing w:val="5"/>
    </w:rPr>
  </w:style>
  <w:style w:type="character" w:customStyle="1" w:styleId="Aufzhlung1Zchn">
    <w:name w:val="Aufzählung 1 Zchn"/>
    <w:basedOn w:val="Absatz-Standardschriftart"/>
    <w:link w:val="Aufzhlung1"/>
    <w:uiPriority w:val="14"/>
    <w:rsid w:val="00B95EDF"/>
    <w:rPr>
      <w:rFonts w:ascii="Arial" w:eastAsia="Cambria" w:hAnsi="Arial" w:cs="Times New Roman"/>
      <w:sz w:val="20"/>
    </w:rPr>
  </w:style>
  <w:style w:type="character" w:customStyle="1" w:styleId="Aufzhlung2Zchn">
    <w:name w:val="Aufzählung 2 Zchn"/>
    <w:basedOn w:val="Absatz-Standardschriftart"/>
    <w:link w:val="Aufzhlung2"/>
    <w:uiPriority w:val="14"/>
    <w:rsid w:val="00B95EDF"/>
    <w:rPr>
      <w:rFonts w:ascii="Arial" w:eastAsia="Cambria" w:hAnsi="Arial" w:cs="Times New Roman"/>
      <w:sz w:val="20"/>
    </w:rPr>
  </w:style>
  <w:style w:type="character" w:customStyle="1" w:styleId="Aufzhlung3Zchn">
    <w:name w:val="Aufzählung 3 Zchn"/>
    <w:basedOn w:val="Absatz-Standardschriftart"/>
    <w:link w:val="Aufzhlung3"/>
    <w:uiPriority w:val="14"/>
    <w:rsid w:val="00B95EDF"/>
    <w:rPr>
      <w:rFonts w:ascii="Arial" w:eastAsia="Cambria" w:hAnsi="Arial" w:cs="Times New Roman"/>
      <w:sz w:val="20"/>
    </w:rPr>
  </w:style>
  <w:style w:type="character" w:customStyle="1" w:styleId="Aufzhlung4Zchn">
    <w:name w:val="Aufzählung 4 Zchn"/>
    <w:basedOn w:val="Absatz-Standardschriftart"/>
    <w:link w:val="Aufzhlung4"/>
    <w:uiPriority w:val="14"/>
    <w:rsid w:val="00B95EDF"/>
    <w:rPr>
      <w:rFonts w:ascii="Arial" w:eastAsia="Cambria" w:hAnsi="Arial" w:cs="Times New Roman"/>
      <w:sz w:val="20"/>
    </w:rPr>
  </w:style>
  <w:style w:type="character" w:customStyle="1" w:styleId="Aufzhlung5Zchn">
    <w:name w:val="Aufzählung 5 Zchn"/>
    <w:basedOn w:val="Absatz-Standardschriftart"/>
    <w:link w:val="Aufzhlung5"/>
    <w:uiPriority w:val="14"/>
    <w:rsid w:val="00B95EDF"/>
    <w:rPr>
      <w:rFonts w:ascii="Arial" w:eastAsia="Cambria" w:hAnsi="Arial" w:cs="Times New Roman"/>
      <w:sz w:val="20"/>
    </w:rPr>
  </w:style>
  <w:style w:type="character" w:customStyle="1" w:styleId="KopfzeileTitelseiteZchn">
    <w:name w:val="Kopfzeile Titelseite Zchn"/>
    <w:basedOn w:val="Absatz-Standardschriftart"/>
    <w:link w:val="KopfzeileTitelseite"/>
    <w:uiPriority w:val="14"/>
    <w:rsid w:val="008462BD"/>
    <w:rPr>
      <w:rFonts w:ascii="Arial" w:eastAsia="Cambria" w:hAnsi="Arial" w:cs="Times New Roman"/>
      <w:sz w:val="18"/>
      <w:szCs w:val="16"/>
    </w:rPr>
  </w:style>
  <w:style w:type="character" w:customStyle="1" w:styleId="berschrift7Zchn">
    <w:name w:val="Überschrift 7 Zchn"/>
    <w:basedOn w:val="Absatz-Standardschriftart"/>
    <w:link w:val="berschrift7"/>
    <w:uiPriority w:val="1"/>
    <w:semiHidden/>
    <w:rsid w:val="00AE2B3D"/>
    <w:rPr>
      <w:rFonts w:asciiTheme="majorHAnsi" w:eastAsiaTheme="majorEastAsia" w:hAnsiTheme="majorHAnsi" w:cstheme="majorBidi"/>
      <w:iCs/>
      <w:caps/>
      <w:spacing w:val="20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"/>
    <w:semiHidden/>
    <w:rsid w:val="00AE2B3D"/>
    <w:rPr>
      <w:rFonts w:asciiTheme="majorHAnsi" w:eastAsiaTheme="majorEastAsia" w:hAnsiTheme="majorHAnsi" w:cstheme="majorBidi"/>
      <w:caps/>
      <w:spacing w:val="20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"/>
    <w:semiHidden/>
    <w:rsid w:val="00AE2B3D"/>
    <w:rPr>
      <w:rFonts w:asciiTheme="majorHAnsi" w:eastAsiaTheme="majorEastAsia" w:hAnsiTheme="majorHAnsi" w:cstheme="majorBidi"/>
      <w:iCs/>
      <w:caps/>
      <w:spacing w:val="20"/>
      <w:sz w:val="20"/>
      <w:szCs w:val="21"/>
    </w:rPr>
  </w:style>
  <w:style w:type="paragraph" w:customStyle="1" w:styleId="Aufzhlung1">
    <w:name w:val="Aufzählung 1"/>
    <w:basedOn w:val="Standard"/>
    <w:link w:val="Aufzhlung1Zchn"/>
    <w:uiPriority w:val="14"/>
    <w:qFormat/>
    <w:rsid w:val="00CC51F1"/>
    <w:pPr>
      <w:numPr>
        <w:numId w:val="1"/>
      </w:numPr>
      <w:contextualSpacing/>
      <w:jc w:val="left"/>
    </w:pPr>
  </w:style>
  <w:style w:type="paragraph" w:customStyle="1" w:styleId="Aufzhlung2">
    <w:name w:val="Aufzählung 2"/>
    <w:basedOn w:val="Standard"/>
    <w:link w:val="Aufzhlung2Zchn"/>
    <w:uiPriority w:val="14"/>
    <w:qFormat/>
    <w:rsid w:val="00CC51F1"/>
    <w:pPr>
      <w:numPr>
        <w:ilvl w:val="1"/>
        <w:numId w:val="1"/>
      </w:numPr>
      <w:contextualSpacing/>
      <w:jc w:val="left"/>
    </w:pPr>
  </w:style>
  <w:style w:type="paragraph" w:customStyle="1" w:styleId="Aufzhlung3">
    <w:name w:val="Aufzählung 3"/>
    <w:basedOn w:val="Standard"/>
    <w:link w:val="Aufzhlung3Zchn"/>
    <w:uiPriority w:val="14"/>
    <w:qFormat/>
    <w:rsid w:val="00CC51F1"/>
    <w:pPr>
      <w:numPr>
        <w:ilvl w:val="2"/>
        <w:numId w:val="1"/>
      </w:numPr>
      <w:contextualSpacing/>
      <w:jc w:val="left"/>
    </w:pPr>
  </w:style>
  <w:style w:type="paragraph" w:customStyle="1" w:styleId="Aufzhlung4">
    <w:name w:val="Aufzählung 4"/>
    <w:basedOn w:val="Standard"/>
    <w:link w:val="Aufzhlung4Zchn"/>
    <w:uiPriority w:val="14"/>
    <w:qFormat/>
    <w:rsid w:val="00CC51F1"/>
    <w:pPr>
      <w:numPr>
        <w:ilvl w:val="3"/>
        <w:numId w:val="1"/>
      </w:numPr>
      <w:contextualSpacing/>
      <w:jc w:val="left"/>
    </w:pPr>
  </w:style>
  <w:style w:type="paragraph" w:customStyle="1" w:styleId="Aufzhlung5">
    <w:name w:val="Aufzählung 5"/>
    <w:basedOn w:val="Standard"/>
    <w:link w:val="Aufzhlung5Zchn"/>
    <w:uiPriority w:val="14"/>
    <w:qFormat/>
    <w:rsid w:val="00CC51F1"/>
    <w:pPr>
      <w:numPr>
        <w:ilvl w:val="4"/>
        <w:numId w:val="1"/>
      </w:numPr>
      <w:contextualSpacing/>
      <w:jc w:val="left"/>
    </w:pPr>
  </w:style>
  <w:style w:type="paragraph" w:customStyle="1" w:styleId="Aufzhlung6">
    <w:name w:val="Aufzählung 6"/>
    <w:basedOn w:val="Standard"/>
    <w:uiPriority w:val="14"/>
    <w:semiHidden/>
    <w:qFormat/>
    <w:rsid w:val="00CC51F1"/>
    <w:pPr>
      <w:numPr>
        <w:ilvl w:val="5"/>
        <w:numId w:val="1"/>
      </w:numPr>
      <w:contextualSpacing/>
      <w:jc w:val="left"/>
    </w:pPr>
  </w:style>
  <w:style w:type="paragraph" w:customStyle="1" w:styleId="Aufzhlung7">
    <w:name w:val="Aufzählung 7"/>
    <w:basedOn w:val="Standard"/>
    <w:uiPriority w:val="14"/>
    <w:semiHidden/>
    <w:qFormat/>
    <w:rsid w:val="00CC51F1"/>
    <w:pPr>
      <w:numPr>
        <w:ilvl w:val="6"/>
        <w:numId w:val="1"/>
      </w:numPr>
      <w:contextualSpacing/>
      <w:jc w:val="left"/>
    </w:pPr>
  </w:style>
  <w:style w:type="paragraph" w:customStyle="1" w:styleId="Aufzhlung8">
    <w:name w:val="Aufzählung 8"/>
    <w:basedOn w:val="Standard"/>
    <w:uiPriority w:val="14"/>
    <w:semiHidden/>
    <w:qFormat/>
    <w:rsid w:val="00CC51F1"/>
    <w:pPr>
      <w:numPr>
        <w:ilvl w:val="7"/>
        <w:numId w:val="1"/>
      </w:numPr>
      <w:contextualSpacing/>
      <w:jc w:val="left"/>
    </w:pPr>
  </w:style>
  <w:style w:type="paragraph" w:customStyle="1" w:styleId="Aufzhlung9">
    <w:name w:val="Aufzählung 9"/>
    <w:basedOn w:val="Standard"/>
    <w:uiPriority w:val="14"/>
    <w:semiHidden/>
    <w:qFormat/>
    <w:rsid w:val="00CC51F1"/>
    <w:pPr>
      <w:numPr>
        <w:ilvl w:val="8"/>
        <w:numId w:val="1"/>
      </w:numPr>
      <w:contextualSpacing/>
      <w:jc w:val="left"/>
    </w:pPr>
  </w:style>
  <w:style w:type="paragraph" w:styleId="Listenabsatz">
    <w:name w:val="List Paragraph"/>
    <w:basedOn w:val="Standard"/>
    <w:uiPriority w:val="34"/>
    <w:qFormat/>
    <w:rsid w:val="00A25469"/>
    <w:pPr>
      <w:ind w:left="720"/>
      <w:contextualSpacing/>
      <w:jc w:val="left"/>
    </w:pPr>
  </w:style>
  <w:style w:type="character" w:styleId="Hervorhebung">
    <w:name w:val="Emphasis"/>
    <w:basedOn w:val="Absatz-Standardschriftart"/>
    <w:uiPriority w:val="9"/>
    <w:qFormat/>
    <w:rsid w:val="00867DE9"/>
    <w:rPr>
      <w:b w:val="0"/>
      <w:i w:val="0"/>
      <w:iCs/>
      <w:color w:val="F70146" w:themeColor="accent1"/>
    </w:rPr>
  </w:style>
  <w:style w:type="character" w:styleId="Fett">
    <w:name w:val="Strong"/>
    <w:basedOn w:val="Absatz-Standardschriftart"/>
    <w:uiPriority w:val="9"/>
    <w:qFormat/>
    <w:rsid w:val="00AE2B3D"/>
    <w:rPr>
      <w:b/>
      <w:bCs/>
    </w:rPr>
  </w:style>
  <w:style w:type="paragraph" w:styleId="Zitat">
    <w:name w:val="Quote"/>
    <w:basedOn w:val="Standard"/>
    <w:next w:val="Standard"/>
    <w:link w:val="ZitatZchn"/>
    <w:uiPriority w:val="9"/>
    <w:qFormat/>
    <w:rsid w:val="00401483"/>
    <w:pPr>
      <w:suppressAutoHyphens/>
      <w:spacing w:before="480" w:after="480"/>
      <w:ind w:left="1134" w:right="851"/>
      <w:contextualSpacing/>
      <w:jc w:val="center"/>
    </w:pPr>
    <w:rPr>
      <w:i/>
      <w:iCs/>
      <w:color w:val="0F0F0F" w:themeColor="text1"/>
    </w:rPr>
  </w:style>
  <w:style w:type="character" w:customStyle="1" w:styleId="ZitatZchn">
    <w:name w:val="Zitat Zchn"/>
    <w:basedOn w:val="Absatz-Standardschriftart"/>
    <w:link w:val="Zitat"/>
    <w:uiPriority w:val="9"/>
    <w:rsid w:val="008462BD"/>
    <w:rPr>
      <w:rFonts w:ascii="Arial" w:eastAsia="Cambria" w:hAnsi="Arial" w:cs="Times New Roman"/>
      <w:i/>
      <w:iCs/>
      <w:color w:val="0F0F0F" w:themeColor="text1"/>
      <w:sz w:val="20"/>
    </w:rPr>
  </w:style>
  <w:style w:type="paragraph" w:styleId="Beschriftung">
    <w:name w:val="caption"/>
    <w:aliases w:val="Beschriftung hervorgehoben"/>
    <w:basedOn w:val="Standard"/>
    <w:next w:val="Standard"/>
    <w:link w:val="BeschriftungZchn"/>
    <w:uiPriority w:val="9"/>
    <w:qFormat/>
    <w:rsid w:val="000C5160"/>
    <w:pPr>
      <w:suppressAutoHyphens/>
      <w:spacing w:before="240" w:after="480" w:line="288" w:lineRule="auto"/>
      <w:contextualSpacing/>
      <w:jc w:val="left"/>
    </w:pPr>
    <w:rPr>
      <w:b/>
      <w:iCs/>
      <w:szCs w:val="18"/>
    </w:rPr>
  </w:style>
  <w:style w:type="paragraph" w:styleId="Abbildungsverzeichnis">
    <w:name w:val="table of figures"/>
    <w:basedOn w:val="Standard"/>
    <w:next w:val="Standard"/>
    <w:autoRedefine/>
    <w:uiPriority w:val="99"/>
    <w:unhideWhenUsed/>
    <w:rsid w:val="003A12AF"/>
    <w:pPr>
      <w:spacing w:after="120" w:line="288" w:lineRule="auto"/>
      <w:ind w:left="567" w:hanging="567"/>
      <w:jc w:val="left"/>
    </w:pPr>
    <w:rPr>
      <w:rFonts w:asciiTheme="minorHAnsi" w:hAnsiTheme="minorHAnsi" w:cstheme="minorHAnsi"/>
      <w:bCs/>
      <w:sz w:val="16"/>
      <w:szCs w:val="20"/>
    </w:rPr>
  </w:style>
  <w:style w:type="character" w:styleId="Hyperlink">
    <w:name w:val="Hyperlink"/>
    <w:basedOn w:val="Absatz-Standardschriftart"/>
    <w:uiPriority w:val="99"/>
    <w:unhideWhenUsed/>
    <w:rsid w:val="003A35E9"/>
    <w:rPr>
      <w:color w:val="0066D8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B7C93"/>
    <w:pPr>
      <w:spacing w:after="0" w:line="240" w:lineRule="auto"/>
      <w:jc w:val="left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B7C93"/>
    <w:rPr>
      <w:rFonts w:ascii="Arial" w:eastAsia="Cambria" w:hAnsi="Arial" w:cs="Times New Roman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87430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B7C93"/>
    <w:pPr>
      <w:spacing w:after="0" w:line="240" w:lineRule="auto"/>
      <w:jc w:val="left"/>
    </w:pPr>
    <w:rPr>
      <w:sz w:val="16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B7C93"/>
    <w:rPr>
      <w:rFonts w:ascii="Arial" w:eastAsia="Cambria" w:hAnsi="Arial" w:cs="Times New Roman"/>
      <w:sz w:val="16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487430"/>
    <w:rPr>
      <w:vertAlign w:val="superscript"/>
    </w:rPr>
  </w:style>
  <w:style w:type="table" w:styleId="Tabellenraster">
    <w:name w:val="Table Grid"/>
    <w:basedOn w:val="NormaleTabelle"/>
    <w:uiPriority w:val="39"/>
    <w:rsid w:val="005D240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schriftungzentriert">
    <w:name w:val="Beschriftung zentriert"/>
    <w:basedOn w:val="Beschriftung"/>
    <w:next w:val="Standard"/>
    <w:link w:val="BeschriftungzentriertZchn"/>
    <w:uiPriority w:val="9"/>
    <w:qFormat/>
    <w:rsid w:val="00675368"/>
    <w:pPr>
      <w:spacing w:after="360"/>
      <w:jc w:val="center"/>
    </w:pPr>
  </w:style>
  <w:style w:type="table" w:customStyle="1" w:styleId="Listentabelle2Akzent31">
    <w:name w:val="Listentabelle 2 – Akzent 31"/>
    <w:basedOn w:val="NormaleTabelle"/>
    <w:uiPriority w:val="47"/>
    <w:rsid w:val="00D364D9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ntabelle1hellAkzent31">
    <w:name w:val="Listentabelle 1 hell  – Akzent 31"/>
    <w:basedOn w:val="NormaleTabelle"/>
    <w:uiPriority w:val="46"/>
    <w:rsid w:val="00D364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ntabelle6farbigAkzent31">
    <w:name w:val="Listentabelle 6 farbig – Akzent 31"/>
    <w:basedOn w:val="NormaleTabelle"/>
    <w:uiPriority w:val="51"/>
    <w:rsid w:val="00BA075B"/>
    <w:pPr>
      <w:spacing w:after="0"/>
    </w:pPr>
    <w:rPr>
      <w:color w:val="7B7B7B" w:themeColor="accent3" w:themeShade="BF"/>
      <w:sz w:val="20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eTUGraz">
    <w:name w:val="Tabelle TU Graz"/>
    <w:basedOn w:val="Listentabelle6farbigAkzent31"/>
    <w:uiPriority w:val="99"/>
    <w:rsid w:val="007D573A"/>
    <w:pPr>
      <w:contextualSpacing/>
    </w:pPr>
    <w:rPr>
      <w:color w:val="0F0F0F" w:themeColor="text1"/>
    </w:rPr>
    <w:tblPr>
      <w:tblCellMar>
        <w:top w:w="113" w:type="dxa"/>
        <w:bottom w:w="113" w:type="dxa"/>
      </w:tblCellMar>
    </w:tblPr>
    <w:tcPr>
      <w:vAlign w:val="center"/>
    </w:tcPr>
    <w:tblStylePr w:type="firstRow">
      <w:rPr>
        <w:b/>
        <w:bCs/>
        <w:color w:val="F70146" w:themeColor="accent1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KeinLeerraumZchn">
    <w:name w:val="Kein Leerraum Zchn"/>
    <w:basedOn w:val="Absatz-Standardschriftart"/>
    <w:link w:val="KeinLeerraum"/>
    <w:uiPriority w:val="29"/>
    <w:rsid w:val="0086625C"/>
    <w:rPr>
      <w:rFonts w:ascii="Arial" w:eastAsia="Cambria" w:hAnsi="Arial" w:cs="Times New Roman"/>
      <w:sz w:val="20"/>
    </w:rPr>
  </w:style>
  <w:style w:type="paragraph" w:customStyle="1" w:styleId="KopfzeileInnenseiten">
    <w:name w:val="Kopfzeile Innenseiten"/>
    <w:basedOn w:val="Standard"/>
    <w:uiPriority w:val="16"/>
    <w:unhideWhenUsed/>
    <w:rsid w:val="00727329"/>
    <w:pPr>
      <w:spacing w:after="0" w:line="240" w:lineRule="auto"/>
      <w:jc w:val="left"/>
    </w:pPr>
    <w:rPr>
      <w:sz w:val="16"/>
    </w:rPr>
  </w:style>
  <w:style w:type="character" w:styleId="Seitenzahl">
    <w:name w:val="page number"/>
    <w:basedOn w:val="Absatz-Standardschriftart"/>
    <w:uiPriority w:val="99"/>
    <w:semiHidden/>
    <w:unhideWhenUsed/>
    <w:rsid w:val="00397B1A"/>
  </w:style>
  <w:style w:type="table" w:styleId="EinfacheTabelle3">
    <w:name w:val="Plain Table 3"/>
    <w:basedOn w:val="NormaleTabelle"/>
    <w:uiPriority w:val="99"/>
    <w:rsid w:val="00A44BF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68686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68686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Inhaltsverzeichnisberschrift">
    <w:name w:val="TOC Heading"/>
    <w:basedOn w:val="berschrift1"/>
    <w:next w:val="Standard"/>
    <w:uiPriority w:val="39"/>
    <w:qFormat/>
    <w:rsid w:val="003F3263"/>
    <w:pPr>
      <w:outlineLvl w:val="9"/>
    </w:pPr>
    <w:rPr>
      <w:bCs/>
      <w:color w:val="0F0F0F" w:themeColor="text1"/>
      <w:szCs w:val="28"/>
      <w:lang w:eastAsia="de-DE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2B3556"/>
    <w:pPr>
      <w:spacing w:after="0"/>
      <w:jc w:val="left"/>
    </w:pPr>
    <w:rPr>
      <w:rFonts w:asciiTheme="minorHAnsi" w:hAnsiTheme="minorHAnsi" w:cstheme="minorHAnsi"/>
      <w:sz w:val="22"/>
      <w:szCs w:val="22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2B3556"/>
    <w:pPr>
      <w:spacing w:after="0"/>
      <w:jc w:val="left"/>
    </w:pPr>
    <w:rPr>
      <w:rFonts w:asciiTheme="minorHAnsi" w:hAnsiTheme="minorHAnsi" w:cstheme="minorHAnsi"/>
      <w:sz w:val="22"/>
      <w:szCs w:val="22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2B3556"/>
    <w:pPr>
      <w:spacing w:after="0"/>
      <w:jc w:val="left"/>
    </w:pPr>
    <w:rPr>
      <w:rFonts w:asciiTheme="minorHAnsi" w:hAnsiTheme="minorHAnsi" w:cstheme="minorHAnsi"/>
      <w:sz w:val="22"/>
      <w:szCs w:val="22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2B3556"/>
    <w:pPr>
      <w:spacing w:after="0"/>
      <w:jc w:val="left"/>
    </w:pPr>
    <w:rPr>
      <w:rFonts w:asciiTheme="minorHAnsi" w:hAnsiTheme="minorHAnsi" w:cstheme="minorHAnsi"/>
      <w:sz w:val="22"/>
      <w:szCs w:val="22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2B3556"/>
    <w:pPr>
      <w:spacing w:after="0"/>
      <w:jc w:val="left"/>
    </w:pPr>
    <w:rPr>
      <w:rFonts w:asciiTheme="minorHAnsi" w:hAnsiTheme="minorHAnsi" w:cstheme="minorHAnsi"/>
      <w:sz w:val="22"/>
      <w:szCs w:val="22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2B3556"/>
    <w:pPr>
      <w:spacing w:after="0"/>
      <w:jc w:val="left"/>
    </w:pPr>
    <w:rPr>
      <w:rFonts w:asciiTheme="minorHAnsi" w:hAnsiTheme="minorHAnsi" w:cstheme="minorHAnsi"/>
      <w:sz w:val="22"/>
      <w:szCs w:val="22"/>
    </w:rPr>
  </w:style>
  <w:style w:type="numbering" w:customStyle="1" w:styleId="ListeTUGraz">
    <w:name w:val="Liste TU Graz"/>
    <w:uiPriority w:val="99"/>
    <w:rsid w:val="00BE684C"/>
    <w:pPr>
      <w:numPr>
        <w:numId w:val="2"/>
      </w:numPr>
    </w:pPr>
  </w:style>
  <w:style w:type="numbering" w:customStyle="1" w:styleId="TUGrazListe">
    <w:name w:val="TU Graz Liste"/>
    <w:uiPriority w:val="99"/>
    <w:rsid w:val="00D95A86"/>
    <w:pPr>
      <w:numPr>
        <w:numId w:val="3"/>
      </w:numPr>
    </w:pPr>
  </w:style>
  <w:style w:type="character" w:customStyle="1" w:styleId="BeschriftungZchn">
    <w:name w:val="Beschriftung Zchn"/>
    <w:aliases w:val="Beschriftung hervorgehoben Zchn"/>
    <w:basedOn w:val="Absatz-Standardschriftart"/>
    <w:link w:val="Beschriftung"/>
    <w:uiPriority w:val="9"/>
    <w:rsid w:val="000C5160"/>
    <w:rPr>
      <w:rFonts w:ascii="Arial" w:eastAsia="Cambria" w:hAnsi="Arial" w:cs="Times New Roman"/>
      <w:b/>
      <w:iCs/>
      <w:sz w:val="20"/>
      <w:szCs w:val="18"/>
    </w:rPr>
  </w:style>
  <w:style w:type="paragraph" w:customStyle="1" w:styleId="Beschriftungdezent">
    <w:name w:val="Beschriftung dezent"/>
    <w:basedOn w:val="Beschriftung"/>
    <w:link w:val="BeschriftungdezentZchn"/>
    <w:uiPriority w:val="9"/>
    <w:qFormat/>
    <w:rsid w:val="009E20A9"/>
    <w:pPr>
      <w:spacing w:before="120"/>
    </w:pPr>
    <w:rPr>
      <w:b w:val="0"/>
      <w:sz w:val="17"/>
    </w:rPr>
  </w:style>
  <w:style w:type="character" w:customStyle="1" w:styleId="BeschriftungdezentZchn">
    <w:name w:val="Beschriftung dezent Zchn"/>
    <w:basedOn w:val="BeschriftungZchn"/>
    <w:link w:val="Beschriftungdezent"/>
    <w:uiPriority w:val="9"/>
    <w:rsid w:val="009E20A9"/>
    <w:rPr>
      <w:rFonts w:ascii="Arial" w:eastAsia="Cambria" w:hAnsi="Arial" w:cs="Times New Roman"/>
      <w:b w:val="0"/>
      <w:iCs/>
      <w:sz w:val="17"/>
      <w:szCs w:val="18"/>
    </w:rPr>
  </w:style>
  <w:style w:type="paragraph" w:customStyle="1" w:styleId="Infobox">
    <w:name w:val="Infobox"/>
    <w:basedOn w:val="Standard"/>
    <w:link w:val="InfoboxZchn"/>
    <w:uiPriority w:val="29"/>
    <w:qFormat/>
    <w:rsid w:val="00980BC4"/>
    <w:pPr>
      <w:widowControl w:val="0"/>
      <w:autoSpaceDE w:val="0"/>
      <w:autoSpaceDN w:val="0"/>
      <w:adjustRightInd w:val="0"/>
      <w:spacing w:after="0"/>
      <w:jc w:val="left"/>
      <w:textAlignment w:val="center"/>
    </w:pPr>
    <w:rPr>
      <w:rFonts w:cs="ArialMT"/>
      <w:color w:val="000000"/>
      <w:szCs w:val="18"/>
    </w:rPr>
  </w:style>
  <w:style w:type="character" w:customStyle="1" w:styleId="InfoboxZchn">
    <w:name w:val="Infobox Zchn"/>
    <w:basedOn w:val="Absatz-Standardschriftart"/>
    <w:link w:val="Infobox"/>
    <w:uiPriority w:val="29"/>
    <w:rsid w:val="00980BC4"/>
    <w:rPr>
      <w:rFonts w:ascii="Arial" w:eastAsia="Cambria" w:hAnsi="Arial" w:cs="ArialMT"/>
      <w:color w:val="000000"/>
      <w:sz w:val="20"/>
      <w:szCs w:val="18"/>
    </w:rPr>
  </w:style>
  <w:style w:type="character" w:customStyle="1" w:styleId="KopfzeilelinksbndigZchn">
    <w:name w:val="Kopfzeile linksbündig Zchn"/>
    <w:basedOn w:val="KopfzeileZchn"/>
    <w:link w:val="Kopfzeilelinksbndig"/>
    <w:uiPriority w:val="14"/>
    <w:rsid w:val="00682C41"/>
    <w:rPr>
      <w:rFonts w:ascii="Arial" w:eastAsia="Cambria" w:hAnsi="Arial" w:cs="Times New Roman"/>
      <w:sz w:val="16"/>
      <w:szCs w:val="16"/>
    </w:rPr>
  </w:style>
  <w:style w:type="character" w:customStyle="1" w:styleId="KopfzeilerechtsbndigZchn">
    <w:name w:val="Kopfzeile rechtsbündig Zchn"/>
    <w:basedOn w:val="KopfzeileZchn"/>
    <w:link w:val="Kopfzeilerechtsbndig"/>
    <w:uiPriority w:val="14"/>
    <w:rsid w:val="00682C41"/>
    <w:rPr>
      <w:rFonts w:ascii="Arial" w:eastAsia="Cambria" w:hAnsi="Arial" w:cs="Times New Roman"/>
      <w:sz w:val="16"/>
      <w:szCs w:val="16"/>
    </w:rPr>
  </w:style>
  <w:style w:type="character" w:customStyle="1" w:styleId="FuzeilelinksbndigZchn">
    <w:name w:val="Fußzeile linksbündig Zchn"/>
    <w:basedOn w:val="FuzeileZchn"/>
    <w:link w:val="Fuzeilelinksbndig"/>
    <w:uiPriority w:val="15"/>
    <w:rsid w:val="00BE7F2C"/>
    <w:rPr>
      <w:rFonts w:ascii="Arial" w:eastAsia="Cambria" w:hAnsi="Arial" w:cs="Times New Roman"/>
      <w:sz w:val="16"/>
    </w:rPr>
  </w:style>
  <w:style w:type="character" w:customStyle="1" w:styleId="FuzeilerechtsbndigZchn">
    <w:name w:val="Fußzeile rechtsbündig Zchn"/>
    <w:basedOn w:val="FuzeilelinksbndigZchn"/>
    <w:link w:val="Fuzeilerechtsbndig"/>
    <w:uiPriority w:val="15"/>
    <w:rsid w:val="00BE7F2C"/>
    <w:rPr>
      <w:rFonts w:ascii="Arial" w:eastAsia="Cambria" w:hAnsi="Arial" w:cs="Times New Roman"/>
      <w:sz w:val="16"/>
    </w:rPr>
  </w:style>
  <w:style w:type="paragraph" w:customStyle="1" w:styleId="berschrift1Nr">
    <w:name w:val="Überschrift 1 Nr"/>
    <w:basedOn w:val="berschrift1"/>
    <w:next w:val="Standard"/>
    <w:link w:val="berschrift1NrZchn"/>
    <w:uiPriority w:val="4"/>
    <w:rsid w:val="002C666A"/>
    <w:pPr>
      <w:numPr>
        <w:numId w:val="4"/>
      </w:numPr>
      <w:ind w:left="737" w:hanging="737"/>
    </w:pPr>
  </w:style>
  <w:style w:type="paragraph" w:customStyle="1" w:styleId="berschrift2Nr">
    <w:name w:val="Überschrift 2 Nr"/>
    <w:basedOn w:val="berschrift2"/>
    <w:next w:val="Standard"/>
    <w:link w:val="berschrift2NrZchn"/>
    <w:uiPriority w:val="4"/>
    <w:rsid w:val="00D63D62"/>
    <w:pPr>
      <w:numPr>
        <w:ilvl w:val="1"/>
        <w:numId w:val="4"/>
      </w:numPr>
      <w:ind w:left="794" w:hanging="794"/>
    </w:pPr>
  </w:style>
  <w:style w:type="character" w:customStyle="1" w:styleId="berschrift1NrZchn">
    <w:name w:val="Überschrift 1 Nr Zchn"/>
    <w:basedOn w:val="berschrift1Zchn"/>
    <w:link w:val="berschrift1Nr"/>
    <w:uiPriority w:val="4"/>
    <w:rsid w:val="002C666A"/>
    <w:rPr>
      <w:rFonts w:asciiTheme="majorHAnsi" w:eastAsiaTheme="majorEastAsia" w:hAnsiTheme="majorHAnsi" w:cstheme="majorBidi"/>
      <w:sz w:val="40"/>
      <w:szCs w:val="40"/>
    </w:rPr>
  </w:style>
  <w:style w:type="paragraph" w:customStyle="1" w:styleId="berschrift3Nr">
    <w:name w:val="Überschrift 3 Nr"/>
    <w:basedOn w:val="berschrift3"/>
    <w:next w:val="Standard"/>
    <w:link w:val="berschrift3NrZchn"/>
    <w:uiPriority w:val="4"/>
    <w:rsid w:val="00D63D62"/>
    <w:pPr>
      <w:numPr>
        <w:ilvl w:val="2"/>
        <w:numId w:val="4"/>
      </w:numPr>
      <w:ind w:left="1021" w:hanging="1021"/>
    </w:pPr>
  </w:style>
  <w:style w:type="character" w:customStyle="1" w:styleId="berschrift2NrZchn">
    <w:name w:val="Überschrift 2 Nr Zchn"/>
    <w:basedOn w:val="berschrift2Zchn"/>
    <w:link w:val="berschrift2Nr"/>
    <w:uiPriority w:val="4"/>
    <w:rsid w:val="00D63D62"/>
    <w:rPr>
      <w:rFonts w:asciiTheme="majorHAnsi" w:eastAsiaTheme="majorEastAsia" w:hAnsiTheme="majorHAnsi" w:cstheme="majorBidi"/>
      <w:b/>
      <w:bCs/>
      <w:sz w:val="28"/>
      <w:szCs w:val="26"/>
    </w:rPr>
  </w:style>
  <w:style w:type="paragraph" w:customStyle="1" w:styleId="berschrift4Nr">
    <w:name w:val="Überschrift 4 Nr"/>
    <w:basedOn w:val="berschrift4"/>
    <w:next w:val="Standard"/>
    <w:link w:val="berschrift4NrZchn"/>
    <w:uiPriority w:val="4"/>
    <w:rsid w:val="00D63D62"/>
    <w:pPr>
      <w:numPr>
        <w:ilvl w:val="3"/>
        <w:numId w:val="4"/>
      </w:numPr>
      <w:ind w:left="1134" w:hanging="1134"/>
    </w:pPr>
  </w:style>
  <w:style w:type="character" w:customStyle="1" w:styleId="berschrift3NrZchn">
    <w:name w:val="Überschrift 3 Nr Zchn"/>
    <w:basedOn w:val="berschrift3Zchn"/>
    <w:link w:val="berschrift3Nr"/>
    <w:uiPriority w:val="4"/>
    <w:rsid w:val="00D63D62"/>
    <w:rPr>
      <w:rFonts w:asciiTheme="majorHAnsi" w:eastAsiaTheme="majorEastAsia" w:hAnsiTheme="majorHAnsi" w:cstheme="majorBidi"/>
      <w:b/>
      <w:bCs/>
    </w:rPr>
  </w:style>
  <w:style w:type="paragraph" w:customStyle="1" w:styleId="berschrift5Nr">
    <w:name w:val="Überschrift 5 Nr"/>
    <w:basedOn w:val="berschrift5"/>
    <w:next w:val="Standard"/>
    <w:link w:val="berschrift5NrZchn"/>
    <w:uiPriority w:val="4"/>
    <w:rsid w:val="00D63D62"/>
    <w:pPr>
      <w:numPr>
        <w:ilvl w:val="4"/>
        <w:numId w:val="4"/>
      </w:numPr>
      <w:ind w:left="1418" w:hanging="1418"/>
    </w:pPr>
  </w:style>
  <w:style w:type="character" w:customStyle="1" w:styleId="berschrift4NrZchn">
    <w:name w:val="Überschrift 4 Nr Zchn"/>
    <w:basedOn w:val="berschrift4Zchn"/>
    <w:link w:val="berschrift4Nr"/>
    <w:uiPriority w:val="4"/>
    <w:rsid w:val="00D63D62"/>
    <w:rPr>
      <w:rFonts w:asciiTheme="majorHAnsi" w:eastAsiaTheme="majorEastAsia" w:hAnsiTheme="majorHAnsi" w:cstheme="majorBidi"/>
      <w:b/>
      <w:bCs/>
      <w:sz w:val="20"/>
      <w:szCs w:val="20"/>
    </w:rPr>
  </w:style>
  <w:style w:type="paragraph" w:customStyle="1" w:styleId="berschrift6Nr">
    <w:name w:val="Überschrift 6 Nr"/>
    <w:basedOn w:val="berschrift6"/>
    <w:next w:val="Standard"/>
    <w:link w:val="berschrift6NrZchn"/>
    <w:uiPriority w:val="4"/>
    <w:semiHidden/>
    <w:rsid w:val="00C15C71"/>
    <w:pPr>
      <w:numPr>
        <w:ilvl w:val="5"/>
        <w:numId w:val="4"/>
      </w:numPr>
    </w:pPr>
  </w:style>
  <w:style w:type="character" w:customStyle="1" w:styleId="berschrift5NrZchn">
    <w:name w:val="Überschrift 5 Nr Zchn"/>
    <w:basedOn w:val="berschrift5Zchn"/>
    <w:link w:val="berschrift5Nr"/>
    <w:uiPriority w:val="4"/>
    <w:rsid w:val="00D63D62"/>
    <w:rPr>
      <w:rFonts w:asciiTheme="majorHAnsi" w:eastAsiaTheme="majorEastAsia" w:hAnsiTheme="majorHAnsi" w:cstheme="majorBidi"/>
      <w:caps/>
      <w:spacing w:val="20"/>
      <w:sz w:val="20"/>
    </w:rPr>
  </w:style>
  <w:style w:type="paragraph" w:customStyle="1" w:styleId="berschrift7Nr">
    <w:name w:val="Überschrift 7 Nr"/>
    <w:basedOn w:val="berschrift7"/>
    <w:next w:val="Standard"/>
    <w:link w:val="berschrift7NrZchn"/>
    <w:uiPriority w:val="4"/>
    <w:semiHidden/>
    <w:rsid w:val="00C15C71"/>
    <w:pPr>
      <w:numPr>
        <w:ilvl w:val="6"/>
        <w:numId w:val="4"/>
      </w:numPr>
    </w:pPr>
  </w:style>
  <w:style w:type="character" w:customStyle="1" w:styleId="berschrift6NrZchn">
    <w:name w:val="Überschrift 6 Nr Zchn"/>
    <w:basedOn w:val="berschrift6Zchn"/>
    <w:link w:val="berschrift6Nr"/>
    <w:uiPriority w:val="4"/>
    <w:semiHidden/>
    <w:rsid w:val="00F2029D"/>
    <w:rPr>
      <w:rFonts w:asciiTheme="majorHAnsi" w:eastAsiaTheme="majorEastAsia" w:hAnsiTheme="majorHAnsi" w:cstheme="majorBidi"/>
      <w:iCs/>
      <w:caps/>
      <w:spacing w:val="20"/>
      <w:sz w:val="20"/>
    </w:rPr>
  </w:style>
  <w:style w:type="paragraph" w:customStyle="1" w:styleId="berschrift8Nr">
    <w:name w:val="Überschrift 8 Nr"/>
    <w:basedOn w:val="berschrift8"/>
    <w:next w:val="Standard"/>
    <w:link w:val="berschrift8NrZchn"/>
    <w:uiPriority w:val="4"/>
    <w:semiHidden/>
    <w:rsid w:val="00C15C71"/>
    <w:pPr>
      <w:numPr>
        <w:ilvl w:val="7"/>
        <w:numId w:val="4"/>
      </w:numPr>
    </w:pPr>
  </w:style>
  <w:style w:type="character" w:customStyle="1" w:styleId="berschrift7NrZchn">
    <w:name w:val="Überschrift 7 Nr Zchn"/>
    <w:basedOn w:val="berschrift7Zchn"/>
    <w:link w:val="berschrift7Nr"/>
    <w:uiPriority w:val="4"/>
    <w:semiHidden/>
    <w:rsid w:val="00F2029D"/>
    <w:rPr>
      <w:rFonts w:asciiTheme="majorHAnsi" w:eastAsiaTheme="majorEastAsia" w:hAnsiTheme="majorHAnsi" w:cstheme="majorBidi"/>
      <w:iCs/>
      <w:caps/>
      <w:spacing w:val="20"/>
      <w:sz w:val="20"/>
    </w:rPr>
  </w:style>
  <w:style w:type="paragraph" w:customStyle="1" w:styleId="berschrift9Nr">
    <w:name w:val="Überschrift 9 Nr"/>
    <w:basedOn w:val="berschrift9"/>
    <w:next w:val="Standard"/>
    <w:link w:val="berschrift9NrZchn"/>
    <w:uiPriority w:val="4"/>
    <w:semiHidden/>
    <w:rsid w:val="00C15C71"/>
    <w:pPr>
      <w:numPr>
        <w:ilvl w:val="8"/>
        <w:numId w:val="4"/>
      </w:numPr>
    </w:pPr>
  </w:style>
  <w:style w:type="character" w:customStyle="1" w:styleId="berschrift8NrZchn">
    <w:name w:val="Überschrift 8 Nr Zchn"/>
    <w:basedOn w:val="berschrift8Zchn"/>
    <w:link w:val="berschrift8Nr"/>
    <w:uiPriority w:val="4"/>
    <w:semiHidden/>
    <w:rsid w:val="00F2029D"/>
    <w:rPr>
      <w:rFonts w:asciiTheme="majorHAnsi" w:eastAsiaTheme="majorEastAsia" w:hAnsiTheme="majorHAnsi" w:cstheme="majorBidi"/>
      <w:caps/>
      <w:spacing w:val="20"/>
      <w:sz w:val="20"/>
      <w:szCs w:val="21"/>
    </w:rPr>
  </w:style>
  <w:style w:type="character" w:customStyle="1" w:styleId="berschrift9NrZchn">
    <w:name w:val="Überschrift 9 Nr Zchn"/>
    <w:basedOn w:val="berschrift9Zchn"/>
    <w:link w:val="berschrift9Nr"/>
    <w:uiPriority w:val="4"/>
    <w:semiHidden/>
    <w:rsid w:val="00F2029D"/>
    <w:rPr>
      <w:rFonts w:asciiTheme="majorHAnsi" w:eastAsiaTheme="majorEastAsia" w:hAnsiTheme="majorHAnsi" w:cstheme="majorBidi"/>
      <w:iCs/>
      <w:caps/>
      <w:spacing w:val="20"/>
      <w:sz w:val="20"/>
      <w:szCs w:val="21"/>
    </w:rPr>
  </w:style>
  <w:style w:type="character" w:customStyle="1" w:styleId="BildquelleZeichen">
    <w:name w:val="Bildquelle Zeichen"/>
    <w:basedOn w:val="BeschriftungdezentZchn"/>
    <w:uiPriority w:val="9"/>
    <w:qFormat/>
    <w:rsid w:val="000C5160"/>
    <w:rPr>
      <w:rFonts w:ascii="Arial" w:eastAsia="Cambria" w:hAnsi="Arial" w:cs="Times New Roman"/>
      <w:b w:val="0"/>
      <w:iCs/>
      <w:sz w:val="14"/>
      <w:szCs w:val="18"/>
    </w:rPr>
  </w:style>
  <w:style w:type="character" w:customStyle="1" w:styleId="BeschriftungzentriertZchn">
    <w:name w:val="Beschriftung zentriert Zchn"/>
    <w:basedOn w:val="BeschriftungZchn"/>
    <w:link w:val="Beschriftungzentriert"/>
    <w:uiPriority w:val="9"/>
    <w:rsid w:val="00675368"/>
    <w:rPr>
      <w:rFonts w:ascii="Arial" w:eastAsia="Cambria" w:hAnsi="Arial" w:cs="Times New Roman"/>
      <w:b/>
      <w:iCs/>
      <w:sz w:val="20"/>
      <w:szCs w:val="18"/>
    </w:rPr>
  </w:style>
  <w:style w:type="paragraph" w:customStyle="1" w:styleId="weierTextzentriert">
    <w:name w:val="weißer Text zentriert"/>
    <w:basedOn w:val="Infobox"/>
    <w:link w:val="weierTextzentriertZchn"/>
    <w:qFormat/>
    <w:rsid w:val="00CD5366"/>
    <w:pPr>
      <w:jc w:val="center"/>
    </w:pPr>
    <w:rPr>
      <w:color w:val="FFFFFF" w:themeColor="background1"/>
    </w:rPr>
  </w:style>
  <w:style w:type="character" w:customStyle="1" w:styleId="weierTextzentriertZchn">
    <w:name w:val="weißer Text zentriert Zchn"/>
    <w:basedOn w:val="InfoboxZchn"/>
    <w:link w:val="weierTextzentriert"/>
    <w:rsid w:val="0086625C"/>
    <w:rPr>
      <w:rFonts w:ascii="Arial" w:eastAsia="Cambria" w:hAnsi="Arial" w:cs="ArialMT"/>
      <w:color w:val="FFFFFF" w:themeColor="background1"/>
      <w:sz w:val="20"/>
      <w:szCs w:val="18"/>
    </w:rPr>
  </w:style>
  <w:style w:type="paragraph" w:customStyle="1" w:styleId="TitelStandard">
    <w:name w:val="Titel Standard"/>
    <w:basedOn w:val="Titel"/>
    <w:next w:val="Standard"/>
    <w:link w:val="TitelStandardZchn"/>
    <w:uiPriority w:val="10"/>
    <w:qFormat/>
    <w:rsid w:val="006931E6"/>
    <w:pPr>
      <w:spacing w:before="360" w:after="240"/>
      <w:jc w:val="left"/>
    </w:pPr>
    <w:rPr>
      <w:sz w:val="52"/>
    </w:rPr>
  </w:style>
  <w:style w:type="paragraph" w:customStyle="1" w:styleId="UntertitelStandard">
    <w:name w:val="Untertitel Standard"/>
    <w:basedOn w:val="Untertitel"/>
    <w:next w:val="Standard"/>
    <w:link w:val="UntertitelStandardZchn"/>
    <w:uiPriority w:val="11"/>
    <w:qFormat/>
    <w:rsid w:val="006931E6"/>
    <w:pPr>
      <w:spacing w:after="600"/>
      <w:jc w:val="left"/>
    </w:pPr>
    <w:rPr>
      <w:b/>
      <w:sz w:val="28"/>
    </w:rPr>
  </w:style>
  <w:style w:type="character" w:customStyle="1" w:styleId="TitelStandardZchn">
    <w:name w:val="Titel Standard Zchn"/>
    <w:basedOn w:val="TitelZchn"/>
    <w:link w:val="TitelStandard"/>
    <w:uiPriority w:val="10"/>
    <w:rsid w:val="0086625C"/>
    <w:rPr>
      <w:rFonts w:asciiTheme="majorHAnsi" w:eastAsiaTheme="majorEastAsia" w:hAnsiTheme="majorHAnsi" w:cstheme="majorBidi"/>
      <w:kern w:val="28"/>
      <w:sz w:val="52"/>
      <w:szCs w:val="60"/>
    </w:rPr>
  </w:style>
  <w:style w:type="paragraph" w:customStyle="1" w:styleId="berschriftEbene1neutral">
    <w:name w:val="Überschrift Ebene1 neutral"/>
    <w:basedOn w:val="berschrift1"/>
    <w:next w:val="Standard"/>
    <w:link w:val="berschriftEbene1neutralZchn"/>
    <w:uiPriority w:val="39"/>
    <w:qFormat/>
    <w:rsid w:val="00A02639"/>
  </w:style>
  <w:style w:type="character" w:customStyle="1" w:styleId="UntertitelStandardZchn">
    <w:name w:val="Untertitel Standard Zchn"/>
    <w:basedOn w:val="UntertitelZchn"/>
    <w:link w:val="UntertitelStandard"/>
    <w:uiPriority w:val="11"/>
    <w:rsid w:val="0086625C"/>
    <w:rPr>
      <w:rFonts w:asciiTheme="majorHAnsi" w:eastAsiaTheme="majorEastAsia" w:hAnsiTheme="majorHAnsi" w:cstheme="majorBidi"/>
      <w:b/>
      <w:iCs/>
      <w:sz w:val="28"/>
    </w:rPr>
  </w:style>
  <w:style w:type="paragraph" w:customStyle="1" w:styleId="Fuzeilezentriert">
    <w:name w:val="Fußzeile zentriert"/>
    <w:basedOn w:val="Fuzeilelinksbndig"/>
    <w:uiPriority w:val="15"/>
    <w:qFormat/>
    <w:rsid w:val="00F74A7F"/>
    <w:pPr>
      <w:jc w:val="center"/>
    </w:pPr>
  </w:style>
  <w:style w:type="character" w:customStyle="1" w:styleId="berschriftEbene1neutralZchn">
    <w:name w:val="Überschrift Ebene1 neutral Zchn"/>
    <w:basedOn w:val="berschrift1Zchn"/>
    <w:link w:val="berschriftEbene1neutral"/>
    <w:uiPriority w:val="39"/>
    <w:rsid w:val="0086625C"/>
    <w:rPr>
      <w:rFonts w:asciiTheme="majorHAnsi" w:eastAsiaTheme="majorEastAsia" w:hAnsiTheme="majorHAnsi" w:cstheme="majorBidi"/>
      <w:sz w:val="40"/>
      <w:szCs w:val="40"/>
    </w:rPr>
  </w:style>
  <w:style w:type="character" w:styleId="BesuchterLink">
    <w:name w:val="FollowedHyperlink"/>
    <w:basedOn w:val="Absatz-Standardschriftart"/>
    <w:uiPriority w:val="99"/>
    <w:semiHidden/>
    <w:unhideWhenUsed/>
    <w:rsid w:val="00C60D5A"/>
    <w:rPr>
      <w:color w:val="6C2F91" w:themeColor="followedHyperlink"/>
      <w:u w:val="single"/>
    </w:rPr>
  </w:style>
  <w:style w:type="paragraph" w:customStyle="1" w:styleId="Default">
    <w:name w:val="Default"/>
    <w:rsid w:val="004C6F6D"/>
    <w:pPr>
      <w:autoSpaceDE w:val="0"/>
      <w:autoSpaceDN w:val="0"/>
      <w:adjustRightInd w:val="0"/>
      <w:spacing w:after="0"/>
    </w:pPr>
    <w:rPr>
      <w:rFonts w:ascii="Calibri" w:eastAsiaTheme="minorHAnsi" w:hAnsi="Calibri" w:cs="Calibri"/>
      <w:color w:val="000000"/>
    </w:rPr>
  </w:style>
  <w:style w:type="character" w:customStyle="1" w:styleId="s">
    <w:name w:val="s"/>
    <w:basedOn w:val="Absatz-Standardschriftart"/>
    <w:rsid w:val="004C6F6D"/>
  </w:style>
  <w:style w:type="character" w:styleId="NichtaufgelsteErwhnung">
    <w:name w:val="Unresolved Mention"/>
    <w:basedOn w:val="Absatz-Standardschriftart"/>
    <w:uiPriority w:val="99"/>
    <w:semiHidden/>
    <w:unhideWhenUsed/>
    <w:rsid w:val="0078660D"/>
    <w:rPr>
      <w:color w:val="605E5C"/>
      <w:shd w:val="clear" w:color="auto" w:fill="E1DFDD"/>
    </w:rPr>
  </w:style>
  <w:style w:type="paragraph" w:customStyle="1" w:styleId="2Lauftext">
    <w:name w:val="2 Lauftext"/>
    <w:basedOn w:val="Standard"/>
    <w:link w:val="2LauftextZchn"/>
    <w:qFormat/>
    <w:rsid w:val="00C207A8"/>
    <w:pPr>
      <w:widowControl w:val="0"/>
      <w:autoSpaceDE w:val="0"/>
      <w:autoSpaceDN w:val="0"/>
      <w:adjustRightInd w:val="0"/>
      <w:spacing w:after="0" w:line="360" w:lineRule="auto"/>
      <w:textAlignment w:val="center"/>
    </w:pPr>
    <w:rPr>
      <w:rFonts w:cs="ArialMT"/>
      <w:color w:val="000000"/>
      <w:sz w:val="18"/>
      <w:szCs w:val="18"/>
    </w:rPr>
  </w:style>
  <w:style w:type="character" w:customStyle="1" w:styleId="2LauftextZchn">
    <w:name w:val="2 Lauftext Zchn"/>
    <w:link w:val="2Lauftext"/>
    <w:rsid w:val="00C207A8"/>
    <w:rPr>
      <w:rFonts w:ascii="Arial" w:eastAsia="Cambria" w:hAnsi="Arial" w:cs="ArialMT"/>
      <w:color w:val="000000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46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2461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2461F"/>
    <w:rPr>
      <w:rFonts w:ascii="Arial" w:eastAsia="Cambria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46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461F"/>
    <w:rPr>
      <w:rFonts w:ascii="Arial" w:eastAsia="Cambria" w:hAnsi="Arial" w:cs="Times New Roman"/>
      <w:b/>
      <w:bCs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7C35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ugraz.at/ueber-diese-seite/elektronischer-briefkasten-fuer-anonyme-hinweise-whistleblowin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zdan\AppData\Local\Temp\Temp2a7ea969-a4fe-41ba-8ca3-8eeef8d9132c_allgemeine-Wordvorlagen-A4-202105.zip\Wordvorlage-A4-Standard-202105.dotx" TargetMode="External"/></Relationships>
</file>

<file path=word/theme/theme1.xml><?xml version="1.0" encoding="utf-8"?>
<a:theme xmlns:a="http://schemas.openxmlformats.org/drawingml/2006/main" name="Office-Design">
  <a:themeElements>
    <a:clrScheme name="TU Graz Farben 2020">
      <a:dk1>
        <a:srgbClr val="0F0F0F"/>
      </a:dk1>
      <a:lt1>
        <a:srgbClr val="FFFFFF"/>
      </a:lt1>
      <a:dk2>
        <a:srgbClr val="3B5A70"/>
      </a:dk2>
      <a:lt2>
        <a:srgbClr val="EEECE1"/>
      </a:lt2>
      <a:accent1>
        <a:srgbClr val="F70146"/>
      </a:accent1>
      <a:accent2>
        <a:srgbClr val="5191C1"/>
      </a:accent2>
      <a:accent3>
        <a:srgbClr val="A5A5A5"/>
      </a:accent3>
      <a:accent4>
        <a:srgbClr val="285F82"/>
      </a:accent4>
      <a:accent5>
        <a:srgbClr val="78BE73"/>
      </a:accent5>
      <a:accent6>
        <a:srgbClr val="E59352"/>
      </a:accent6>
      <a:hlink>
        <a:srgbClr val="0066D8"/>
      </a:hlink>
      <a:folHlink>
        <a:srgbClr val="6C2F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6350"/>
        <a:effectLst/>
      </a:spPr>
      <a:bodyPr rot="0" spcFirstLastPara="0" vertOverflow="overflow" horzOverflow="overflow" vert="horz" wrap="square" lIns="91440" tIns="9000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tx1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Nam19</b:Tag>
    <b:SourceType>Book</b:SourceType>
    <b:Guid>{BA2CA980-0E61-9847-9527-8541416BFCE9}</b:Guid>
    <b:Author>
      <b:Author>
        <b:NameList>
          <b:Person>
            <b:Last>Nachname</b:Last>
            <b:First>Name</b:First>
          </b:Person>
        </b:NameList>
      </b:Author>
    </b:Author>
    <b:Title>Das ist der Buchtitel</b:Title>
    <b:City>Ort</b:City>
    <b:Publisher>Verlag</b:Publisher>
    <b:Year>2019</b:Yea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FBFD65-08BE-41D4-9E93-298FFD2D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Wordvorlage-A4-Standard-202105</Template>
  <TotalTime>0</TotalTime>
  <Pages>12</Pages>
  <Words>2258</Words>
  <Characters>14226</Characters>
  <Application>Microsoft Office Word</Application>
  <DocSecurity>4</DocSecurity>
  <Lines>118</Lines>
  <Paragraphs>32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Antrag auf Prüfung der ethischen Vertretbarkeit</vt:lpstr>
      <vt:lpstr>Infosheet Vorlage, Überschrift 1: alle Texte wurden mit Formatvorlagen formatier</vt:lpstr>
      <vt:lpstr>    Überschrift 2</vt:lpstr>
      <vt:lpstr>        Überschrift 3</vt:lpstr>
      <vt:lpstr>Überschrift 1 mit Nummerierung</vt:lpstr>
      <vt:lpstr>    Überschrift 2 mit Nummerierung</vt:lpstr>
      <vt:lpstr>        Überschrift 3 mit Nummerierung</vt:lpstr>
      <vt:lpstr>    Das ist eine Aufzählung mit fünf Ebenen formatiert mit den entsprechenden Format</vt:lpstr>
    </vt:vector>
  </TitlesOfParts>
  <Manager/>
  <Company>TU Graz</Company>
  <LinksUpToDate>false</LinksUpToDate>
  <CharactersWithSpaces>16452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Prüfung der ethischen Vertretbarkeit</dc:title>
  <dc:subject/>
  <dc:creator>Kurzmann, Daniel</dc:creator>
  <cp:keywords/>
  <dc:description/>
  <cp:lastModifiedBy>Fuchs, Lena</cp:lastModifiedBy>
  <cp:revision>2</cp:revision>
  <cp:lastPrinted>2025-02-20T12:25:00Z</cp:lastPrinted>
  <dcterms:created xsi:type="dcterms:W3CDTF">2025-03-13T15:30:00Z</dcterms:created>
  <dcterms:modified xsi:type="dcterms:W3CDTF">2025-03-13T15:30:00Z</dcterms:modified>
  <cp:category/>
</cp:coreProperties>
</file>